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89FED" w14:textId="48AE3CFF" w:rsidR="00D20F7E" w:rsidRPr="000D7A37" w:rsidRDefault="000B3D8E" w:rsidP="004943A1">
      <w:pPr>
        <w:pStyle w:val="Titel"/>
        <w:tabs>
          <w:tab w:val="center" w:pos="4818"/>
        </w:tabs>
        <w:spacing w:before="1320" w:after="360"/>
        <w:rPr>
          <w:rFonts w:ascii="RijksoverheidSansHeadingTT" w:hAnsi="RijksoverheidSansHeadingTT"/>
          <w:color w:val="007BC7"/>
          <w:sz w:val="40"/>
          <w:szCs w:val="40"/>
        </w:rPr>
      </w:pPr>
      <w:bookmarkStart w:id="0" w:name="_Toc168849624"/>
      <w:r w:rsidRPr="00A927DB">
        <w:rPr>
          <w:noProof/>
        </w:rPr>
        <w:drawing>
          <wp:anchor distT="0" distB="0" distL="114300" distR="114300" simplePos="0" relativeHeight="251661312" behindDoc="0" locked="0" layoutInCell="1" allowOverlap="1" wp14:anchorId="4D8D476A" wp14:editId="2C951235">
            <wp:simplePos x="0" y="0"/>
            <wp:positionH relativeFrom="column">
              <wp:posOffset>3128645</wp:posOffset>
            </wp:positionH>
            <wp:positionV relativeFrom="paragraph">
              <wp:posOffset>-952500</wp:posOffset>
            </wp:positionV>
            <wp:extent cx="2351405" cy="1590675"/>
            <wp:effectExtent l="0" t="0" r="0" b="9525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7DB">
        <w:rPr>
          <w:noProof/>
        </w:rPr>
        <w:drawing>
          <wp:anchor distT="0" distB="0" distL="114300" distR="114300" simplePos="0" relativeHeight="251659264" behindDoc="0" locked="0" layoutInCell="1" allowOverlap="1" wp14:anchorId="26968751" wp14:editId="7850CA0E">
            <wp:simplePos x="0" y="0"/>
            <wp:positionH relativeFrom="page">
              <wp:posOffset>3542030</wp:posOffset>
            </wp:positionH>
            <wp:positionV relativeFrom="paragraph">
              <wp:posOffset>-971550</wp:posOffset>
            </wp:positionV>
            <wp:extent cx="466725" cy="1333500"/>
            <wp:effectExtent l="0" t="0" r="9525" b="0"/>
            <wp:wrapNone/>
            <wp:docPr id="5" name="Afbeelding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DAA" w:rsidRPr="00AF3DAA">
        <w:rPr>
          <w:rFonts w:ascii="RijksoverheidSansHeadingTT" w:hAnsi="RijksoverheidSansHeadingTT"/>
          <w:b/>
          <w:bCs w:val="0"/>
          <w:color w:val="007BC7"/>
          <w:sz w:val="40"/>
          <w:szCs w:val="40"/>
        </w:rPr>
        <w:t>Model projectplan Subsidieregeling grootschalige, volledig hernieuwbare waterstofproductie via elektrolyse (OWE)</w:t>
      </w:r>
      <w:bookmarkEnd w:id="0"/>
      <w:r w:rsidR="000D7A37" w:rsidRPr="000D7A37">
        <w:rPr>
          <w:rFonts w:ascii="RijksoverheidSansHeadingTT" w:hAnsi="RijksoverheidSansHeadingTT"/>
          <w:b/>
          <w:bCs w:val="0"/>
          <w:color w:val="007BC7"/>
          <w:sz w:val="40"/>
          <w:szCs w:val="40"/>
        </w:rPr>
        <w:t xml:space="preserve"> </w:t>
      </w:r>
    </w:p>
    <w:p w14:paraId="54A98203" w14:textId="054E7A5E" w:rsidR="00AF3DAA" w:rsidRPr="00AF3DAA" w:rsidRDefault="00AF3DAA" w:rsidP="00E228A7">
      <w:pPr>
        <w:pStyle w:val="Kop1"/>
        <w:numPr>
          <w:ilvl w:val="0"/>
          <w:numId w:val="0"/>
        </w:numPr>
        <w:ind w:left="714"/>
      </w:pPr>
      <w:r w:rsidRPr="00AF3DAA">
        <w:t>Algemene toelichting</w:t>
      </w:r>
    </w:p>
    <w:p w14:paraId="4C59EBEC" w14:textId="24F135CB" w:rsidR="00AF3DAA" w:rsidRPr="00AF3DAA" w:rsidRDefault="00AF3DAA" w:rsidP="00AF3DAA">
      <w:pPr>
        <w:rPr>
          <w:rFonts w:ascii="Verdana" w:hAnsi="Verdana"/>
          <w:sz w:val="18"/>
          <w:szCs w:val="18"/>
          <w:lang w:eastAsia="nl-NL"/>
        </w:rPr>
      </w:pPr>
      <w:r w:rsidRPr="00AF3DAA">
        <w:rPr>
          <w:rFonts w:ascii="Verdana" w:hAnsi="Verdana" w:cs="Arial"/>
          <w:sz w:val="18"/>
          <w:szCs w:val="18"/>
        </w:rPr>
        <w:t>De OWE bevordert projecten van hernieuwbare waterstofproductie via elektrolyse met een nominaal elektrisch inputvermogen minimaal 0,5 MW. Indien u een project hebt dat in aanmerking kan komen en u wilt een aanvraag indienen dan is bij uw aanvraag onder andere een projectplan nodig. U kunt voor het projectplan dit model gebruiken</w:t>
      </w:r>
    </w:p>
    <w:tbl>
      <w:tblPr>
        <w:tblStyle w:val="Tabel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BFBFB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1"/>
      </w:tblGrid>
      <w:tr w:rsidR="009C216E" w14:paraId="2A5AC40B" w14:textId="77777777" w:rsidTr="009C216E">
        <w:trPr>
          <w:trHeight w:val="8357"/>
        </w:trPr>
        <w:tc>
          <w:tcPr>
            <w:tcW w:w="9351" w:type="dxa"/>
            <w:shd w:val="clear" w:color="auto" w:fill="FBFBFB"/>
          </w:tcPr>
          <w:p w14:paraId="6D21FBC2" w14:textId="77777777" w:rsidR="009C216E" w:rsidRDefault="009C216E" w:rsidP="009C216E">
            <w:pPr>
              <w:spacing w:line="240" w:lineRule="atLeast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AF3DAA">
              <w:rPr>
                <w:rFonts w:ascii="Verdana" w:hAnsi="Verdana" w:cs="Arial"/>
                <w:b/>
                <w:sz w:val="18"/>
                <w:szCs w:val="18"/>
              </w:rPr>
              <w:t>Van belang bij het schrijven van het projectplan bij uw aanvraag:</w:t>
            </w:r>
          </w:p>
          <w:p w14:paraId="59FCF4CD" w14:textId="77777777" w:rsidR="009C216E" w:rsidRPr="00AF3DAA" w:rsidRDefault="009C216E" w:rsidP="009C216E">
            <w:pPr>
              <w:spacing w:line="240" w:lineRule="atLeast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BC44593" w14:textId="77777777" w:rsidR="009C216E" w:rsidRPr="00AF3DAA" w:rsidRDefault="009C216E" w:rsidP="009C216E">
            <w:pPr>
              <w:spacing w:line="240" w:lineRule="atLeast"/>
              <w:contextualSpacing/>
              <w:rPr>
                <w:rFonts w:ascii="Verdana" w:hAnsi="Verdana"/>
                <w:sz w:val="18"/>
                <w:szCs w:val="18"/>
              </w:rPr>
            </w:pPr>
            <w:r w:rsidRPr="00AF3DAA">
              <w:rPr>
                <w:rFonts w:ascii="Verdana" w:hAnsi="Verdana"/>
                <w:sz w:val="18"/>
                <w:szCs w:val="18"/>
              </w:rPr>
              <w:t xml:space="preserve">Het projectplan geeft een beschrijving van het project waarvoor u subsidie aanvraagt. Om uw aanvraag goed te kunnen beoordelen wordt u verzocht dit model met bijbehorende hoofdstukindeling te gebruiken. </w:t>
            </w:r>
          </w:p>
          <w:p w14:paraId="43ADFB3C" w14:textId="77777777" w:rsidR="009C216E" w:rsidRPr="00AF3DAA" w:rsidRDefault="009C216E" w:rsidP="009C216E">
            <w:pPr>
              <w:spacing w:line="240" w:lineRule="atLeast"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048BF6AE" w14:textId="77777777" w:rsidR="009C216E" w:rsidRPr="00AF3DAA" w:rsidRDefault="009C216E" w:rsidP="009C216E">
            <w:pPr>
              <w:spacing w:line="240" w:lineRule="atLeast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AF3DAA">
              <w:rPr>
                <w:rFonts w:ascii="Verdana" w:hAnsi="Verdana"/>
                <w:sz w:val="18"/>
                <w:szCs w:val="18"/>
              </w:rPr>
              <w:t xml:space="preserve">Het projectplan bevat volgens de regeling </w:t>
            </w:r>
            <w:r w:rsidRPr="00AF3DAA">
              <w:rPr>
                <w:rFonts w:ascii="Verdana" w:hAnsi="Verdana"/>
                <w:i/>
                <w:iCs/>
                <w:sz w:val="18"/>
                <w:szCs w:val="18"/>
              </w:rPr>
              <w:t>(Artikel 3.3 lid 2 onderdeel d)</w:t>
            </w:r>
            <w:r w:rsidRPr="00AF3DAA">
              <w:rPr>
                <w:rFonts w:ascii="Verdana" w:hAnsi="Verdana"/>
                <w:sz w:val="18"/>
                <w:szCs w:val="18"/>
              </w:rPr>
              <w:t xml:space="preserve"> in ieder geval:</w:t>
            </w:r>
          </w:p>
          <w:p w14:paraId="08832870" w14:textId="77777777" w:rsidR="009C216E" w:rsidRPr="00AF3DAA" w:rsidRDefault="009C216E" w:rsidP="00190B38">
            <w:pPr>
              <w:numPr>
                <w:ilvl w:val="0"/>
                <w:numId w:val="3"/>
              </w:numPr>
              <w:spacing w:after="0" w:line="240" w:lineRule="atLeast"/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AF3DAA">
              <w:rPr>
                <w:rFonts w:ascii="Verdana" w:hAnsi="Verdana" w:cs="Arial"/>
                <w:bCs/>
                <w:sz w:val="18"/>
                <w:szCs w:val="18"/>
              </w:rPr>
              <w:t>de activiteiten ter realisatie van de waterstofproductie-installatie met ten minste drie mijlpalen en een tijdschema met de geplande startdatum van de activiteiten en de geplande datum waarop de waterstofproductie-installatie zal zijn gerealiseerd;</w:t>
            </w:r>
          </w:p>
          <w:p w14:paraId="2AB2FF25" w14:textId="77777777" w:rsidR="009C216E" w:rsidRPr="00AF3DAA" w:rsidRDefault="009C216E" w:rsidP="00190B38">
            <w:pPr>
              <w:numPr>
                <w:ilvl w:val="0"/>
                <w:numId w:val="3"/>
              </w:numPr>
              <w:spacing w:after="0" w:line="240" w:lineRule="atLeast"/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AF3DAA">
              <w:rPr>
                <w:rFonts w:ascii="Verdana" w:hAnsi="Verdana" w:cs="Arial"/>
                <w:bCs/>
                <w:sz w:val="18"/>
                <w:szCs w:val="18"/>
              </w:rPr>
              <w:t xml:space="preserve">een begroting, per component, van de subsidiabele kosten, bedoeld in </w:t>
            </w:r>
            <w:r w:rsidRPr="00AF3DAA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Artikel 5.4</w:t>
            </w:r>
            <w:r w:rsidRPr="00AF3DAA"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  <w:p w14:paraId="2FF2F999" w14:textId="77777777" w:rsidR="009C216E" w:rsidRPr="00AF3DAA" w:rsidRDefault="009C216E" w:rsidP="009C216E">
            <w:pPr>
              <w:spacing w:line="240" w:lineRule="atLeast"/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175E1D2E" w14:textId="77777777" w:rsidR="009C216E" w:rsidRPr="00AF3DAA" w:rsidRDefault="009C216E" w:rsidP="009C216E">
            <w:pPr>
              <w:spacing w:line="240" w:lineRule="atLeast"/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AF3DAA">
              <w:rPr>
                <w:rFonts w:ascii="Verdana" w:hAnsi="Verdana"/>
                <w:i/>
                <w:iCs/>
                <w:sz w:val="18"/>
                <w:szCs w:val="18"/>
              </w:rPr>
              <w:t>Artikel 5.4</w:t>
            </w:r>
            <w:r w:rsidRPr="00AF3DAA">
              <w:rPr>
                <w:rFonts w:ascii="Verdana" w:hAnsi="Verdana"/>
                <w:sz w:val="18"/>
                <w:szCs w:val="18"/>
              </w:rPr>
              <w:t xml:space="preserve"> over de subsidiabele kosten voor de realisatie van de waterstofproductie-installatie:</w:t>
            </w:r>
            <w:r w:rsidRPr="00AF3DAA">
              <w:rPr>
                <w:rFonts w:ascii="Verdana" w:hAnsi="Verdana" w:cs="Arial"/>
                <w:bCs/>
                <w:sz w:val="18"/>
                <w:szCs w:val="18"/>
              </w:rPr>
              <w:t xml:space="preserve">   </w:t>
            </w:r>
          </w:p>
          <w:p w14:paraId="109222D7" w14:textId="77777777" w:rsidR="009C216E" w:rsidRPr="00AF3DAA" w:rsidRDefault="009C216E" w:rsidP="00190B38">
            <w:pPr>
              <w:pStyle w:val="Lijstalinea"/>
              <w:numPr>
                <w:ilvl w:val="0"/>
                <w:numId w:val="4"/>
              </w:numPr>
              <w:spacing w:after="0"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AF3DAA">
              <w:rPr>
                <w:rFonts w:ascii="Verdana" w:hAnsi="Verdana" w:cs="Arial"/>
                <w:bCs/>
                <w:sz w:val="18"/>
                <w:szCs w:val="18"/>
              </w:rPr>
              <w:t>Als subsidiabele kosten komen uitsluitend de kosten in aanmerking die nodig zijn voor de</w:t>
            </w:r>
            <w:r w:rsidRPr="00AF3DAA">
              <w:rPr>
                <w:rFonts w:ascii="Verdana" w:hAnsi="Verdana" w:cs="Arial"/>
                <w:bCs/>
                <w:sz w:val="18"/>
                <w:szCs w:val="18"/>
              </w:rPr>
              <w:br/>
              <w:t>realisatie van de waterstofproductie-installatie.</w:t>
            </w:r>
          </w:p>
          <w:p w14:paraId="514F3D43" w14:textId="77777777" w:rsidR="009C216E" w:rsidRPr="00AF3DAA" w:rsidRDefault="009C216E" w:rsidP="00190B38">
            <w:pPr>
              <w:pStyle w:val="Lijstalinea"/>
              <w:numPr>
                <w:ilvl w:val="0"/>
                <w:numId w:val="4"/>
              </w:numPr>
              <w:spacing w:after="0"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AF3DAA">
              <w:rPr>
                <w:rFonts w:ascii="Verdana" w:hAnsi="Verdana" w:cs="Arial"/>
                <w:bCs/>
                <w:sz w:val="18"/>
                <w:szCs w:val="18"/>
              </w:rPr>
              <w:t>Kosten die in ieder geval in aanmerking kunnen komen zijn kosten van investeringen in:</w:t>
            </w:r>
          </w:p>
          <w:p w14:paraId="67EE2527" w14:textId="77777777" w:rsidR="009C216E" w:rsidRPr="00AF3DAA" w:rsidRDefault="009C216E" w:rsidP="009C216E">
            <w:pPr>
              <w:spacing w:line="240" w:lineRule="atLeast"/>
              <w:ind w:firstLine="360"/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AF3DAA">
              <w:rPr>
                <w:rFonts w:ascii="Verdana" w:hAnsi="Verdana" w:cs="Arial"/>
                <w:bCs/>
                <w:sz w:val="18"/>
                <w:szCs w:val="18"/>
              </w:rPr>
              <w:t>a.</w:t>
            </w:r>
            <w:r w:rsidRPr="00AF3DAA">
              <w:rPr>
                <w:rFonts w:ascii="Verdana" w:hAnsi="Verdana" w:cs="Arial"/>
                <w:bCs/>
                <w:sz w:val="18"/>
                <w:szCs w:val="18"/>
              </w:rPr>
              <w:tab/>
              <w:t>gronden en gebouwen;</w:t>
            </w:r>
          </w:p>
          <w:p w14:paraId="36144600" w14:textId="77777777" w:rsidR="009C216E" w:rsidRPr="00AF3DAA" w:rsidRDefault="009C216E" w:rsidP="009C216E">
            <w:pPr>
              <w:spacing w:line="240" w:lineRule="atLeast"/>
              <w:ind w:left="705" w:hanging="345"/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AF3DAA">
              <w:rPr>
                <w:rFonts w:ascii="Verdana" w:hAnsi="Verdana" w:cs="Arial"/>
                <w:bCs/>
                <w:sz w:val="18"/>
                <w:szCs w:val="18"/>
              </w:rPr>
              <w:t xml:space="preserve">b. </w:t>
            </w:r>
            <w:r w:rsidRPr="00AF3DAA">
              <w:rPr>
                <w:rFonts w:ascii="Verdana" w:hAnsi="Verdana" w:cs="Arial"/>
                <w:bCs/>
                <w:sz w:val="18"/>
                <w:szCs w:val="18"/>
              </w:rPr>
              <w:tab/>
              <w:t>machines en apparatuur, waaronder batterijen met een maximaal vermogen van 1 MW per MW nominaal elektrisch inputvermogen van de elektrolyser en een maximale opslagcapaciteit van 2 MWh per MW nominaal elektrisch inputvermogen van de elektrolyser;</w:t>
            </w:r>
          </w:p>
          <w:p w14:paraId="42CE3901" w14:textId="77777777" w:rsidR="009C216E" w:rsidRPr="00AF3DAA" w:rsidRDefault="009C216E" w:rsidP="009C216E">
            <w:pPr>
              <w:spacing w:line="240" w:lineRule="atLeast"/>
              <w:ind w:left="705" w:hanging="345"/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AF3DAA">
              <w:rPr>
                <w:rFonts w:ascii="Verdana" w:hAnsi="Verdana" w:cs="Arial"/>
                <w:bCs/>
                <w:sz w:val="18"/>
                <w:szCs w:val="18"/>
              </w:rPr>
              <w:t xml:space="preserve">c. </w:t>
            </w:r>
            <w:r w:rsidRPr="00AF3DAA">
              <w:rPr>
                <w:rFonts w:ascii="Verdana" w:hAnsi="Verdana" w:cs="Arial"/>
                <w:bCs/>
                <w:sz w:val="18"/>
                <w:szCs w:val="18"/>
              </w:rPr>
              <w:tab/>
              <w:t>een opslagvoorziening van de hoeveelheid waterstof in kg die de waterstofproductie-installatie</w:t>
            </w:r>
          </w:p>
          <w:p w14:paraId="7C6DAE61" w14:textId="77777777" w:rsidR="009C216E" w:rsidRPr="00AF3DAA" w:rsidRDefault="009C216E" w:rsidP="009C216E">
            <w:pPr>
              <w:spacing w:line="240" w:lineRule="atLeast"/>
              <w:ind w:left="705"/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AF3DAA">
              <w:rPr>
                <w:rFonts w:ascii="Verdana" w:hAnsi="Verdana" w:cs="Arial"/>
                <w:bCs/>
                <w:sz w:val="18"/>
                <w:szCs w:val="18"/>
              </w:rPr>
              <w:t>in een periode van 24 uur kan produceren;</w:t>
            </w:r>
          </w:p>
          <w:p w14:paraId="16C7C955" w14:textId="77777777" w:rsidR="009C216E" w:rsidRPr="00AF3DAA" w:rsidRDefault="009C216E" w:rsidP="00190B38">
            <w:pPr>
              <w:pStyle w:val="Lijstalinea"/>
              <w:numPr>
                <w:ilvl w:val="0"/>
                <w:numId w:val="5"/>
              </w:numPr>
              <w:spacing w:after="0"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AF3DAA">
              <w:rPr>
                <w:rFonts w:ascii="Verdana" w:hAnsi="Verdana" w:cs="Arial"/>
                <w:bCs/>
                <w:sz w:val="18"/>
                <w:szCs w:val="18"/>
              </w:rPr>
              <w:t>materialen of hulpmiddelen;</w:t>
            </w:r>
          </w:p>
          <w:p w14:paraId="098392BB" w14:textId="77777777" w:rsidR="009C216E" w:rsidRPr="00AF3DAA" w:rsidRDefault="009C216E" w:rsidP="00190B38">
            <w:pPr>
              <w:pStyle w:val="Lijstalinea"/>
              <w:numPr>
                <w:ilvl w:val="0"/>
                <w:numId w:val="5"/>
              </w:numPr>
              <w:spacing w:after="0"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AF3DAA">
              <w:rPr>
                <w:rFonts w:ascii="Verdana" w:hAnsi="Verdana" w:cs="Arial"/>
                <w:bCs/>
                <w:sz w:val="18"/>
                <w:szCs w:val="18"/>
              </w:rPr>
              <w:t>immateriële activa;</w:t>
            </w:r>
          </w:p>
          <w:p w14:paraId="17A0C30A" w14:textId="77777777" w:rsidR="009C216E" w:rsidRPr="00AF3DAA" w:rsidRDefault="009C216E" w:rsidP="00190B38">
            <w:pPr>
              <w:pStyle w:val="Lijstalinea"/>
              <w:numPr>
                <w:ilvl w:val="0"/>
                <w:numId w:val="5"/>
              </w:numPr>
              <w:spacing w:after="0"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AF3DAA">
              <w:rPr>
                <w:rFonts w:ascii="Verdana" w:hAnsi="Verdana" w:cs="Arial"/>
                <w:bCs/>
                <w:sz w:val="18"/>
                <w:szCs w:val="18"/>
              </w:rPr>
              <w:t>aanleg van infrastructuur voor de verbinding van de waterstofproductie-installatie met het elektriciteitsnet en de waterstoftransportleidingen.</w:t>
            </w:r>
          </w:p>
          <w:p w14:paraId="0D670577" w14:textId="77777777" w:rsidR="009C216E" w:rsidRPr="00AF3DAA" w:rsidRDefault="009C216E" w:rsidP="00190B38">
            <w:pPr>
              <w:pStyle w:val="Lijstalinea"/>
              <w:numPr>
                <w:ilvl w:val="0"/>
                <w:numId w:val="5"/>
              </w:numPr>
              <w:spacing w:after="0"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AF3DAA">
              <w:rPr>
                <w:rFonts w:ascii="Verdana" w:hAnsi="Verdana" w:cs="Arial"/>
                <w:bCs/>
                <w:sz w:val="18"/>
                <w:szCs w:val="18"/>
              </w:rPr>
              <w:t>een compressor voor waterstof met een einddruk van ten hoogste 70 bar.</w:t>
            </w:r>
          </w:p>
          <w:p w14:paraId="44496DDD" w14:textId="77777777" w:rsidR="009C216E" w:rsidRPr="00AF3DAA" w:rsidRDefault="009C216E" w:rsidP="00190B38">
            <w:pPr>
              <w:pStyle w:val="Lijstalinea"/>
              <w:numPr>
                <w:ilvl w:val="0"/>
                <w:numId w:val="4"/>
              </w:numPr>
              <w:spacing w:after="0"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AF3DAA">
              <w:rPr>
                <w:rFonts w:ascii="Verdana" w:hAnsi="Verdana" w:cs="Arial"/>
                <w:bCs/>
                <w:sz w:val="18"/>
                <w:szCs w:val="18"/>
              </w:rPr>
              <w:t>De volgende kosten komen niet in aanmerking:.</w:t>
            </w:r>
          </w:p>
          <w:p w14:paraId="500883A3" w14:textId="77777777" w:rsidR="009C216E" w:rsidRPr="00AF3DAA" w:rsidRDefault="009C216E" w:rsidP="00190B38">
            <w:pPr>
              <w:pStyle w:val="Lijstalinea"/>
              <w:numPr>
                <w:ilvl w:val="0"/>
                <w:numId w:val="6"/>
              </w:numPr>
              <w:spacing w:after="0"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AF3DAA">
              <w:rPr>
                <w:rFonts w:ascii="Verdana" w:hAnsi="Verdana" w:cs="Arial"/>
                <w:bCs/>
                <w:sz w:val="18"/>
                <w:szCs w:val="18"/>
              </w:rPr>
              <w:t>kosten van omzetbelasting die de subsidieaanvrager in aftrek kan brengen;</w:t>
            </w:r>
          </w:p>
          <w:p w14:paraId="71AEE193" w14:textId="77777777" w:rsidR="009C216E" w:rsidRPr="00AF3DAA" w:rsidRDefault="009C216E" w:rsidP="00190B38">
            <w:pPr>
              <w:pStyle w:val="Lijstalinea"/>
              <w:numPr>
                <w:ilvl w:val="0"/>
                <w:numId w:val="6"/>
              </w:numPr>
              <w:spacing w:after="0"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AF3DAA">
              <w:rPr>
                <w:rFonts w:ascii="Verdana" w:hAnsi="Verdana" w:cs="Arial"/>
                <w:bCs/>
                <w:sz w:val="18"/>
                <w:szCs w:val="18"/>
              </w:rPr>
              <w:t>kosten die de subsidieaanvrager heeft gemaakt voordat de aanvraag voor subsidie is ingediend.</w:t>
            </w:r>
          </w:p>
          <w:p w14:paraId="74A21B45" w14:textId="77777777" w:rsidR="009C216E" w:rsidRDefault="009C216E" w:rsidP="00AF3DAA">
            <w:pPr>
              <w:spacing w:line="240" w:lineRule="atLeast"/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31B29068" w14:textId="3E2BD377" w:rsidR="009C216E" w:rsidRDefault="009C216E" w:rsidP="00A16F38">
            <w:pPr>
              <w:spacing w:line="240" w:lineRule="atLeast"/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AF3DAA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Tevens verstrekt u gegevens over de productie-installatie en de hernieuwbare elektriciteit, en </w:t>
            </w:r>
            <w:r w:rsidRPr="00AF3DAA"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  <w:t>welke kennis u verwacht over uw project te kunnen verspreiden.</w:t>
            </w:r>
            <w:r w:rsidRPr="00AF3DAA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 </w:t>
            </w:r>
            <w:r w:rsidRPr="00AF3DAA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Ook brengt u de verwachte risico’s met bijbehorende mitigatie in beeld, in het kader van inzicht in de haalbaarheid van het project. </w:t>
            </w:r>
          </w:p>
        </w:tc>
      </w:tr>
    </w:tbl>
    <w:p w14:paraId="67DFB37F" w14:textId="3F2BB9C6" w:rsidR="00240B47" w:rsidRPr="00E228A7" w:rsidRDefault="00AF3DAA" w:rsidP="00190B38">
      <w:pPr>
        <w:pStyle w:val="Kop1"/>
        <w:numPr>
          <w:ilvl w:val="0"/>
          <w:numId w:val="8"/>
        </w:numPr>
      </w:pPr>
      <w:bookmarkStart w:id="1" w:name="_Toc168849625"/>
      <w:r w:rsidRPr="00E228A7">
        <w:t xml:space="preserve">Titel </w:t>
      </w:r>
      <w:bookmarkEnd w:id="1"/>
    </w:p>
    <w:p w14:paraId="4BF7A8C2" w14:textId="325C559F" w:rsidR="00AF3DAA" w:rsidRPr="00E228A7" w:rsidRDefault="00E228A7" w:rsidP="00E228A7">
      <w:pPr>
        <w:autoSpaceDE w:val="0"/>
        <w:autoSpaceDN w:val="0"/>
        <w:adjustRightInd w:val="0"/>
        <w:rPr>
          <w:rFonts w:ascii="Verdana" w:hAnsi="Verdana"/>
          <w:iCs/>
          <w:sz w:val="18"/>
          <w:szCs w:val="18"/>
        </w:rPr>
      </w:pPr>
      <w:r w:rsidRPr="00E228A7">
        <w:rPr>
          <w:rFonts w:ascii="Verdana" w:hAnsi="Verdana"/>
          <w:iCs/>
          <w:sz w:val="18"/>
          <w:szCs w:val="18"/>
        </w:rPr>
        <w:t>Geef hier de titel van het project, zoals aangegeven op het aanvraagformulier.</w:t>
      </w:r>
      <w:r w:rsidR="00AF3DAA" w:rsidRPr="00E228A7">
        <w:rPr>
          <w:rFonts w:ascii="Verdana" w:hAnsi="Verdana"/>
          <w:iCs/>
          <w:sz w:val="18"/>
          <w:szCs w:val="18"/>
        </w:rPr>
        <w:t xml:space="preserve"> </w:t>
      </w:r>
    </w:p>
    <w:tbl>
      <w:tblPr>
        <w:tblStyle w:val="Tabelraster"/>
        <w:tblW w:w="9626" w:type="dxa"/>
        <w:tblLayout w:type="fixed"/>
        <w:tblLook w:val="04A0" w:firstRow="1" w:lastRow="0" w:firstColumn="1" w:lastColumn="0" w:noHBand="0" w:noVBand="1"/>
      </w:tblPr>
      <w:tblGrid>
        <w:gridCol w:w="9626"/>
      </w:tblGrid>
      <w:tr w:rsidR="006B64C8" w:rsidRPr="00E228A7" w14:paraId="219D0608" w14:textId="77777777" w:rsidTr="00E228A7">
        <w:trPr>
          <w:trHeight w:val="284"/>
        </w:trPr>
        <w:tc>
          <w:tcPr>
            <w:tcW w:w="9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409A8CA" w14:textId="249713E7" w:rsidR="006B64C8" w:rsidRPr="00E228A7" w:rsidRDefault="006B64C8" w:rsidP="00FA2F88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bookmarkStart w:id="2" w:name="_Hlk124234705"/>
          </w:p>
        </w:tc>
      </w:tr>
    </w:tbl>
    <w:bookmarkEnd w:id="2"/>
    <w:p w14:paraId="4A5FEBB6" w14:textId="06178D72" w:rsidR="0018064E" w:rsidRPr="00E228A7" w:rsidRDefault="00E228A7" w:rsidP="00190B38">
      <w:pPr>
        <w:pStyle w:val="Kop1"/>
        <w:numPr>
          <w:ilvl w:val="0"/>
          <w:numId w:val="8"/>
        </w:numPr>
      </w:pPr>
      <w:r w:rsidRPr="00E228A7">
        <w:t xml:space="preserve">Locatie waar het project uitgevoerd wordt </w:t>
      </w:r>
    </w:p>
    <w:p w14:paraId="708E4F31" w14:textId="77777777" w:rsidR="00E228A7" w:rsidRPr="00E228A7" w:rsidRDefault="00E228A7" w:rsidP="00E228A7">
      <w:pPr>
        <w:autoSpaceDE w:val="0"/>
        <w:autoSpaceDN w:val="0"/>
        <w:adjustRightInd w:val="0"/>
        <w:rPr>
          <w:rFonts w:ascii="Verdana" w:hAnsi="Verdana"/>
          <w:iCs/>
          <w:sz w:val="18"/>
          <w:szCs w:val="18"/>
        </w:rPr>
      </w:pPr>
      <w:r w:rsidRPr="00E228A7">
        <w:rPr>
          <w:rFonts w:ascii="Verdana" w:hAnsi="Verdana"/>
          <w:iCs/>
          <w:sz w:val="18"/>
          <w:szCs w:val="18"/>
        </w:rPr>
        <w:t xml:space="preserve">NAW en/of kadastrale gegevens van de locatie van de elektrolyser. Geef hier ook een korte beschrijving van de locatie waar de installatie wordt geplaatst. </w:t>
      </w:r>
    </w:p>
    <w:p w14:paraId="1E80EC6F" w14:textId="77777777" w:rsidR="00E228A7" w:rsidRPr="00E228A7" w:rsidRDefault="00E228A7" w:rsidP="00E228A7">
      <w:pPr>
        <w:autoSpaceDE w:val="0"/>
        <w:autoSpaceDN w:val="0"/>
        <w:adjustRightInd w:val="0"/>
        <w:rPr>
          <w:rFonts w:ascii="Verdana" w:hAnsi="Verdana"/>
          <w:iCs/>
          <w:sz w:val="18"/>
          <w:szCs w:val="18"/>
        </w:rPr>
      </w:pPr>
      <w:r w:rsidRPr="00E228A7">
        <w:rPr>
          <w:rFonts w:ascii="Verdana" w:hAnsi="Verdana"/>
          <w:iCs/>
          <w:sz w:val="18"/>
          <w:szCs w:val="18"/>
        </w:rPr>
        <w:t>Bijvoorbeeld installatie wordt geplaatst op industrieterrein op de Maasvlakte op xx afstand van de locatie waar de elektriciteit wordt opgewekt. Ook link leggen met mogelijke afnemers van de waterstof.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18064E" w:rsidRPr="00E228A7" w14:paraId="3481FCD8" w14:textId="77777777" w:rsidTr="00266312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7167B38" w14:textId="7E64DC5E" w:rsidR="0018064E" w:rsidRPr="00E228A7" w:rsidRDefault="0018064E" w:rsidP="000176DD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p w14:paraId="583B6006" w14:textId="77777777" w:rsidR="00E228A7" w:rsidRPr="00E228A7" w:rsidRDefault="00E228A7" w:rsidP="00E228A7">
      <w:pPr>
        <w:pStyle w:val="Kop1"/>
        <w:numPr>
          <w:ilvl w:val="0"/>
          <w:numId w:val="0"/>
        </w:numPr>
        <w:ind w:left="714"/>
      </w:pPr>
      <w:r w:rsidRPr="00E228A7">
        <w:t>2.a Gemeente waar de elektrolyser komt te staan</w:t>
      </w:r>
    </w:p>
    <w:p w14:paraId="28BC8117" w14:textId="4A6861BD" w:rsidR="0018064E" w:rsidRPr="00E228A7" w:rsidRDefault="00E228A7" w:rsidP="0018064E">
      <w:pPr>
        <w:rPr>
          <w:rFonts w:ascii="Verdana" w:hAnsi="Verdana"/>
          <w:sz w:val="18"/>
          <w:szCs w:val="18"/>
        </w:rPr>
      </w:pPr>
      <w:r w:rsidRPr="00E228A7">
        <w:rPr>
          <w:rFonts w:ascii="Verdana" w:hAnsi="Verdana"/>
          <w:sz w:val="18"/>
          <w:szCs w:val="18"/>
        </w:rPr>
        <w:t>Vul de naam van de gemeente in.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598"/>
      </w:tblGrid>
      <w:tr w:rsidR="0018064E" w:rsidRPr="00E228A7" w14:paraId="415836E8" w14:textId="77777777" w:rsidTr="00266312">
        <w:trPr>
          <w:trHeight w:val="284"/>
        </w:trPr>
        <w:tc>
          <w:tcPr>
            <w:tcW w:w="9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2B127FE" w14:textId="77777777" w:rsidR="0018064E" w:rsidRPr="00E228A7" w:rsidRDefault="0018064E" w:rsidP="000176DD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p w14:paraId="64D3C89A" w14:textId="2EE65490" w:rsidR="00E228A7" w:rsidRPr="00C14838" w:rsidRDefault="00E228A7" w:rsidP="00190B38">
      <w:pPr>
        <w:pStyle w:val="Kop1"/>
        <w:numPr>
          <w:ilvl w:val="0"/>
          <w:numId w:val="8"/>
        </w:numPr>
      </w:pPr>
      <w:r>
        <w:t xml:space="preserve">Beschrijving van de productie-installatie </w:t>
      </w:r>
    </w:p>
    <w:p w14:paraId="2BC3A0E0" w14:textId="77777777" w:rsidR="00E228A7" w:rsidRDefault="00E228A7" w:rsidP="00190B3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C376A9">
        <w:rPr>
          <w:rFonts w:ascii="Arial" w:hAnsi="Arial" w:cs="Arial"/>
          <w:sz w:val="20"/>
        </w:rPr>
        <w:t xml:space="preserve">Beschrijf </w:t>
      </w:r>
      <w:r>
        <w:rPr>
          <w:rFonts w:ascii="Arial" w:hAnsi="Arial" w:cs="Arial"/>
          <w:sz w:val="20"/>
        </w:rPr>
        <w:t>de</w:t>
      </w:r>
      <w:r w:rsidRPr="00C376A9">
        <w:rPr>
          <w:rFonts w:ascii="Arial" w:hAnsi="Arial" w:cs="Arial"/>
          <w:sz w:val="20"/>
        </w:rPr>
        <w:t xml:space="preserve"> werking van </w:t>
      </w:r>
      <w:r>
        <w:rPr>
          <w:rFonts w:ascii="Arial" w:hAnsi="Arial" w:cs="Arial"/>
          <w:sz w:val="20"/>
        </w:rPr>
        <w:t>de installatie d</w:t>
      </w:r>
      <w:r w:rsidRPr="00C376A9">
        <w:rPr>
          <w:rFonts w:ascii="Arial" w:hAnsi="Arial" w:cs="Arial"/>
          <w:sz w:val="20"/>
        </w:rPr>
        <w:t>ie u gaat realiseren.</w:t>
      </w:r>
    </w:p>
    <w:p w14:paraId="1E9CEEC9" w14:textId="77777777" w:rsidR="00E228A7" w:rsidRDefault="00E228A7" w:rsidP="00E228A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</w:rPr>
      </w:pPr>
    </w:p>
    <w:tbl>
      <w:tblPr>
        <w:tblStyle w:val="Tabelraster"/>
        <w:tblW w:w="9598" w:type="dxa"/>
        <w:tblLayout w:type="fixed"/>
        <w:tblLook w:val="04A0" w:firstRow="1" w:lastRow="0" w:firstColumn="1" w:lastColumn="0" w:noHBand="0" w:noVBand="1"/>
      </w:tblPr>
      <w:tblGrid>
        <w:gridCol w:w="9598"/>
      </w:tblGrid>
      <w:tr w:rsidR="00E228A7" w:rsidRPr="00E228A7" w14:paraId="58FE7072" w14:textId="77777777" w:rsidTr="00E228A7">
        <w:trPr>
          <w:trHeight w:val="284"/>
        </w:trPr>
        <w:tc>
          <w:tcPr>
            <w:tcW w:w="9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C991D1B" w14:textId="77777777" w:rsidR="00E228A7" w:rsidRPr="00E228A7" w:rsidRDefault="00E228A7" w:rsidP="0034136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p w14:paraId="69C370BA" w14:textId="77777777" w:rsidR="00E228A7" w:rsidRPr="00C376A9" w:rsidRDefault="00E228A7" w:rsidP="00E228A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</w:rPr>
      </w:pPr>
    </w:p>
    <w:p w14:paraId="0AFF7E8E" w14:textId="77777777" w:rsidR="00E228A7" w:rsidRDefault="00E228A7" w:rsidP="00190B3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bookmarkStart w:id="3" w:name="_Hlk97650259"/>
      <w:r>
        <w:rPr>
          <w:rFonts w:ascii="Arial" w:hAnsi="Arial" w:cs="Arial"/>
          <w:sz w:val="20"/>
        </w:rPr>
        <w:t>Beschrijf het systeem vanaf de hernieuwbare elektriciteitsbron t/m de toepassing van de waterstof.</w:t>
      </w:r>
    </w:p>
    <w:p w14:paraId="4F72F785" w14:textId="77777777" w:rsidR="00E228A7" w:rsidRDefault="00E228A7" w:rsidP="00E22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598"/>
      </w:tblGrid>
      <w:tr w:rsidR="00E228A7" w:rsidRPr="00E228A7" w14:paraId="26402985" w14:textId="77777777" w:rsidTr="00341363">
        <w:trPr>
          <w:trHeight w:val="284"/>
        </w:trPr>
        <w:tc>
          <w:tcPr>
            <w:tcW w:w="9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C4A6CF" w14:textId="77777777" w:rsidR="00E228A7" w:rsidRPr="00E228A7" w:rsidRDefault="00E228A7" w:rsidP="0034136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bookmarkStart w:id="4" w:name="_Hlk173502251"/>
          </w:p>
        </w:tc>
      </w:tr>
      <w:bookmarkEnd w:id="4"/>
    </w:tbl>
    <w:p w14:paraId="55D6BF28" w14:textId="77777777" w:rsidR="00E228A7" w:rsidRDefault="00E228A7" w:rsidP="00E22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bookmarkEnd w:id="3"/>
    <w:p w14:paraId="06A6C483" w14:textId="77777777" w:rsidR="00E228A7" w:rsidRDefault="00E228A7" w:rsidP="00190B3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124F06">
        <w:rPr>
          <w:rFonts w:ascii="Arial" w:hAnsi="Arial" w:cs="Arial"/>
          <w:sz w:val="20"/>
        </w:rPr>
        <w:t>oeg een schema en/of technische tekening toe</w:t>
      </w:r>
      <w:r>
        <w:rPr>
          <w:rFonts w:ascii="Arial" w:hAnsi="Arial" w:cs="Arial"/>
          <w:sz w:val="20"/>
        </w:rPr>
        <w:t>.</w:t>
      </w:r>
    </w:p>
    <w:p w14:paraId="4DFEF398" w14:textId="77777777" w:rsidR="00E228A7" w:rsidRDefault="00E228A7" w:rsidP="00021D08">
      <w:pPr>
        <w:rPr>
          <w:rFonts w:ascii="Verdana" w:hAnsi="Verdana"/>
          <w:sz w:val="18"/>
          <w:szCs w:val="18"/>
        </w:rPr>
      </w:pPr>
    </w:p>
    <w:p w14:paraId="3E67E763" w14:textId="77777777" w:rsidR="00E228A7" w:rsidRDefault="00E228A7">
      <w:pPr>
        <w:spacing w:after="0" w:line="240" w:lineRule="auto"/>
        <w:rPr>
          <w:rFonts w:ascii="Verdana" w:hAnsi="Verdana"/>
          <w:sz w:val="18"/>
          <w:szCs w:val="18"/>
        </w:rPr>
      </w:pPr>
      <w:bookmarkStart w:id="5" w:name="_Toc168657605"/>
      <w:r>
        <w:rPr>
          <w:rFonts w:ascii="Verdana" w:hAnsi="Verdana"/>
          <w:sz w:val="18"/>
          <w:szCs w:val="18"/>
        </w:rPr>
        <w:br w:type="page"/>
      </w:r>
    </w:p>
    <w:tbl>
      <w:tblPr>
        <w:tblW w:w="96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070"/>
        <w:gridCol w:w="4536"/>
      </w:tblGrid>
      <w:tr w:rsidR="00A16F38" w:rsidRPr="006A13AC" w14:paraId="248DBAB1" w14:textId="77777777" w:rsidTr="006A13AC">
        <w:trPr>
          <w:cantSplit/>
          <w:trHeight w:val="1184"/>
        </w:trPr>
        <w:tc>
          <w:tcPr>
            <w:tcW w:w="5070" w:type="dxa"/>
            <w:shd w:val="clear" w:color="auto" w:fill="auto"/>
          </w:tcPr>
          <w:p w14:paraId="139ABCAF" w14:textId="77777777" w:rsidR="00A16F38" w:rsidRPr="006A13AC" w:rsidRDefault="00A16F38" w:rsidP="00A16F38">
            <w:pPr>
              <w:spacing w:after="0"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lastRenderedPageBreak/>
              <w:t>Type elektrolyser</w:t>
            </w:r>
          </w:p>
        </w:tc>
        <w:tc>
          <w:tcPr>
            <w:tcW w:w="4536" w:type="dxa"/>
            <w:shd w:val="clear" w:color="auto" w:fill="FBFBFB"/>
          </w:tcPr>
          <w:p w14:paraId="098C21F7" w14:textId="3925298D" w:rsidR="00A16F38" w:rsidRPr="006A13AC" w:rsidRDefault="00A16F38" w:rsidP="006A13AC">
            <w:pPr>
              <w:spacing w:before="120" w:line="280" w:lineRule="exact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32"/>
                  <w:szCs w:val="32"/>
                </w:rPr>
                <w:id w:val="77013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3AC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Pr="006A13AC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Pr="006A13AC">
              <w:rPr>
                <w:rFonts w:ascii="Verdana" w:hAnsi="Verdana" w:cs="Arial"/>
                <w:sz w:val="18"/>
                <w:szCs w:val="18"/>
              </w:rPr>
              <w:t>PEM</w:t>
            </w:r>
          </w:p>
          <w:p w14:paraId="4E8C7C2E" w14:textId="1F10E36B" w:rsidR="00A16F38" w:rsidRPr="006A13AC" w:rsidRDefault="00A16F38" w:rsidP="006A13AC">
            <w:pPr>
              <w:spacing w:before="120" w:line="280" w:lineRule="exact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32"/>
                  <w:szCs w:val="32"/>
                </w:rPr>
                <w:id w:val="-10938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4C7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Pr="006A13AC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Pr="006A13AC">
              <w:rPr>
                <w:rFonts w:ascii="Verdana" w:hAnsi="Verdana" w:cs="Arial"/>
                <w:sz w:val="18"/>
                <w:szCs w:val="18"/>
              </w:rPr>
              <w:t>A</w:t>
            </w:r>
            <w:r w:rsidRPr="006A13AC">
              <w:rPr>
                <w:rFonts w:ascii="Verdana" w:hAnsi="Verdana" w:cs="Arial"/>
                <w:sz w:val="18"/>
                <w:szCs w:val="18"/>
              </w:rPr>
              <w:t>lkaline</w:t>
            </w:r>
          </w:p>
          <w:p w14:paraId="3245384D" w14:textId="7D799282" w:rsidR="00A16F38" w:rsidRPr="006A13AC" w:rsidRDefault="00A16F38" w:rsidP="006A13AC">
            <w:pPr>
              <w:spacing w:before="120" w:line="280" w:lineRule="exact"/>
              <w:rPr>
                <w:rFonts w:ascii="Verdana" w:hAnsi="Verdana" w:cs="Arial"/>
                <w:sz w:val="32"/>
                <w:szCs w:val="32"/>
              </w:rPr>
            </w:pPr>
            <w:sdt>
              <w:sdtPr>
                <w:rPr>
                  <w:rFonts w:ascii="Verdana" w:hAnsi="Verdana" w:cs="Arial"/>
                  <w:sz w:val="32"/>
                  <w:szCs w:val="32"/>
                </w:rPr>
                <w:id w:val="-4977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3AC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6A13AC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Pr="006A13AC">
              <w:rPr>
                <w:rFonts w:ascii="Verdana" w:hAnsi="Verdana" w:cs="Arial"/>
                <w:sz w:val="18"/>
                <w:szCs w:val="18"/>
              </w:rPr>
              <w:t>A</w:t>
            </w:r>
            <w:r w:rsidRPr="006A13AC">
              <w:rPr>
                <w:rFonts w:ascii="Verdana" w:hAnsi="Verdana" w:cs="Arial"/>
                <w:sz w:val="18"/>
                <w:szCs w:val="18"/>
              </w:rPr>
              <w:t>nders namelij</w:t>
            </w:r>
            <w:r w:rsidRPr="006A13AC">
              <w:rPr>
                <w:rFonts w:ascii="Verdana" w:hAnsi="Verdana" w:cs="Arial"/>
                <w:sz w:val="18"/>
                <w:szCs w:val="18"/>
              </w:rPr>
              <w:t>k</w:t>
            </w:r>
            <w:r w:rsidRPr="006A13AC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="006A13AC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</w:tr>
      <w:tr w:rsidR="00E228A7" w:rsidRPr="006A13AC" w14:paraId="7D3474B7" w14:textId="77777777" w:rsidTr="006A13AC">
        <w:trPr>
          <w:cantSplit/>
        </w:trPr>
        <w:tc>
          <w:tcPr>
            <w:tcW w:w="5070" w:type="dxa"/>
            <w:shd w:val="clear" w:color="auto" w:fill="auto"/>
          </w:tcPr>
          <w:p w14:paraId="6C3FCE2C" w14:textId="77777777" w:rsidR="00E228A7" w:rsidRPr="006A13AC" w:rsidRDefault="00E228A7" w:rsidP="00A16F38">
            <w:pPr>
              <w:spacing w:after="0"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Elektrisch input vermogen van de elektrolyser</w:t>
            </w:r>
          </w:p>
          <w:p w14:paraId="66D55ED3" w14:textId="77777777" w:rsidR="00E228A7" w:rsidRPr="006A13AC" w:rsidRDefault="00E228A7" w:rsidP="00A16F38">
            <w:pPr>
              <w:spacing w:after="0"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(gelijkstroom) aan begin van de levensduur</w:t>
            </w:r>
          </w:p>
        </w:tc>
        <w:tc>
          <w:tcPr>
            <w:tcW w:w="4536" w:type="dxa"/>
            <w:shd w:val="clear" w:color="auto" w:fill="FBFBFB"/>
          </w:tcPr>
          <w:p w14:paraId="22A3B3C6" w14:textId="37C7034D" w:rsidR="00E228A7" w:rsidRPr="006A13AC" w:rsidRDefault="00E228A7" w:rsidP="00341363">
            <w:pPr>
              <w:spacing w:line="280" w:lineRule="exact"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 xml:space="preserve">… </w:t>
            </w:r>
            <w:r w:rsidR="00A16F38" w:rsidRPr="006A13AC"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r w:rsidRPr="006A13AC">
              <w:rPr>
                <w:rFonts w:ascii="Verdana" w:hAnsi="Verdana" w:cs="Arial"/>
                <w:sz w:val="18"/>
                <w:szCs w:val="18"/>
              </w:rPr>
              <w:t>MW</w:t>
            </w:r>
          </w:p>
        </w:tc>
      </w:tr>
      <w:tr w:rsidR="00E228A7" w:rsidRPr="006A13AC" w14:paraId="75DF323A" w14:textId="77777777" w:rsidTr="006A13AC">
        <w:trPr>
          <w:cantSplit/>
        </w:trPr>
        <w:tc>
          <w:tcPr>
            <w:tcW w:w="5070" w:type="dxa"/>
            <w:shd w:val="clear" w:color="auto" w:fill="auto"/>
          </w:tcPr>
          <w:p w14:paraId="606E7CC0" w14:textId="77777777" w:rsidR="00E228A7" w:rsidRPr="006A13AC" w:rsidRDefault="00E228A7" w:rsidP="00A16F38">
            <w:pPr>
              <w:spacing w:after="0"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 xml:space="preserve">Rendement elektrolyser </w:t>
            </w:r>
          </w:p>
        </w:tc>
        <w:tc>
          <w:tcPr>
            <w:tcW w:w="4536" w:type="dxa"/>
            <w:shd w:val="clear" w:color="auto" w:fill="FBFBFB"/>
          </w:tcPr>
          <w:p w14:paraId="09B4BDBA" w14:textId="77777777" w:rsidR="00E228A7" w:rsidRPr="006A13AC" w:rsidRDefault="00E228A7" w:rsidP="00341363">
            <w:pPr>
              <w:spacing w:line="280" w:lineRule="exact"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… %</w:t>
            </w:r>
          </w:p>
        </w:tc>
      </w:tr>
      <w:tr w:rsidR="00E228A7" w:rsidRPr="006A13AC" w14:paraId="684C9D24" w14:textId="77777777" w:rsidTr="006A13AC">
        <w:trPr>
          <w:cantSplit/>
          <w:trHeight w:val="662"/>
        </w:trPr>
        <w:tc>
          <w:tcPr>
            <w:tcW w:w="5070" w:type="dxa"/>
            <w:shd w:val="clear" w:color="auto" w:fill="auto"/>
          </w:tcPr>
          <w:p w14:paraId="0E96DAFA" w14:textId="77777777" w:rsidR="00E228A7" w:rsidRPr="006A13AC" w:rsidRDefault="00E228A7" w:rsidP="00A16F38">
            <w:pPr>
              <w:spacing w:after="0"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Verwacht gemiddeld aantal draaiuren per jaar tijdens looptijd van de exploitatiesubsidie</w:t>
            </w:r>
          </w:p>
        </w:tc>
        <w:tc>
          <w:tcPr>
            <w:tcW w:w="4536" w:type="dxa"/>
            <w:shd w:val="clear" w:color="auto" w:fill="FBFBFB"/>
          </w:tcPr>
          <w:p w14:paraId="4C5B5EB1" w14:textId="77777777" w:rsidR="00E228A7" w:rsidRPr="006A13AC" w:rsidRDefault="00E228A7" w:rsidP="00341363">
            <w:pPr>
              <w:spacing w:line="280" w:lineRule="exact"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… uur</w:t>
            </w:r>
          </w:p>
        </w:tc>
      </w:tr>
      <w:tr w:rsidR="00E228A7" w:rsidRPr="006A13AC" w14:paraId="5CA8288D" w14:textId="77777777" w:rsidTr="006A13AC">
        <w:trPr>
          <w:cantSplit/>
        </w:trPr>
        <w:tc>
          <w:tcPr>
            <w:tcW w:w="5070" w:type="dxa"/>
            <w:shd w:val="clear" w:color="auto" w:fill="auto"/>
          </w:tcPr>
          <w:p w14:paraId="5E355D0C" w14:textId="77777777" w:rsidR="00E228A7" w:rsidRPr="006A13AC" w:rsidRDefault="00E228A7" w:rsidP="00A16F38">
            <w:pPr>
              <w:spacing w:after="0"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 xml:space="preserve">Verwacht gemiddelde hoeveelheid volledig hernieuwbare waterstofproductie per jaar tijdens looptijd van de exploitatiesubsidie </w:t>
            </w:r>
          </w:p>
        </w:tc>
        <w:tc>
          <w:tcPr>
            <w:tcW w:w="4536" w:type="dxa"/>
            <w:shd w:val="clear" w:color="auto" w:fill="FBFBFB"/>
          </w:tcPr>
          <w:p w14:paraId="403F6F93" w14:textId="455240F7" w:rsidR="00E228A7" w:rsidRPr="006A13AC" w:rsidRDefault="00E228A7" w:rsidP="00341363">
            <w:pPr>
              <w:spacing w:line="280" w:lineRule="exact"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…</w:t>
            </w:r>
            <w:r w:rsidR="006A13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6A13AC">
              <w:rPr>
                <w:rFonts w:ascii="Verdana" w:hAnsi="Verdana" w:cs="Arial"/>
                <w:sz w:val="18"/>
                <w:szCs w:val="18"/>
              </w:rPr>
              <w:t>kg</w:t>
            </w:r>
          </w:p>
        </w:tc>
      </w:tr>
      <w:tr w:rsidR="00E228A7" w:rsidRPr="006A13AC" w14:paraId="02DFD12F" w14:textId="77777777" w:rsidTr="006A13AC">
        <w:trPr>
          <w:cantSplit/>
        </w:trPr>
        <w:tc>
          <w:tcPr>
            <w:tcW w:w="5070" w:type="dxa"/>
            <w:shd w:val="clear" w:color="auto" w:fill="auto"/>
          </w:tcPr>
          <w:p w14:paraId="3A28945F" w14:textId="77777777" w:rsidR="00E228A7" w:rsidRPr="006A13AC" w:rsidRDefault="00E228A7" w:rsidP="00A16F38">
            <w:pPr>
              <w:spacing w:after="0"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Verwacht gemiddelde hoeveelheid niet volledig hernieuwbare waterstofproductie per jaar tijdens looptijd van de exploitatiesubsidie</w:t>
            </w:r>
          </w:p>
        </w:tc>
        <w:tc>
          <w:tcPr>
            <w:tcW w:w="4536" w:type="dxa"/>
            <w:shd w:val="clear" w:color="auto" w:fill="FBFBFB"/>
          </w:tcPr>
          <w:p w14:paraId="41D0D09C" w14:textId="7F931B05" w:rsidR="00E228A7" w:rsidRPr="006A13AC" w:rsidRDefault="00E228A7" w:rsidP="00341363">
            <w:pPr>
              <w:spacing w:line="280" w:lineRule="exact"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…</w:t>
            </w:r>
            <w:r w:rsidR="006A13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6A13AC">
              <w:rPr>
                <w:rFonts w:ascii="Verdana" w:hAnsi="Verdana" w:cs="Arial"/>
                <w:sz w:val="18"/>
                <w:szCs w:val="18"/>
              </w:rPr>
              <w:t>kg</w:t>
            </w:r>
          </w:p>
        </w:tc>
      </w:tr>
      <w:tr w:rsidR="00E228A7" w:rsidRPr="006A13AC" w14:paraId="6E438135" w14:textId="77777777" w:rsidTr="006A13AC">
        <w:trPr>
          <w:cantSplit/>
        </w:trPr>
        <w:tc>
          <w:tcPr>
            <w:tcW w:w="5070" w:type="dxa"/>
            <w:shd w:val="clear" w:color="auto" w:fill="auto"/>
          </w:tcPr>
          <w:p w14:paraId="5F68A9C0" w14:textId="77777777" w:rsidR="00E228A7" w:rsidRPr="006A13AC" w:rsidRDefault="00E228A7" w:rsidP="00A16F38">
            <w:pPr>
              <w:spacing w:after="0"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Geplande datum dat waterstofproductie-installatie gerealiseerd zal zijn</w:t>
            </w:r>
          </w:p>
        </w:tc>
        <w:tc>
          <w:tcPr>
            <w:tcW w:w="4536" w:type="dxa"/>
            <w:shd w:val="clear" w:color="auto" w:fill="FBFBFB"/>
          </w:tcPr>
          <w:p w14:paraId="4D451500" w14:textId="77777777" w:rsidR="00E228A7" w:rsidRPr="006A13AC" w:rsidRDefault="00E228A7" w:rsidP="00341363">
            <w:pPr>
              <w:spacing w:line="280" w:lineRule="exact"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dd-mm-jjjj</w:t>
            </w:r>
          </w:p>
        </w:tc>
      </w:tr>
      <w:tr w:rsidR="00E228A7" w:rsidRPr="006A13AC" w14:paraId="226D194D" w14:textId="77777777" w:rsidTr="006A13AC">
        <w:trPr>
          <w:cantSplit/>
          <w:trHeight w:val="769"/>
        </w:trPr>
        <w:tc>
          <w:tcPr>
            <w:tcW w:w="5070" w:type="dxa"/>
            <w:shd w:val="clear" w:color="auto" w:fill="auto"/>
          </w:tcPr>
          <w:p w14:paraId="2EC0B0C9" w14:textId="77777777" w:rsidR="00E228A7" w:rsidRPr="006A13AC" w:rsidRDefault="00E228A7" w:rsidP="006A13AC">
            <w:pPr>
              <w:spacing w:after="0"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 xml:space="preserve">De waterstofdruk van de elektrolyser en van de </w:t>
            </w:r>
          </w:p>
          <w:p w14:paraId="314AE377" w14:textId="77777777" w:rsidR="00E228A7" w:rsidRPr="006A13AC" w:rsidRDefault="00E228A7" w:rsidP="006A13AC">
            <w:pPr>
              <w:spacing w:after="0"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output van de productie-installatie</w:t>
            </w:r>
          </w:p>
        </w:tc>
        <w:tc>
          <w:tcPr>
            <w:tcW w:w="4536" w:type="dxa"/>
            <w:shd w:val="clear" w:color="auto" w:fill="FBFBFB"/>
          </w:tcPr>
          <w:p w14:paraId="21051AE8" w14:textId="77777777" w:rsidR="00E228A7" w:rsidRPr="006A13AC" w:rsidRDefault="00E228A7" w:rsidP="00341363">
            <w:pPr>
              <w:spacing w:line="280" w:lineRule="exact"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… Bar (kPa)</w:t>
            </w:r>
          </w:p>
          <w:p w14:paraId="5BE6057B" w14:textId="77777777" w:rsidR="00E228A7" w:rsidRPr="006A13AC" w:rsidRDefault="00E228A7" w:rsidP="00341363">
            <w:pPr>
              <w:spacing w:line="280" w:lineRule="exact"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… Bar (kPa)</w:t>
            </w:r>
          </w:p>
        </w:tc>
      </w:tr>
      <w:tr w:rsidR="00E228A7" w:rsidRPr="006A13AC" w14:paraId="05CC7A9D" w14:textId="77777777" w:rsidTr="006A13AC">
        <w:trPr>
          <w:cantSplit/>
        </w:trPr>
        <w:tc>
          <w:tcPr>
            <w:tcW w:w="5070" w:type="dxa"/>
            <w:shd w:val="clear" w:color="auto" w:fill="auto"/>
          </w:tcPr>
          <w:p w14:paraId="4E705BBD" w14:textId="77777777" w:rsidR="00E228A7" w:rsidRPr="006A13AC" w:rsidRDefault="00E228A7" w:rsidP="00A16F38">
            <w:pPr>
              <w:spacing w:after="0"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Type hernieuwbare elektriciteit waarvan stroom wordt afgenomen</w:t>
            </w:r>
          </w:p>
        </w:tc>
        <w:tc>
          <w:tcPr>
            <w:tcW w:w="4536" w:type="dxa"/>
            <w:shd w:val="clear" w:color="auto" w:fill="FBFBFB"/>
          </w:tcPr>
          <w:p w14:paraId="2EC79B34" w14:textId="0B26BE19" w:rsidR="006A13AC" w:rsidRPr="006A13AC" w:rsidRDefault="006A13AC" w:rsidP="006A13AC">
            <w:pPr>
              <w:spacing w:before="120" w:line="280" w:lineRule="exact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32"/>
                  <w:szCs w:val="32"/>
                </w:rPr>
                <w:id w:val="-41362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Pr="006A13AC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Pr="006A13AC">
              <w:rPr>
                <w:rFonts w:ascii="Verdana" w:hAnsi="Verdana" w:cs="Arial"/>
                <w:sz w:val="18"/>
                <w:szCs w:val="18"/>
              </w:rPr>
              <w:t>Windenergie op land</w:t>
            </w:r>
          </w:p>
          <w:p w14:paraId="19C05620" w14:textId="77777777" w:rsidR="006A13AC" w:rsidRPr="006A13AC" w:rsidRDefault="006A13AC" w:rsidP="006A13AC">
            <w:pPr>
              <w:spacing w:line="280" w:lineRule="exact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32"/>
                  <w:szCs w:val="32"/>
                </w:rPr>
                <w:id w:val="-181008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Pr="006A13AC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Pr="006A13AC">
              <w:rPr>
                <w:rFonts w:ascii="Verdana" w:hAnsi="Verdana" w:cs="Arial"/>
                <w:sz w:val="18"/>
                <w:szCs w:val="18"/>
              </w:rPr>
              <w:t>windenergie op zee</w:t>
            </w:r>
            <w:r w:rsidRPr="006A13AC">
              <w:rPr>
                <w:rFonts w:ascii="Verdana" w:hAnsi="Verdana" w:cs="Arial"/>
                <w:sz w:val="32"/>
                <w:szCs w:val="32"/>
              </w:rPr>
              <w:t xml:space="preserve"> </w:t>
            </w:r>
          </w:p>
          <w:p w14:paraId="477C476A" w14:textId="0AC82C64" w:rsidR="00E228A7" w:rsidRPr="006A13AC" w:rsidRDefault="006A13AC" w:rsidP="006A13AC">
            <w:pPr>
              <w:spacing w:line="280" w:lineRule="exact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32"/>
                  <w:szCs w:val="32"/>
                </w:rPr>
                <w:id w:val="-34085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3AC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6A13AC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Pr="006A13AC">
              <w:rPr>
                <w:rFonts w:ascii="Verdana" w:hAnsi="Verdana" w:cs="Arial"/>
                <w:sz w:val="18"/>
                <w:szCs w:val="18"/>
              </w:rPr>
              <w:t>een combinatie van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…</w:t>
            </w:r>
          </w:p>
        </w:tc>
      </w:tr>
      <w:tr w:rsidR="00E228A7" w:rsidRPr="006A13AC" w14:paraId="2F9498A1" w14:textId="77777777" w:rsidTr="006A13AC">
        <w:trPr>
          <w:cantSplit/>
        </w:trPr>
        <w:tc>
          <w:tcPr>
            <w:tcW w:w="5070" w:type="dxa"/>
            <w:shd w:val="clear" w:color="auto" w:fill="auto"/>
          </w:tcPr>
          <w:p w14:paraId="108888FE" w14:textId="77777777" w:rsidR="00E228A7" w:rsidRPr="006A13AC" w:rsidRDefault="00E228A7" w:rsidP="00A16F38">
            <w:pPr>
              <w:spacing w:after="0"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 xml:space="preserve">Naam van de productie-installatie voor hernieuwbare elektriciteit en de bijbehorende exploitant waarvan stroom wordt afgenomen </w:t>
            </w:r>
          </w:p>
        </w:tc>
        <w:tc>
          <w:tcPr>
            <w:tcW w:w="4536" w:type="dxa"/>
            <w:shd w:val="clear" w:color="auto" w:fill="FBFBFB"/>
          </w:tcPr>
          <w:p w14:paraId="60FC3557" w14:textId="77777777" w:rsidR="00E228A7" w:rsidRPr="006A13AC" w:rsidRDefault="00E228A7" w:rsidP="006A13AC">
            <w:pPr>
              <w:spacing w:line="28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&lt;naam wind- en/of zonnepark&gt;</w:t>
            </w:r>
          </w:p>
          <w:p w14:paraId="23569575" w14:textId="77777777" w:rsidR="006A13AC" w:rsidRDefault="00E228A7" w:rsidP="006A13AC">
            <w:pPr>
              <w:spacing w:line="28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 xml:space="preserve">&lt;naam van de rechtspersoon en </w:t>
            </w:r>
          </w:p>
          <w:p w14:paraId="469725DE" w14:textId="3C5BA85C" w:rsidR="00E228A7" w:rsidRPr="006A13AC" w:rsidRDefault="00E228A7" w:rsidP="006A13AC">
            <w:pPr>
              <w:spacing w:line="28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adresgegevens exploitant&gt;</w:t>
            </w:r>
          </w:p>
        </w:tc>
      </w:tr>
      <w:tr w:rsidR="00E228A7" w:rsidRPr="006A13AC" w14:paraId="0692E9DC" w14:textId="77777777" w:rsidTr="006A13AC">
        <w:trPr>
          <w:cantSplit/>
        </w:trPr>
        <w:tc>
          <w:tcPr>
            <w:tcW w:w="5070" w:type="dxa"/>
            <w:shd w:val="clear" w:color="auto" w:fill="auto"/>
          </w:tcPr>
          <w:p w14:paraId="72B0304D" w14:textId="77777777" w:rsidR="00E228A7" w:rsidRPr="006A13AC" w:rsidRDefault="00E228A7" w:rsidP="00A16F38">
            <w:pPr>
              <w:spacing w:after="0"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 xml:space="preserve">Locatiegegevens van de betreffende productie-installatie voor hernieuwbare elektriciteit </w:t>
            </w:r>
          </w:p>
        </w:tc>
        <w:tc>
          <w:tcPr>
            <w:tcW w:w="4536" w:type="dxa"/>
            <w:shd w:val="clear" w:color="auto" w:fill="FBFBFB"/>
          </w:tcPr>
          <w:p w14:paraId="6C39F5AD" w14:textId="77777777" w:rsidR="00E228A7" w:rsidRPr="006A13AC" w:rsidRDefault="00E228A7" w:rsidP="00341363">
            <w:pPr>
              <w:spacing w:line="280" w:lineRule="exact"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&lt;adres, postcode en plaats- of kadastrale locatiegegevens indien geen adres bekend is&gt;</w:t>
            </w:r>
          </w:p>
        </w:tc>
      </w:tr>
      <w:tr w:rsidR="00E228A7" w:rsidRPr="006A13AC" w14:paraId="4751E864" w14:textId="77777777" w:rsidTr="006A13AC">
        <w:trPr>
          <w:cantSplit/>
        </w:trPr>
        <w:tc>
          <w:tcPr>
            <w:tcW w:w="5070" w:type="dxa"/>
            <w:shd w:val="clear" w:color="auto" w:fill="auto"/>
          </w:tcPr>
          <w:p w14:paraId="4D2241B6" w14:textId="77777777" w:rsidR="00E228A7" w:rsidRPr="006A13AC" w:rsidRDefault="00E228A7" w:rsidP="00A16F38">
            <w:pPr>
              <w:spacing w:after="0"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Datum van (verwachte) ingebruikname van de betreffende productie-installatie voor hernieuwbare elektriciteit</w:t>
            </w:r>
          </w:p>
        </w:tc>
        <w:tc>
          <w:tcPr>
            <w:tcW w:w="4536" w:type="dxa"/>
            <w:shd w:val="clear" w:color="auto" w:fill="FBFBFB"/>
          </w:tcPr>
          <w:p w14:paraId="363FC413" w14:textId="77777777" w:rsidR="00E228A7" w:rsidRPr="006A13AC" w:rsidRDefault="00E228A7" w:rsidP="00341363">
            <w:pPr>
              <w:spacing w:line="280" w:lineRule="exact"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dd-mm-jjjj</w:t>
            </w:r>
          </w:p>
        </w:tc>
      </w:tr>
      <w:tr w:rsidR="00E228A7" w:rsidRPr="006A13AC" w14:paraId="558FDAD8" w14:textId="77777777" w:rsidTr="006A13AC">
        <w:trPr>
          <w:cantSplit/>
        </w:trPr>
        <w:tc>
          <w:tcPr>
            <w:tcW w:w="5070" w:type="dxa"/>
            <w:shd w:val="clear" w:color="auto" w:fill="auto"/>
          </w:tcPr>
          <w:p w14:paraId="2C4D15DA" w14:textId="77777777" w:rsidR="00E228A7" w:rsidRPr="006A13AC" w:rsidRDefault="00E228A7" w:rsidP="00A16F38">
            <w:pPr>
              <w:spacing w:after="0"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Vermogen en verwachte jaarlijkse productie van de betreffende productie-installatie voor hernieuwbare elektriciteit</w:t>
            </w:r>
          </w:p>
        </w:tc>
        <w:tc>
          <w:tcPr>
            <w:tcW w:w="4536" w:type="dxa"/>
            <w:shd w:val="clear" w:color="auto" w:fill="FBFBFB"/>
          </w:tcPr>
          <w:p w14:paraId="244C17A6" w14:textId="2E154D6D" w:rsidR="00E228A7" w:rsidRPr="006A13AC" w:rsidRDefault="006A13AC" w:rsidP="0034136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  <w:r w:rsidR="00E228A7" w:rsidRPr="006A13AC">
              <w:rPr>
                <w:rFonts w:ascii="Verdana" w:hAnsi="Verdana"/>
                <w:sz w:val="18"/>
                <w:szCs w:val="18"/>
              </w:rPr>
              <w:t xml:space="preserve"> MW </w:t>
            </w:r>
          </w:p>
          <w:p w14:paraId="669AA3EE" w14:textId="647F19AB" w:rsidR="00E228A7" w:rsidRPr="006A13AC" w:rsidRDefault="006A13AC" w:rsidP="006A13A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  <w:r w:rsidR="00E228A7" w:rsidRPr="006A13AC">
              <w:rPr>
                <w:rFonts w:ascii="Verdana" w:hAnsi="Verdana"/>
                <w:sz w:val="18"/>
                <w:szCs w:val="18"/>
              </w:rPr>
              <w:t xml:space="preserve"> MWh 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E228A7" w:rsidRPr="006A13AC" w14:paraId="7DAA61E8" w14:textId="77777777" w:rsidTr="006A13AC">
        <w:trPr>
          <w:cantSplit/>
        </w:trPr>
        <w:tc>
          <w:tcPr>
            <w:tcW w:w="5070" w:type="dxa"/>
            <w:shd w:val="clear" w:color="auto" w:fill="auto"/>
          </w:tcPr>
          <w:p w14:paraId="0ACB7434" w14:textId="77777777" w:rsidR="00E228A7" w:rsidRPr="006A13AC" w:rsidRDefault="00E228A7" w:rsidP="006A13AC">
            <w:pPr>
              <w:spacing w:after="0"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 xml:space="preserve">De verwachte duur van de </w:t>
            </w:r>
            <w:proofErr w:type="spellStart"/>
            <w:r w:rsidRPr="006A13AC">
              <w:rPr>
                <w:rFonts w:ascii="Verdana" w:hAnsi="Verdana" w:cs="Arial"/>
                <w:sz w:val="18"/>
                <w:szCs w:val="18"/>
              </w:rPr>
              <w:t>stroomafnameovereen</w:t>
            </w:r>
            <w:proofErr w:type="spellEnd"/>
            <w:r w:rsidRPr="006A13AC">
              <w:rPr>
                <w:rFonts w:ascii="Verdana" w:hAnsi="Verdana" w:cs="Arial"/>
                <w:sz w:val="18"/>
                <w:szCs w:val="18"/>
              </w:rPr>
              <w:t xml:space="preserve">-komst met de betreffende productie-installatie voor hernieuwbare elektriciteit (bij </w:t>
            </w:r>
            <w:proofErr w:type="spellStart"/>
            <w:r w:rsidRPr="006A13AC">
              <w:rPr>
                <w:rFonts w:ascii="Verdana" w:hAnsi="Verdana" w:cs="Arial"/>
                <w:sz w:val="18"/>
                <w:szCs w:val="18"/>
              </w:rPr>
              <w:t>netgekoppelde</w:t>
            </w:r>
            <w:proofErr w:type="spellEnd"/>
            <w:r w:rsidRPr="006A13AC">
              <w:rPr>
                <w:rFonts w:ascii="Verdana" w:hAnsi="Verdana" w:cs="Arial"/>
                <w:sz w:val="18"/>
                <w:szCs w:val="18"/>
              </w:rPr>
              <w:t xml:space="preserve"> of dubbelgekoppelde minimaal 3 jaar)</w:t>
            </w:r>
          </w:p>
        </w:tc>
        <w:tc>
          <w:tcPr>
            <w:tcW w:w="4536" w:type="dxa"/>
            <w:shd w:val="clear" w:color="auto" w:fill="FBFBFB"/>
          </w:tcPr>
          <w:p w14:paraId="3A35994D" w14:textId="1062DD5C" w:rsidR="00E228A7" w:rsidRPr="006A13AC" w:rsidRDefault="006A13AC" w:rsidP="0034136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… </w:t>
            </w:r>
            <w:r w:rsidR="00E228A7" w:rsidRPr="006A13AC">
              <w:rPr>
                <w:rFonts w:ascii="Verdana" w:hAnsi="Verdana"/>
                <w:sz w:val="18"/>
                <w:szCs w:val="18"/>
              </w:rPr>
              <w:t xml:space="preserve"> jaar </w:t>
            </w:r>
          </w:p>
          <w:p w14:paraId="3546F178" w14:textId="77777777" w:rsidR="00E228A7" w:rsidRPr="006A13AC" w:rsidRDefault="00E228A7" w:rsidP="00341363">
            <w:pPr>
              <w:spacing w:line="28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228A7" w:rsidRPr="006A13AC" w14:paraId="25D18E39" w14:textId="77777777" w:rsidTr="006A13AC">
        <w:trPr>
          <w:cantSplit/>
        </w:trPr>
        <w:tc>
          <w:tcPr>
            <w:tcW w:w="5070" w:type="dxa"/>
            <w:shd w:val="clear" w:color="auto" w:fill="auto"/>
          </w:tcPr>
          <w:p w14:paraId="0C7AEEE8" w14:textId="77777777" w:rsidR="00E228A7" w:rsidRPr="006A13AC" w:rsidRDefault="00E228A7" w:rsidP="006A13AC">
            <w:pPr>
              <w:spacing w:after="0" w:line="260" w:lineRule="exact"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Indien van toepassing en beschikbaar het SDE-projectnummer van de subsidiebeschikking van deze productie-installatie voor hernieuwbare elektriciteit</w:t>
            </w:r>
          </w:p>
        </w:tc>
        <w:tc>
          <w:tcPr>
            <w:tcW w:w="4536" w:type="dxa"/>
            <w:shd w:val="clear" w:color="auto" w:fill="FBFBFB"/>
          </w:tcPr>
          <w:p w14:paraId="632BE3DD" w14:textId="77777777" w:rsidR="00E228A7" w:rsidRPr="006A13AC" w:rsidRDefault="00E228A7" w:rsidP="00341363">
            <w:pPr>
              <w:spacing w:line="280" w:lineRule="exact"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SDE…</w:t>
            </w:r>
          </w:p>
        </w:tc>
      </w:tr>
      <w:tr w:rsidR="00E228A7" w:rsidRPr="006A13AC" w14:paraId="76C30A07" w14:textId="77777777" w:rsidTr="006A13AC">
        <w:trPr>
          <w:cantSplit/>
          <w:trHeight w:val="988"/>
        </w:trPr>
        <w:tc>
          <w:tcPr>
            <w:tcW w:w="5070" w:type="dxa"/>
            <w:shd w:val="clear" w:color="auto" w:fill="auto"/>
          </w:tcPr>
          <w:p w14:paraId="7349DAA0" w14:textId="77777777" w:rsidR="00E228A7" w:rsidRPr="006A13AC" w:rsidRDefault="00E228A7" w:rsidP="006A13AC">
            <w:pPr>
              <w:spacing w:after="0" w:line="260" w:lineRule="exact"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Elektriciteitsopslagfaciliteit</w:t>
            </w:r>
            <w:r w:rsidRPr="006A13AC" w:rsidDel="00A62D1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6A13AC">
              <w:rPr>
                <w:rFonts w:ascii="Verdana" w:hAnsi="Verdana" w:cs="Arial"/>
                <w:sz w:val="18"/>
                <w:szCs w:val="18"/>
              </w:rPr>
              <w:t>als onderdeel van de elektrolyse-installatie</w:t>
            </w:r>
          </w:p>
        </w:tc>
        <w:tc>
          <w:tcPr>
            <w:tcW w:w="4536" w:type="dxa"/>
            <w:shd w:val="clear" w:color="auto" w:fill="FBFBFB"/>
          </w:tcPr>
          <w:p w14:paraId="3CF4C594" w14:textId="3829AA4E" w:rsidR="006A13AC" w:rsidRPr="006A13AC" w:rsidRDefault="006A13AC" w:rsidP="006A13AC">
            <w:pPr>
              <w:spacing w:before="240" w:line="280" w:lineRule="exact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32"/>
                  <w:szCs w:val="32"/>
                </w:rPr>
                <w:id w:val="50864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Pr="006A13AC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Pr="006A13AC">
              <w:rPr>
                <w:rFonts w:ascii="Verdana" w:hAnsi="Verdana" w:cs="Arial"/>
                <w:sz w:val="18"/>
                <w:szCs w:val="18"/>
              </w:rPr>
              <w:t xml:space="preserve">Ja, achter dezelfde aansluiting als de </w:t>
            </w:r>
            <w:r w:rsidR="0053781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6A13AC">
              <w:rPr>
                <w:rFonts w:ascii="Verdana" w:hAnsi="Verdana" w:cs="Arial"/>
                <w:sz w:val="18"/>
                <w:szCs w:val="18"/>
              </w:rPr>
              <w:t>elektrolyser</w:t>
            </w:r>
          </w:p>
          <w:p w14:paraId="222B6B60" w14:textId="05877233" w:rsidR="00E228A7" w:rsidRPr="006A13AC" w:rsidRDefault="006A13AC" w:rsidP="006A13AC">
            <w:pPr>
              <w:spacing w:before="120" w:line="280" w:lineRule="exact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32"/>
                  <w:szCs w:val="32"/>
                </w:rPr>
                <w:id w:val="91359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Pr="006A13AC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Nee</w:t>
            </w:r>
          </w:p>
        </w:tc>
      </w:tr>
      <w:tr w:rsidR="00E228A7" w:rsidRPr="006A13AC" w14:paraId="77248E0F" w14:textId="77777777" w:rsidTr="006A13AC">
        <w:trPr>
          <w:cantSplit/>
        </w:trPr>
        <w:tc>
          <w:tcPr>
            <w:tcW w:w="5070" w:type="dxa"/>
            <w:shd w:val="clear" w:color="auto" w:fill="auto"/>
          </w:tcPr>
          <w:p w14:paraId="3364ABAD" w14:textId="77777777" w:rsidR="00E228A7" w:rsidRPr="006A13AC" w:rsidRDefault="00E228A7" w:rsidP="006A13AC">
            <w:pPr>
              <w:spacing w:after="0" w:line="260" w:lineRule="exact"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Vermogen en capaciteit van de elektriciteitsopslagfaciliteit</w:t>
            </w:r>
          </w:p>
        </w:tc>
        <w:tc>
          <w:tcPr>
            <w:tcW w:w="4536" w:type="dxa"/>
            <w:shd w:val="clear" w:color="auto" w:fill="FBFBFB"/>
          </w:tcPr>
          <w:p w14:paraId="2B0569C1" w14:textId="77777777" w:rsidR="006A13AC" w:rsidRDefault="00E228A7" w:rsidP="00341363">
            <w:pPr>
              <w:spacing w:line="280" w:lineRule="exact"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…MW</w:t>
            </w:r>
          </w:p>
          <w:p w14:paraId="381ACC83" w14:textId="161126AD" w:rsidR="00E228A7" w:rsidRPr="006A13AC" w:rsidRDefault="00E228A7" w:rsidP="00341363">
            <w:pPr>
              <w:spacing w:line="280" w:lineRule="exact"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….MWh</w:t>
            </w:r>
          </w:p>
        </w:tc>
      </w:tr>
      <w:tr w:rsidR="00E228A7" w:rsidRPr="006A13AC" w14:paraId="1B9BD747" w14:textId="77777777" w:rsidTr="006A13AC">
        <w:trPr>
          <w:cantSplit/>
        </w:trPr>
        <w:tc>
          <w:tcPr>
            <w:tcW w:w="5070" w:type="dxa"/>
            <w:shd w:val="clear" w:color="auto" w:fill="auto"/>
          </w:tcPr>
          <w:p w14:paraId="506AD8CC" w14:textId="77777777" w:rsidR="00E228A7" w:rsidRPr="006A13AC" w:rsidRDefault="00E228A7" w:rsidP="006A13AC">
            <w:pPr>
              <w:spacing w:after="0" w:line="260" w:lineRule="exact"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Netaansluiting</w:t>
            </w:r>
          </w:p>
        </w:tc>
        <w:tc>
          <w:tcPr>
            <w:tcW w:w="4536" w:type="dxa"/>
            <w:shd w:val="clear" w:color="auto" w:fill="FBFBFB"/>
          </w:tcPr>
          <w:p w14:paraId="5670C2BC" w14:textId="0D1DA7D7" w:rsidR="006A13AC" w:rsidRPr="006A13AC" w:rsidRDefault="006A13AC" w:rsidP="0053781E">
            <w:pPr>
              <w:spacing w:before="120" w:line="280" w:lineRule="exact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32"/>
                  <w:szCs w:val="32"/>
                </w:rPr>
                <w:id w:val="133735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81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Pr="006A13AC">
              <w:rPr>
                <w:rFonts w:ascii="Verdana" w:hAnsi="Verdana" w:cs="Arial"/>
                <w:sz w:val="18"/>
                <w:szCs w:val="18"/>
              </w:rPr>
              <w:t>Ja</w:t>
            </w:r>
            <w:r w:rsidRPr="006A13A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5A37AE77" w14:textId="77777777" w:rsidR="00E228A7" w:rsidRDefault="006A13AC" w:rsidP="006A13AC">
            <w:pPr>
              <w:spacing w:line="280" w:lineRule="exact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32"/>
                  <w:szCs w:val="32"/>
                </w:rPr>
                <w:id w:val="-54822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3AC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6A13AC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="0053781E">
              <w:rPr>
                <w:rFonts w:ascii="Verdana" w:hAnsi="Verdana" w:cs="Arial"/>
                <w:sz w:val="18"/>
                <w:szCs w:val="18"/>
              </w:rPr>
              <w:t>Nee</w:t>
            </w:r>
          </w:p>
          <w:p w14:paraId="2E0BF3FC" w14:textId="1198D0C9" w:rsidR="0053781E" w:rsidRPr="006A13AC" w:rsidRDefault="0053781E" w:rsidP="006A13AC">
            <w:pPr>
              <w:spacing w:line="28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Licht toe…</w:t>
            </w:r>
          </w:p>
        </w:tc>
      </w:tr>
      <w:tr w:rsidR="00E228A7" w:rsidRPr="006A13AC" w14:paraId="4B14360D" w14:textId="77777777" w:rsidTr="006A13AC">
        <w:trPr>
          <w:cantSplit/>
        </w:trPr>
        <w:tc>
          <w:tcPr>
            <w:tcW w:w="5070" w:type="dxa"/>
            <w:shd w:val="clear" w:color="auto" w:fill="auto"/>
          </w:tcPr>
          <w:p w14:paraId="434D4EC2" w14:textId="72D693C9" w:rsidR="00E228A7" w:rsidRPr="006A13AC" w:rsidRDefault="00E228A7" w:rsidP="006A13AC">
            <w:pPr>
              <w:spacing w:after="0" w:line="260" w:lineRule="exact"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 xml:space="preserve">Directe lijn met hernieuwbare elektriciteit </w:t>
            </w:r>
          </w:p>
          <w:p w14:paraId="07D32E77" w14:textId="77777777" w:rsidR="005A3701" w:rsidRPr="006A13AC" w:rsidRDefault="005A3701" w:rsidP="006A13AC">
            <w:pPr>
              <w:spacing w:after="0" w:line="260" w:lineRule="exact"/>
              <w:contextualSpacing/>
              <w:rPr>
                <w:rFonts w:ascii="Verdana" w:hAnsi="Verdana"/>
                <w:sz w:val="18"/>
                <w:szCs w:val="18"/>
              </w:rPr>
            </w:pPr>
            <w:r w:rsidRPr="006A13AC">
              <w:rPr>
                <w:rFonts w:ascii="Verdana" w:hAnsi="Verdana"/>
                <w:sz w:val="18"/>
                <w:szCs w:val="18"/>
              </w:rPr>
              <w:t xml:space="preserve">Bij dubbelgekoppelde productie-installatie, dus zowel </w:t>
            </w:r>
            <w:proofErr w:type="spellStart"/>
            <w:r w:rsidRPr="006A13AC">
              <w:rPr>
                <w:rFonts w:ascii="Verdana" w:hAnsi="Verdana"/>
                <w:sz w:val="18"/>
                <w:szCs w:val="18"/>
              </w:rPr>
              <w:t>netgekoppeld</w:t>
            </w:r>
            <w:proofErr w:type="spellEnd"/>
            <w:r w:rsidRPr="006A13AC">
              <w:rPr>
                <w:rFonts w:ascii="Verdana" w:hAnsi="Verdana"/>
                <w:sz w:val="18"/>
                <w:szCs w:val="18"/>
              </w:rPr>
              <w:t xml:space="preserve"> als met een directe lijn, de</w:t>
            </w:r>
          </w:p>
          <w:p w14:paraId="4BAA315E" w14:textId="319D190B" w:rsidR="005A3701" w:rsidRPr="006A13AC" w:rsidRDefault="005A3701" w:rsidP="006A13AC">
            <w:pPr>
              <w:spacing w:after="0" w:line="260" w:lineRule="exact"/>
              <w:contextualSpacing/>
              <w:rPr>
                <w:rFonts w:ascii="Verdana" w:hAnsi="Verdana"/>
                <w:sz w:val="18"/>
                <w:szCs w:val="18"/>
              </w:rPr>
            </w:pPr>
            <w:r w:rsidRPr="006A13AC">
              <w:rPr>
                <w:rFonts w:ascii="Verdana" w:hAnsi="Verdana"/>
                <w:sz w:val="18"/>
                <w:szCs w:val="18"/>
              </w:rPr>
              <w:t xml:space="preserve">laatste 2 rijen met Ja invullen en ook toelichten. </w:t>
            </w:r>
          </w:p>
          <w:p w14:paraId="449E7245" w14:textId="77777777" w:rsidR="005A3701" w:rsidRPr="006A13AC" w:rsidRDefault="005A3701" w:rsidP="006A13AC">
            <w:pPr>
              <w:spacing w:after="0" w:line="26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5DA6154A" w14:textId="77777777" w:rsidR="0053781E" w:rsidRPr="006A13AC" w:rsidRDefault="0053781E" w:rsidP="0053781E">
            <w:pPr>
              <w:spacing w:before="120" w:line="280" w:lineRule="exact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32"/>
                  <w:szCs w:val="32"/>
                </w:rPr>
                <w:id w:val="31476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Pr="006A13AC">
              <w:rPr>
                <w:rFonts w:ascii="Verdana" w:hAnsi="Verdana" w:cs="Arial"/>
                <w:sz w:val="18"/>
                <w:szCs w:val="18"/>
              </w:rPr>
              <w:t xml:space="preserve">Ja </w:t>
            </w:r>
          </w:p>
          <w:p w14:paraId="478B9B76" w14:textId="77777777" w:rsidR="0053781E" w:rsidRDefault="0053781E" w:rsidP="0053781E">
            <w:pPr>
              <w:spacing w:line="280" w:lineRule="exact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32"/>
                  <w:szCs w:val="32"/>
                </w:rPr>
                <w:id w:val="-203379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3AC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6A13AC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Nee</w:t>
            </w:r>
          </w:p>
          <w:p w14:paraId="0D9292BE" w14:textId="51D7E711" w:rsidR="00E228A7" w:rsidRPr="006A13AC" w:rsidRDefault="0053781E" w:rsidP="0053781E">
            <w:pPr>
              <w:spacing w:line="28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Licht toe…</w:t>
            </w:r>
          </w:p>
        </w:tc>
      </w:tr>
      <w:tr w:rsidR="00E228A7" w:rsidRPr="006A13AC" w14:paraId="6FDC6AE2" w14:textId="77777777" w:rsidTr="006A13AC">
        <w:trPr>
          <w:cantSplit/>
        </w:trPr>
        <w:tc>
          <w:tcPr>
            <w:tcW w:w="5070" w:type="dxa"/>
            <w:shd w:val="clear" w:color="auto" w:fill="auto"/>
          </w:tcPr>
          <w:p w14:paraId="616A5EF2" w14:textId="77777777" w:rsidR="00E228A7" w:rsidRPr="006A13AC" w:rsidRDefault="00E228A7" w:rsidP="006A13AC">
            <w:pPr>
              <w:spacing w:after="0" w:line="260" w:lineRule="exact"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 xml:space="preserve">Capaciteit van de waterstofopslagfaciliteit onder de aangevraagde productie-installatie   </w:t>
            </w:r>
          </w:p>
        </w:tc>
        <w:tc>
          <w:tcPr>
            <w:tcW w:w="4536" w:type="dxa"/>
            <w:shd w:val="clear" w:color="auto" w:fill="FBFBFB"/>
          </w:tcPr>
          <w:p w14:paraId="48C95C08" w14:textId="3A5321CD" w:rsidR="00E228A7" w:rsidRPr="006A13AC" w:rsidRDefault="00E228A7" w:rsidP="00341363">
            <w:pPr>
              <w:spacing w:line="280" w:lineRule="exact"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…</w:t>
            </w:r>
            <w:r w:rsidR="006A13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6A13AC">
              <w:rPr>
                <w:rFonts w:ascii="Verdana" w:hAnsi="Verdana" w:cs="Arial"/>
                <w:sz w:val="18"/>
                <w:szCs w:val="18"/>
              </w:rPr>
              <w:t>kg</w:t>
            </w:r>
          </w:p>
        </w:tc>
      </w:tr>
      <w:tr w:rsidR="00E228A7" w:rsidRPr="006A13AC" w14:paraId="57395B10" w14:textId="77777777" w:rsidTr="0053781E">
        <w:trPr>
          <w:cantSplit/>
          <w:trHeight w:val="785"/>
        </w:trPr>
        <w:tc>
          <w:tcPr>
            <w:tcW w:w="5070" w:type="dxa"/>
            <w:shd w:val="clear" w:color="auto" w:fill="auto"/>
          </w:tcPr>
          <w:p w14:paraId="75FD40FB" w14:textId="77777777" w:rsidR="00E228A7" w:rsidRPr="006A13AC" w:rsidRDefault="00E228A7" w:rsidP="006A13AC">
            <w:pPr>
              <w:spacing w:after="0" w:line="260" w:lineRule="exact"/>
              <w:rPr>
                <w:rFonts w:ascii="Verdana" w:hAnsi="Verdana" w:cs="Arial"/>
                <w:sz w:val="18"/>
                <w:szCs w:val="18"/>
              </w:rPr>
            </w:pPr>
            <w:bookmarkStart w:id="6" w:name="_Hlk172701341"/>
            <w:r w:rsidRPr="006A13AC">
              <w:rPr>
                <w:rFonts w:ascii="Verdana" w:hAnsi="Verdana" w:cs="Arial"/>
                <w:sz w:val="18"/>
                <w:szCs w:val="18"/>
              </w:rPr>
              <w:t>Afnemers van de hernieuwbare waterstof:</w:t>
            </w:r>
          </w:p>
          <w:p w14:paraId="2B556221" w14:textId="70ED7FF4" w:rsidR="00E228A7" w:rsidRPr="006A13AC" w:rsidRDefault="00E228A7" w:rsidP="0053781E">
            <w:pPr>
              <w:spacing w:after="0" w:line="260" w:lineRule="exact"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Hoeveelheid per jaar:</w:t>
            </w:r>
          </w:p>
        </w:tc>
        <w:tc>
          <w:tcPr>
            <w:tcW w:w="4536" w:type="dxa"/>
            <w:shd w:val="clear" w:color="auto" w:fill="FBFBFB"/>
          </w:tcPr>
          <w:p w14:paraId="5EF97DD2" w14:textId="77777777" w:rsidR="0053781E" w:rsidRPr="006A13AC" w:rsidRDefault="0053781E" w:rsidP="0053781E">
            <w:pPr>
              <w:spacing w:after="0" w:line="260" w:lineRule="exact"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Naam:</w:t>
            </w:r>
          </w:p>
          <w:p w14:paraId="177C2994" w14:textId="39B7C9EF" w:rsidR="00E228A7" w:rsidRPr="006A13AC" w:rsidRDefault="0053781E" w:rsidP="0053781E">
            <w:pPr>
              <w:spacing w:after="0" w:line="260" w:lineRule="exact"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Hoeveelheid per jaar: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="00E228A7" w:rsidRPr="006A13AC">
              <w:rPr>
                <w:rFonts w:ascii="Verdana" w:hAnsi="Verdana" w:cs="Arial"/>
                <w:sz w:val="18"/>
                <w:szCs w:val="18"/>
              </w:rPr>
              <w:t>…kg</w:t>
            </w:r>
          </w:p>
          <w:p w14:paraId="1153CF03" w14:textId="2CAADF77" w:rsidR="00E228A7" w:rsidRPr="006A13AC" w:rsidRDefault="0053781E" w:rsidP="00341363">
            <w:pPr>
              <w:spacing w:line="280" w:lineRule="exact"/>
              <w:rPr>
                <w:rFonts w:ascii="Verdana" w:hAnsi="Verdana" w:cs="Arial"/>
                <w:sz w:val="18"/>
                <w:szCs w:val="18"/>
              </w:rPr>
            </w:pPr>
            <w:r w:rsidRPr="006A13AC">
              <w:rPr>
                <w:rFonts w:ascii="Verdana" w:hAnsi="Verdana" w:cs="Arial"/>
                <w:sz w:val="18"/>
                <w:szCs w:val="18"/>
              </w:rPr>
              <w:t>Prijs: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r w:rsidR="00E228A7" w:rsidRPr="006A13AC">
              <w:rPr>
                <w:rFonts w:ascii="Verdana" w:hAnsi="Verdana" w:cs="Arial"/>
                <w:sz w:val="18"/>
                <w:szCs w:val="18"/>
              </w:rPr>
              <w:t>€ …</w:t>
            </w:r>
          </w:p>
        </w:tc>
      </w:tr>
    </w:tbl>
    <w:bookmarkEnd w:id="6"/>
    <w:bookmarkEnd w:id="5"/>
    <w:p w14:paraId="02F51EED" w14:textId="615EC1CD" w:rsidR="004D5F1B" w:rsidRPr="004D5F1B" w:rsidRDefault="004D5F1B" w:rsidP="00190B38">
      <w:pPr>
        <w:pStyle w:val="Kop1"/>
        <w:numPr>
          <w:ilvl w:val="0"/>
          <w:numId w:val="8"/>
        </w:numPr>
      </w:pPr>
      <w:r w:rsidRPr="004D5F1B">
        <w:t>Begroting.</w:t>
      </w:r>
    </w:p>
    <w:p w14:paraId="10B01B41" w14:textId="77777777" w:rsidR="004D5F1B" w:rsidRPr="00F36E35" w:rsidRDefault="004D5F1B" w:rsidP="004D5F1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F36E35">
        <w:rPr>
          <w:rFonts w:ascii="Arial" w:hAnsi="Arial" w:cs="Arial"/>
          <w:sz w:val="20"/>
        </w:rPr>
        <w:t>De b</w:t>
      </w:r>
      <w:r w:rsidRPr="006815E7">
        <w:rPr>
          <w:rFonts w:ascii="Arial" w:hAnsi="Arial" w:cs="Arial"/>
          <w:sz w:val="20"/>
        </w:rPr>
        <w:t>egroting</w:t>
      </w:r>
      <w:r w:rsidRPr="00F36E35">
        <w:rPr>
          <w:rFonts w:ascii="Arial" w:hAnsi="Arial" w:cs="Arial"/>
          <w:sz w:val="20"/>
        </w:rPr>
        <w:t>, per component, van de verwachte kosten voor realisatie van de waterstofproductie-installatie kunt u opnemen in tabblad ‘Investeringsbegroting’ van het ‘Model investeringsbegroting en haalbaarheidsstudie OWE</w:t>
      </w:r>
      <w:r>
        <w:rPr>
          <w:rFonts w:ascii="Arial" w:hAnsi="Arial" w:cs="Arial"/>
          <w:sz w:val="20"/>
        </w:rPr>
        <w:t>’</w:t>
      </w:r>
      <w:r w:rsidRPr="00F36E35">
        <w:rPr>
          <w:rFonts w:ascii="Arial" w:hAnsi="Arial" w:cs="Arial"/>
          <w:sz w:val="20"/>
        </w:rPr>
        <w:t>. In dit hoofdstuk kunt u de begroting verder toelichten.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598"/>
      </w:tblGrid>
      <w:tr w:rsidR="004D5F1B" w:rsidRPr="00E228A7" w14:paraId="2DD3C5FC" w14:textId="77777777" w:rsidTr="0082394D">
        <w:trPr>
          <w:trHeight w:val="284"/>
        </w:trPr>
        <w:tc>
          <w:tcPr>
            <w:tcW w:w="9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629D4C1" w14:textId="77777777" w:rsidR="004D5F1B" w:rsidRPr="00E228A7" w:rsidRDefault="004D5F1B" w:rsidP="0082394D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p w14:paraId="4F124616" w14:textId="77777777" w:rsidR="004D5F1B" w:rsidRDefault="004D5F1B" w:rsidP="004D5F1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1A0EDB28" w14:textId="46FA3E29" w:rsidR="004D5F1B" w:rsidRDefault="004D5F1B">
      <w:p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14:paraId="0B1790B0" w14:textId="40C75408" w:rsidR="004D5F1B" w:rsidRPr="004D5F1B" w:rsidRDefault="004D5F1B" w:rsidP="00190B38">
      <w:pPr>
        <w:pStyle w:val="Kop1"/>
        <w:numPr>
          <w:ilvl w:val="0"/>
          <w:numId w:val="8"/>
        </w:numPr>
      </w:pPr>
      <w:r w:rsidRPr="004D5F1B">
        <w:t xml:space="preserve">Projectaanpak en daaraan gekoppeld werkplan </w:t>
      </w:r>
    </w:p>
    <w:p w14:paraId="2216697C" w14:textId="77777777" w:rsidR="004D5F1B" w:rsidRPr="00E24266" w:rsidRDefault="004D5F1B" w:rsidP="00190B38">
      <w:pPr>
        <w:numPr>
          <w:ilvl w:val="0"/>
          <w:numId w:val="10"/>
        </w:numPr>
        <w:autoSpaceDE w:val="0"/>
        <w:autoSpaceDN w:val="0"/>
        <w:adjustRightInd w:val="0"/>
        <w:spacing w:before="80" w:after="80" w:line="240" w:lineRule="atLeast"/>
        <w:rPr>
          <w:rFonts w:ascii="Arial" w:hAnsi="Arial" w:cs="Arial"/>
          <w:b/>
          <w:bCs/>
          <w:sz w:val="20"/>
        </w:rPr>
      </w:pPr>
      <w:r w:rsidRPr="00E24266">
        <w:rPr>
          <w:rFonts w:ascii="Arial" w:hAnsi="Arial" w:cs="Arial"/>
          <w:bCs/>
          <w:sz w:val="20"/>
        </w:rPr>
        <w:t xml:space="preserve">Geef per </w:t>
      </w:r>
      <w:r>
        <w:rPr>
          <w:rFonts w:ascii="Arial" w:hAnsi="Arial" w:cs="Arial"/>
          <w:bCs/>
          <w:sz w:val="20"/>
        </w:rPr>
        <w:t>mijlpaal</w:t>
      </w:r>
      <w:r w:rsidRPr="00E24266">
        <w:rPr>
          <w:rFonts w:ascii="Arial" w:hAnsi="Arial" w:cs="Arial"/>
          <w:bCs/>
          <w:sz w:val="20"/>
        </w:rPr>
        <w:t>fase een beknopte beschrijving van de activiteiten</w:t>
      </w:r>
      <w:r>
        <w:rPr>
          <w:rFonts w:ascii="Arial" w:hAnsi="Arial" w:cs="Arial"/>
          <w:sz w:val="20"/>
        </w:rPr>
        <w:t xml:space="preserve">. </w:t>
      </w:r>
    </w:p>
    <w:p w14:paraId="50D980B4" w14:textId="77777777" w:rsidR="004D5F1B" w:rsidRPr="00A244B9" w:rsidRDefault="004D5F1B" w:rsidP="00190B38">
      <w:pPr>
        <w:numPr>
          <w:ilvl w:val="0"/>
          <w:numId w:val="10"/>
        </w:numPr>
        <w:autoSpaceDE w:val="0"/>
        <w:autoSpaceDN w:val="0"/>
        <w:adjustRightInd w:val="0"/>
        <w:spacing w:before="80" w:after="80" w:line="240" w:lineRule="atLeast"/>
        <w:rPr>
          <w:rFonts w:ascii="Arial" w:hAnsi="Arial" w:cs="Arial"/>
          <w:b/>
          <w:bCs/>
          <w:sz w:val="20"/>
        </w:rPr>
      </w:pPr>
      <w:r w:rsidRPr="00E24266">
        <w:rPr>
          <w:rFonts w:ascii="Arial" w:hAnsi="Arial" w:cs="Arial"/>
          <w:bCs/>
          <w:sz w:val="20"/>
        </w:rPr>
        <w:t xml:space="preserve">Geef per </w:t>
      </w:r>
      <w:r>
        <w:rPr>
          <w:rFonts w:ascii="Arial" w:hAnsi="Arial" w:cs="Arial"/>
          <w:bCs/>
          <w:sz w:val="20"/>
        </w:rPr>
        <w:t>mijlpaal</w:t>
      </w:r>
      <w:r w:rsidRPr="00E24266">
        <w:rPr>
          <w:rFonts w:ascii="Arial" w:hAnsi="Arial" w:cs="Arial"/>
          <w:bCs/>
          <w:sz w:val="20"/>
        </w:rPr>
        <w:t>fase een overzicht van de projectresultaten</w:t>
      </w:r>
      <w:r>
        <w:rPr>
          <w:rFonts w:ascii="Arial" w:hAnsi="Arial" w:cs="Arial"/>
          <w:bCs/>
          <w:sz w:val="20"/>
        </w:rPr>
        <w:t xml:space="preserve"> en startdatum van de fase.</w:t>
      </w:r>
    </w:p>
    <w:p w14:paraId="432B5E3F" w14:textId="77777777" w:rsidR="004D5F1B" w:rsidRDefault="004D5F1B" w:rsidP="00190B38">
      <w:pPr>
        <w:numPr>
          <w:ilvl w:val="0"/>
          <w:numId w:val="10"/>
        </w:numPr>
        <w:autoSpaceDE w:val="0"/>
        <w:autoSpaceDN w:val="0"/>
        <w:adjustRightInd w:val="0"/>
        <w:spacing w:before="80" w:after="80" w:line="240" w:lineRule="atLeast"/>
        <w:rPr>
          <w:rFonts w:ascii="Arial" w:hAnsi="Arial" w:cs="Arial"/>
          <w:sz w:val="20"/>
        </w:rPr>
      </w:pPr>
      <w:r w:rsidRPr="00A244B9">
        <w:rPr>
          <w:rFonts w:ascii="Arial" w:hAnsi="Arial" w:cs="Arial"/>
          <w:sz w:val="20"/>
        </w:rPr>
        <w:t xml:space="preserve">Geef een </w:t>
      </w:r>
      <w:r>
        <w:rPr>
          <w:rFonts w:ascii="Arial" w:hAnsi="Arial" w:cs="Arial"/>
          <w:sz w:val="20"/>
        </w:rPr>
        <w:t>mijlpaal</w:t>
      </w:r>
      <w:r w:rsidRPr="00A244B9">
        <w:rPr>
          <w:rFonts w:ascii="Arial" w:hAnsi="Arial" w:cs="Arial"/>
          <w:sz w:val="20"/>
        </w:rPr>
        <w:t xml:space="preserve">fase aan met de startdatum voor de realisatie (bouw) van de </w:t>
      </w:r>
    </w:p>
    <w:p w14:paraId="71CB5D18" w14:textId="77777777" w:rsidR="004D5F1B" w:rsidRDefault="004D5F1B" w:rsidP="004D5F1B">
      <w:pPr>
        <w:autoSpaceDE w:val="0"/>
        <w:autoSpaceDN w:val="0"/>
        <w:adjustRightInd w:val="0"/>
        <w:spacing w:before="80" w:after="80" w:line="240" w:lineRule="atLeast"/>
        <w:ind w:left="357"/>
        <w:rPr>
          <w:rFonts w:ascii="Arial" w:hAnsi="Arial" w:cs="Arial"/>
          <w:sz w:val="20"/>
        </w:rPr>
      </w:pPr>
      <w:r w:rsidRPr="00A244B9">
        <w:rPr>
          <w:rFonts w:ascii="Arial" w:hAnsi="Arial" w:cs="Arial"/>
          <w:sz w:val="20"/>
        </w:rPr>
        <w:t>waterstofproductie-</w:t>
      </w:r>
      <w:proofErr w:type="spellStart"/>
      <w:r w:rsidRPr="00A244B9">
        <w:rPr>
          <w:rFonts w:ascii="Arial" w:hAnsi="Arial" w:cs="Arial"/>
          <w:sz w:val="20"/>
        </w:rPr>
        <w:t>installatie</w:t>
      </w:r>
      <w:r>
        <w:rPr>
          <w:rFonts w:ascii="Arial" w:hAnsi="Arial" w:cs="Arial"/>
          <w:sz w:val="20"/>
        </w:rPr>
        <w:t>.</w:t>
      </w:r>
      <w:proofErr w:type="spellEnd"/>
    </w:p>
    <w:p w14:paraId="21BF4321" w14:textId="77777777" w:rsidR="004D5F1B" w:rsidRDefault="004D5F1B" w:rsidP="00190B38">
      <w:pPr>
        <w:numPr>
          <w:ilvl w:val="0"/>
          <w:numId w:val="10"/>
        </w:numPr>
        <w:spacing w:before="80" w:after="80" w:line="240" w:lineRule="atLeast"/>
        <w:rPr>
          <w:rFonts w:ascii="Arial" w:hAnsi="Arial" w:cs="Arial"/>
          <w:sz w:val="20"/>
        </w:rPr>
      </w:pPr>
      <w:proofErr w:type="spellStart"/>
      <w:r w:rsidRPr="00A244B9">
        <w:rPr>
          <w:rFonts w:ascii="Arial" w:hAnsi="Arial" w:cs="Arial"/>
          <w:sz w:val="20"/>
        </w:rPr>
        <w:t>Geef</w:t>
      </w:r>
      <w:proofErr w:type="spellEnd"/>
      <w:r w:rsidRPr="00A244B9">
        <w:rPr>
          <w:rFonts w:ascii="Arial" w:hAnsi="Arial" w:cs="Arial"/>
          <w:sz w:val="20"/>
        </w:rPr>
        <w:t xml:space="preserve"> in ieder geval een </w:t>
      </w:r>
      <w:r>
        <w:rPr>
          <w:rFonts w:ascii="Arial" w:hAnsi="Arial" w:cs="Arial"/>
          <w:sz w:val="20"/>
        </w:rPr>
        <w:t>mijlpaal</w:t>
      </w:r>
      <w:r w:rsidRPr="00A244B9">
        <w:rPr>
          <w:rFonts w:ascii="Arial" w:hAnsi="Arial" w:cs="Arial"/>
          <w:sz w:val="20"/>
        </w:rPr>
        <w:t xml:space="preserve">fase aan </w:t>
      </w:r>
      <w:r>
        <w:rPr>
          <w:rFonts w:ascii="Arial" w:hAnsi="Arial" w:cs="Arial"/>
          <w:sz w:val="20"/>
        </w:rPr>
        <w:t xml:space="preserve">die eindigt </w:t>
      </w:r>
      <w:r w:rsidRPr="00A244B9">
        <w:rPr>
          <w:rFonts w:ascii="Arial" w:hAnsi="Arial" w:cs="Arial"/>
          <w:sz w:val="20"/>
        </w:rPr>
        <w:t xml:space="preserve">met de verwachte </w:t>
      </w:r>
      <w:r>
        <w:rPr>
          <w:rFonts w:ascii="Arial" w:hAnsi="Arial" w:cs="Arial"/>
          <w:sz w:val="20"/>
        </w:rPr>
        <w:t xml:space="preserve">realisatie </w:t>
      </w:r>
      <w:r w:rsidRPr="00A244B9">
        <w:rPr>
          <w:rFonts w:ascii="Arial" w:hAnsi="Arial" w:cs="Arial"/>
          <w:sz w:val="20"/>
        </w:rPr>
        <w:t>van de waterstofproductie-installatie</w:t>
      </w:r>
      <w:r>
        <w:rPr>
          <w:rFonts w:ascii="Arial" w:hAnsi="Arial" w:cs="Arial"/>
          <w:sz w:val="20"/>
        </w:rPr>
        <w:t>.</w:t>
      </w:r>
    </w:p>
    <w:p w14:paraId="417F018F" w14:textId="77777777" w:rsidR="004D5F1B" w:rsidRDefault="004D5F1B" w:rsidP="00190B38">
      <w:pPr>
        <w:numPr>
          <w:ilvl w:val="0"/>
          <w:numId w:val="10"/>
        </w:numPr>
        <w:autoSpaceDE w:val="0"/>
        <w:autoSpaceDN w:val="0"/>
        <w:adjustRightInd w:val="0"/>
        <w:spacing w:before="80" w:after="80" w:line="240" w:lineRule="atLeas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 dient minimaal 3 mijlpalen te vermelden.</w:t>
      </w:r>
    </w:p>
    <w:p w14:paraId="406BAA1C" w14:textId="77777777" w:rsidR="004D5F1B" w:rsidRDefault="004D5F1B" w:rsidP="00190B38">
      <w:pPr>
        <w:numPr>
          <w:ilvl w:val="0"/>
          <w:numId w:val="10"/>
        </w:numPr>
        <w:autoSpaceDE w:val="0"/>
        <w:autoSpaceDN w:val="0"/>
        <w:adjustRightInd w:val="0"/>
        <w:spacing w:before="80" w:after="80" w:line="240" w:lineRule="atLeast"/>
        <w:rPr>
          <w:rFonts w:ascii="Arial" w:hAnsi="Arial" w:cs="Arial"/>
          <w:bCs/>
          <w:sz w:val="20"/>
        </w:rPr>
      </w:pPr>
      <w:r w:rsidRPr="00010D5D">
        <w:rPr>
          <w:rFonts w:ascii="Arial" w:hAnsi="Arial" w:cs="Arial"/>
          <w:bCs/>
          <w:sz w:val="20"/>
        </w:rPr>
        <w:t xml:space="preserve">We verzoeken u zich te beperken tot maximaal 10 mijlpalen. </w:t>
      </w:r>
    </w:p>
    <w:p w14:paraId="7D69C1DE" w14:textId="77777777" w:rsidR="004D5F1B" w:rsidRDefault="004D5F1B" w:rsidP="00190B38">
      <w:pPr>
        <w:numPr>
          <w:ilvl w:val="0"/>
          <w:numId w:val="10"/>
        </w:numPr>
        <w:autoSpaceDE w:val="0"/>
        <w:autoSpaceDN w:val="0"/>
        <w:adjustRightInd w:val="0"/>
        <w:spacing w:before="80" w:after="80" w:line="240" w:lineRule="atLeast"/>
        <w:rPr>
          <w:rFonts w:ascii="Arial" w:hAnsi="Arial" w:cs="Arial"/>
          <w:bCs/>
          <w:sz w:val="20"/>
        </w:rPr>
      </w:pPr>
      <w:r w:rsidRPr="00992B4C">
        <w:rPr>
          <w:rFonts w:ascii="Arial" w:hAnsi="Arial" w:cs="Arial"/>
          <w:bCs/>
          <w:sz w:val="20"/>
        </w:rPr>
        <w:t xml:space="preserve">Vat de </w:t>
      </w:r>
      <w:r>
        <w:rPr>
          <w:rFonts w:ascii="Arial" w:hAnsi="Arial" w:cs="Arial"/>
          <w:bCs/>
          <w:sz w:val="20"/>
        </w:rPr>
        <w:t xml:space="preserve">mijlpaalfasen </w:t>
      </w:r>
      <w:r w:rsidRPr="00992B4C">
        <w:rPr>
          <w:rFonts w:ascii="Arial" w:hAnsi="Arial" w:cs="Arial"/>
          <w:bCs/>
          <w:sz w:val="20"/>
        </w:rPr>
        <w:t xml:space="preserve">samen in </w:t>
      </w:r>
      <w:r>
        <w:rPr>
          <w:rFonts w:ascii="Arial" w:hAnsi="Arial" w:cs="Arial"/>
          <w:bCs/>
          <w:sz w:val="20"/>
        </w:rPr>
        <w:t>onderstaand schema en houdt deze aan in tabblad  ‘</w:t>
      </w:r>
      <w:r w:rsidRPr="004513D1">
        <w:rPr>
          <w:rFonts w:ascii="Arial" w:hAnsi="Arial" w:cs="Arial"/>
          <w:bCs/>
          <w:sz w:val="20"/>
        </w:rPr>
        <w:t>Mijlpalenbegroting</w:t>
      </w:r>
      <w:r>
        <w:rPr>
          <w:rFonts w:ascii="Arial" w:hAnsi="Arial" w:cs="Arial"/>
          <w:bCs/>
          <w:sz w:val="20"/>
        </w:rPr>
        <w:t xml:space="preserve">’ </w:t>
      </w:r>
      <w:r>
        <w:rPr>
          <w:rFonts w:ascii="Verdana" w:hAnsi="Verdana" w:cs="Arial"/>
          <w:color w:val="000000"/>
          <w:sz w:val="18"/>
          <w:szCs w:val="18"/>
        </w:rPr>
        <w:t xml:space="preserve">van </w:t>
      </w:r>
      <w:r w:rsidRPr="00E11511">
        <w:rPr>
          <w:rFonts w:ascii="Verdana" w:hAnsi="Verdana" w:cs="Arial"/>
          <w:color w:val="000000"/>
          <w:sz w:val="18"/>
          <w:szCs w:val="18"/>
        </w:rPr>
        <w:t xml:space="preserve">het </w:t>
      </w:r>
      <w:r>
        <w:rPr>
          <w:rFonts w:ascii="Verdana" w:hAnsi="Verdana" w:cs="Arial"/>
          <w:color w:val="000000"/>
          <w:sz w:val="18"/>
          <w:szCs w:val="18"/>
        </w:rPr>
        <w:t>‘</w:t>
      </w:r>
      <w:r w:rsidRPr="00E11511">
        <w:rPr>
          <w:rFonts w:ascii="Verdana" w:hAnsi="Verdana" w:cs="Arial"/>
          <w:color w:val="000000"/>
          <w:sz w:val="18"/>
          <w:szCs w:val="18"/>
        </w:rPr>
        <w:t>Model investeringsbegroting en haalbaarheidsstudie OWE</w:t>
      </w:r>
      <w:r>
        <w:rPr>
          <w:rFonts w:ascii="Verdana" w:hAnsi="Verdana" w:cs="Arial"/>
          <w:color w:val="000000"/>
          <w:sz w:val="18"/>
          <w:szCs w:val="18"/>
        </w:rPr>
        <w:t>’.</w:t>
      </w:r>
      <w:r w:rsidRPr="00E11511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5D3F6FB6" w14:textId="77777777" w:rsidR="004D5F1B" w:rsidRPr="00CA75BE" w:rsidRDefault="004D5F1B" w:rsidP="00190B38">
      <w:pPr>
        <w:numPr>
          <w:ilvl w:val="0"/>
          <w:numId w:val="10"/>
        </w:numPr>
        <w:autoSpaceDE w:val="0"/>
        <w:autoSpaceDN w:val="0"/>
        <w:adjustRightInd w:val="0"/>
        <w:spacing w:before="80" w:after="80" w:line="240" w:lineRule="atLeast"/>
        <w:rPr>
          <w:rFonts w:ascii="Arial" w:hAnsi="Arial" w:cs="Arial"/>
          <w:bCs/>
          <w:sz w:val="20"/>
        </w:rPr>
      </w:pPr>
      <w:r w:rsidRPr="00CA75BE">
        <w:rPr>
          <w:rFonts w:ascii="Arial" w:hAnsi="Arial" w:cs="Arial"/>
          <w:bCs/>
          <w:sz w:val="20"/>
        </w:rPr>
        <w:t>In tabblad ‘Mijlpalenbegroting’ geeft u dus dezelfde mijlpalen op</w:t>
      </w:r>
      <w:r>
        <w:rPr>
          <w:rFonts w:ascii="Arial" w:hAnsi="Arial" w:cs="Arial"/>
          <w:bCs/>
          <w:sz w:val="20"/>
        </w:rPr>
        <w:t>,</w:t>
      </w:r>
      <w:r w:rsidRPr="00CA75BE">
        <w:rPr>
          <w:rFonts w:ascii="Arial" w:hAnsi="Arial" w:cs="Arial"/>
          <w:bCs/>
          <w:sz w:val="20"/>
        </w:rPr>
        <w:t xml:space="preserve"> met </w:t>
      </w:r>
      <w:r>
        <w:rPr>
          <w:rFonts w:ascii="Arial" w:hAnsi="Arial" w:cs="Arial"/>
          <w:bCs/>
          <w:sz w:val="20"/>
        </w:rPr>
        <w:t>dezelfde eind</w:t>
      </w:r>
      <w:r w:rsidRPr="00CA75BE">
        <w:rPr>
          <w:rFonts w:ascii="Arial" w:hAnsi="Arial" w:cs="Arial"/>
          <w:bCs/>
          <w:sz w:val="20"/>
        </w:rPr>
        <w:t xml:space="preserve">datums en de investeringskosten die zijn gemoeid in de mijlpaalfase. Met deze Mijlpalenbegroting geeft u </w:t>
      </w:r>
      <w:r>
        <w:rPr>
          <w:rFonts w:ascii="Arial" w:hAnsi="Arial" w:cs="Arial"/>
          <w:bCs/>
          <w:sz w:val="20"/>
        </w:rPr>
        <w:t xml:space="preserve">per </w:t>
      </w:r>
      <w:r w:rsidRPr="00CA75BE">
        <w:rPr>
          <w:rFonts w:ascii="Arial" w:hAnsi="Arial" w:cs="Arial"/>
          <w:bCs/>
          <w:sz w:val="20"/>
        </w:rPr>
        <w:t>mijlpaal</w:t>
      </w:r>
      <w:r>
        <w:rPr>
          <w:rFonts w:ascii="Arial" w:hAnsi="Arial" w:cs="Arial"/>
          <w:bCs/>
          <w:sz w:val="20"/>
        </w:rPr>
        <w:t>periode</w:t>
      </w:r>
      <w:r w:rsidRPr="00CA75BE" w:rsidDel="00B46C4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aan welke </w:t>
      </w:r>
      <w:r w:rsidRPr="00CA75BE">
        <w:rPr>
          <w:rFonts w:ascii="Arial" w:hAnsi="Arial" w:cs="Arial"/>
          <w:sz w:val="20"/>
        </w:rPr>
        <w:t xml:space="preserve">voorschotten </w:t>
      </w:r>
      <w:r>
        <w:rPr>
          <w:rFonts w:ascii="Arial" w:hAnsi="Arial" w:cs="Arial"/>
          <w:sz w:val="20"/>
        </w:rPr>
        <w:t xml:space="preserve">u </w:t>
      </w:r>
      <w:r w:rsidRPr="00CA75BE">
        <w:rPr>
          <w:rFonts w:ascii="Arial" w:hAnsi="Arial" w:cs="Arial"/>
          <w:sz w:val="20"/>
        </w:rPr>
        <w:t>wilt ontvangen.</w:t>
      </w:r>
    </w:p>
    <w:p w14:paraId="65AD81F1" w14:textId="77777777" w:rsidR="004D5F1B" w:rsidRDefault="004D5F1B" w:rsidP="00AA05F3">
      <w:pPr>
        <w:autoSpaceDE w:val="0"/>
        <w:autoSpaceDN w:val="0"/>
        <w:adjustRightInd w:val="0"/>
        <w:spacing w:before="80" w:line="240" w:lineRule="atLeast"/>
        <w:ind w:left="35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N.B. De </w:t>
      </w:r>
      <w:r w:rsidRPr="00CA75BE">
        <w:rPr>
          <w:rFonts w:ascii="Arial" w:hAnsi="Arial" w:cs="Arial"/>
          <w:bCs/>
          <w:sz w:val="20"/>
        </w:rPr>
        <w:t xml:space="preserve">mijlpaalperiodes </w:t>
      </w:r>
      <w:r>
        <w:rPr>
          <w:rFonts w:ascii="Arial" w:hAnsi="Arial" w:cs="Arial"/>
          <w:bCs/>
          <w:sz w:val="20"/>
        </w:rPr>
        <w:t xml:space="preserve">mogen niet </w:t>
      </w:r>
      <w:r w:rsidRPr="00CA75BE">
        <w:rPr>
          <w:rFonts w:ascii="Arial" w:hAnsi="Arial" w:cs="Arial"/>
          <w:bCs/>
          <w:sz w:val="20"/>
        </w:rPr>
        <w:t>overlappen</w:t>
      </w:r>
      <w:r>
        <w:rPr>
          <w:rFonts w:ascii="Arial" w:hAnsi="Arial" w:cs="Arial"/>
          <w:bCs/>
          <w:sz w:val="20"/>
        </w:rPr>
        <w:t>.</w:t>
      </w:r>
    </w:p>
    <w:tbl>
      <w:tblPr>
        <w:tblStyle w:val="Tabelraster"/>
        <w:tblW w:w="9598" w:type="dxa"/>
        <w:tblLayout w:type="fixed"/>
        <w:tblLook w:val="04A0" w:firstRow="1" w:lastRow="0" w:firstColumn="1" w:lastColumn="0" w:noHBand="0" w:noVBand="1"/>
      </w:tblPr>
      <w:tblGrid>
        <w:gridCol w:w="9598"/>
      </w:tblGrid>
      <w:tr w:rsidR="004D5F1B" w:rsidRPr="00E228A7" w14:paraId="58020729" w14:textId="77777777" w:rsidTr="00AA05F3">
        <w:trPr>
          <w:trHeight w:val="284"/>
        </w:trPr>
        <w:tc>
          <w:tcPr>
            <w:tcW w:w="9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4AE2658" w14:textId="77777777" w:rsidR="004D5F1B" w:rsidRPr="00E228A7" w:rsidRDefault="004D5F1B" w:rsidP="0082394D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p w14:paraId="236556D3" w14:textId="5FC57426" w:rsidR="00A220C3" w:rsidRDefault="00A220C3" w:rsidP="0000166C"/>
    <w:p w14:paraId="3505ACDF" w14:textId="77777777" w:rsidR="00A220C3" w:rsidRDefault="00A220C3">
      <w:pPr>
        <w:spacing w:after="0" w:line="240" w:lineRule="auto"/>
      </w:pPr>
      <w:r>
        <w:br w:type="page"/>
      </w:r>
    </w:p>
    <w:p w14:paraId="0586CFDC" w14:textId="77777777" w:rsidR="00A220C3" w:rsidRDefault="00A220C3" w:rsidP="0000166C">
      <w:pPr>
        <w:sectPr w:rsidR="00A220C3" w:rsidSect="00AF3DA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5" w:right="1274" w:bottom="1134" w:left="1418" w:header="1020" w:footer="227" w:gutter="0"/>
          <w:cols w:space="708"/>
          <w:docGrid w:linePitch="360"/>
        </w:sectPr>
      </w:pPr>
    </w:p>
    <w:tbl>
      <w:tblPr>
        <w:tblW w:w="147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874"/>
        <w:gridCol w:w="3874"/>
        <w:gridCol w:w="3875"/>
        <w:gridCol w:w="2126"/>
      </w:tblGrid>
      <w:tr w:rsidR="00190B38" w:rsidRPr="008B7674" w14:paraId="6E52CBC5" w14:textId="77777777" w:rsidTr="00190B38">
        <w:tc>
          <w:tcPr>
            <w:tcW w:w="988" w:type="dxa"/>
            <w:shd w:val="clear" w:color="auto" w:fill="007BC7"/>
          </w:tcPr>
          <w:p w14:paraId="5A804C26" w14:textId="77777777" w:rsidR="00190B38" w:rsidRPr="00190B38" w:rsidRDefault="00190B38" w:rsidP="00190B38">
            <w:pPr>
              <w:spacing w:after="0" w:line="280" w:lineRule="exact"/>
              <w:contextualSpacing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190B38">
              <w:rPr>
                <w:rFonts w:ascii="Arial" w:hAnsi="Arial" w:cs="Arial"/>
                <w:b/>
                <w:color w:val="FFFFFF" w:themeColor="background1"/>
                <w:sz w:val="20"/>
              </w:rPr>
              <w:t>Mijl-</w:t>
            </w:r>
          </w:p>
          <w:p w14:paraId="06F63117" w14:textId="77777777" w:rsidR="00190B38" w:rsidRPr="00190B38" w:rsidRDefault="00190B38" w:rsidP="00190B38">
            <w:pPr>
              <w:spacing w:after="0" w:line="280" w:lineRule="exact"/>
              <w:contextualSpacing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190B38">
              <w:rPr>
                <w:rFonts w:ascii="Arial" w:hAnsi="Arial" w:cs="Arial"/>
                <w:b/>
                <w:color w:val="FFFFFF" w:themeColor="background1"/>
                <w:sz w:val="20"/>
              </w:rPr>
              <w:t>paal</w:t>
            </w:r>
          </w:p>
          <w:p w14:paraId="7FAEB3F9" w14:textId="2DC5E652" w:rsidR="00190B38" w:rsidRPr="00190B38" w:rsidRDefault="00190B38" w:rsidP="00190B38">
            <w:pPr>
              <w:spacing w:after="0"/>
              <w:contextualSpacing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190B38">
              <w:rPr>
                <w:rFonts w:ascii="Arial" w:hAnsi="Arial" w:cs="Arial"/>
                <w:b/>
                <w:color w:val="FFFFFF" w:themeColor="background1"/>
                <w:sz w:val="20"/>
              </w:rPr>
              <w:t>Nr.</w:t>
            </w:r>
            <w:r w:rsidRPr="00190B38">
              <w:rPr>
                <w:rStyle w:val="Voetnootmarkering"/>
                <w:rFonts w:cs="Arial"/>
                <w:b/>
                <w:color w:val="FFFFFF" w:themeColor="background1"/>
                <w:sz w:val="20"/>
              </w:rPr>
              <w:t xml:space="preserve"> </w:t>
            </w:r>
            <w:r w:rsidRPr="00190B38">
              <w:rPr>
                <w:rStyle w:val="Voetnootmarkering"/>
                <w:rFonts w:cs="Arial"/>
                <w:b/>
                <w:color w:val="FFFFFF" w:themeColor="background1"/>
                <w:sz w:val="20"/>
              </w:rPr>
              <w:footnoteReference w:id="1"/>
            </w:r>
            <w:r w:rsidRPr="00190B38">
              <w:rPr>
                <w:rStyle w:val="Voetnootmarkering"/>
                <w:rFonts w:cs="Arial"/>
                <w:b/>
                <w:color w:val="FFFFFF" w:themeColor="background1"/>
                <w:sz w:val="20"/>
              </w:rPr>
              <w:footnoteReference w:id="2"/>
            </w:r>
          </w:p>
        </w:tc>
        <w:tc>
          <w:tcPr>
            <w:tcW w:w="3874" w:type="dxa"/>
            <w:shd w:val="clear" w:color="auto" w:fill="007BC7"/>
          </w:tcPr>
          <w:p w14:paraId="62A16A67" w14:textId="5B880FE6" w:rsidR="00190B38" w:rsidRPr="00190B38" w:rsidRDefault="00190B38" w:rsidP="00190B38">
            <w:pPr>
              <w:spacing w:after="0"/>
              <w:contextualSpacing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190B38">
              <w:rPr>
                <w:rFonts w:ascii="Arial" w:hAnsi="Arial" w:cs="Arial"/>
                <w:b/>
                <w:color w:val="FFFFFF" w:themeColor="background1"/>
                <w:sz w:val="20"/>
              </w:rPr>
              <w:t>Naam mijlpaal</w:t>
            </w:r>
          </w:p>
        </w:tc>
        <w:tc>
          <w:tcPr>
            <w:tcW w:w="3874" w:type="dxa"/>
            <w:shd w:val="clear" w:color="auto" w:fill="007BC7"/>
          </w:tcPr>
          <w:p w14:paraId="6C3B5AA7" w14:textId="0DD6C2F9" w:rsidR="00190B38" w:rsidRPr="00190B38" w:rsidRDefault="00190B38" w:rsidP="00190B38">
            <w:pPr>
              <w:spacing w:after="0"/>
              <w:contextualSpacing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190B38">
              <w:rPr>
                <w:rFonts w:ascii="Arial" w:hAnsi="Arial" w:cs="Arial"/>
                <w:b/>
                <w:color w:val="FFFFFF" w:themeColor="background1"/>
                <w:sz w:val="20"/>
              </w:rPr>
              <w:t>Korte beschrijving</w:t>
            </w:r>
          </w:p>
        </w:tc>
        <w:tc>
          <w:tcPr>
            <w:tcW w:w="3875" w:type="dxa"/>
            <w:shd w:val="clear" w:color="auto" w:fill="007BC7"/>
          </w:tcPr>
          <w:p w14:paraId="3C11BAF8" w14:textId="03028AD3" w:rsidR="00190B38" w:rsidRPr="00190B38" w:rsidRDefault="00190B38" w:rsidP="00190B38">
            <w:pPr>
              <w:spacing w:after="0"/>
              <w:contextualSpacing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190B38">
              <w:rPr>
                <w:rFonts w:ascii="Arial" w:hAnsi="Arial" w:cs="Arial"/>
                <w:b/>
                <w:color w:val="FFFFFF" w:themeColor="background1"/>
                <w:sz w:val="20"/>
              </w:rPr>
              <w:t>Resultaat</w:t>
            </w:r>
          </w:p>
        </w:tc>
        <w:tc>
          <w:tcPr>
            <w:tcW w:w="2126" w:type="dxa"/>
            <w:shd w:val="clear" w:color="auto" w:fill="007BC7"/>
          </w:tcPr>
          <w:p w14:paraId="0F3E9124" w14:textId="13947541" w:rsidR="00190B38" w:rsidRPr="00190B38" w:rsidRDefault="00190B38" w:rsidP="00190B38">
            <w:pPr>
              <w:spacing w:after="0"/>
              <w:contextualSpacing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190B38">
              <w:rPr>
                <w:rFonts w:ascii="Arial" w:hAnsi="Arial" w:cs="Arial"/>
                <w:b/>
                <w:color w:val="FFFFFF" w:themeColor="background1"/>
                <w:sz w:val="20"/>
              </w:rPr>
              <w:t>Einddatum</w:t>
            </w:r>
            <w:r w:rsidRPr="00190B38">
              <w:rPr>
                <w:rStyle w:val="Voetnootmarkering"/>
                <w:rFonts w:cs="Arial"/>
                <w:b/>
                <w:color w:val="FFFFFF" w:themeColor="background1"/>
                <w:sz w:val="20"/>
              </w:rPr>
              <w:footnoteReference w:id="3"/>
            </w:r>
          </w:p>
        </w:tc>
      </w:tr>
    </w:tbl>
    <w:p w14:paraId="79603F85" w14:textId="77777777" w:rsidR="00A220C3" w:rsidRPr="00F11108" w:rsidRDefault="00A220C3" w:rsidP="00A220C3">
      <w:pPr>
        <w:pStyle w:val="Lijstalinea"/>
        <w:spacing w:after="0" w:line="20" w:lineRule="exact"/>
        <w:rPr>
          <w:sz w:val="16"/>
          <w:szCs w:val="16"/>
        </w:rPr>
      </w:pPr>
    </w:p>
    <w:tbl>
      <w:tblPr>
        <w:tblW w:w="147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BFBFB"/>
        <w:tblLayout w:type="fixed"/>
        <w:tblLook w:val="01E0" w:firstRow="1" w:lastRow="1" w:firstColumn="1" w:lastColumn="1" w:noHBand="0" w:noVBand="0"/>
      </w:tblPr>
      <w:tblGrid>
        <w:gridCol w:w="988"/>
        <w:gridCol w:w="3874"/>
        <w:gridCol w:w="3874"/>
        <w:gridCol w:w="3875"/>
        <w:gridCol w:w="2126"/>
      </w:tblGrid>
      <w:tr w:rsidR="00A43AA3" w:rsidRPr="00F11108" w14:paraId="7EDEE362" w14:textId="77777777" w:rsidTr="00A43AA3">
        <w:trPr>
          <w:cantSplit/>
          <w:trHeight w:val="340"/>
        </w:trPr>
        <w:tc>
          <w:tcPr>
            <w:tcW w:w="988" w:type="dxa"/>
            <w:shd w:val="clear" w:color="auto" w:fill="FBFBFB"/>
          </w:tcPr>
          <w:p w14:paraId="2B0647FE" w14:textId="5BCB011B" w:rsidR="00A43AA3" w:rsidRPr="00F11108" w:rsidRDefault="00A43AA3" w:rsidP="00A43AA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F11108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3874" w:type="dxa"/>
            <w:shd w:val="clear" w:color="auto" w:fill="FBFBFB"/>
          </w:tcPr>
          <w:p w14:paraId="2B04B663" w14:textId="77777777" w:rsidR="00A43AA3" w:rsidRPr="00F11108" w:rsidRDefault="00A43AA3" w:rsidP="00A43AA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74" w:type="dxa"/>
            <w:shd w:val="clear" w:color="auto" w:fill="FBFBFB"/>
          </w:tcPr>
          <w:p w14:paraId="6ED5C902" w14:textId="77777777" w:rsidR="00A43AA3" w:rsidRPr="00F11108" w:rsidRDefault="00A43AA3" w:rsidP="00A43AA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75" w:type="dxa"/>
            <w:shd w:val="clear" w:color="auto" w:fill="FBFBFB"/>
          </w:tcPr>
          <w:p w14:paraId="1A8D31CA" w14:textId="77777777" w:rsidR="00A43AA3" w:rsidRPr="00F11108" w:rsidRDefault="00A43AA3" w:rsidP="00A43AA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126" w:type="dxa"/>
            <w:shd w:val="clear" w:color="auto" w:fill="FBFBFB"/>
          </w:tcPr>
          <w:p w14:paraId="35BBC0C4" w14:textId="2E5F003A" w:rsidR="00A43AA3" w:rsidRPr="00F11108" w:rsidRDefault="00A43AA3" w:rsidP="00A43AA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A43AA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dd-mm-jjjj</w:t>
            </w:r>
          </w:p>
        </w:tc>
      </w:tr>
      <w:tr w:rsidR="00A43AA3" w:rsidRPr="00F11108" w14:paraId="74DD350C" w14:textId="77777777" w:rsidTr="00A43AA3">
        <w:trPr>
          <w:cantSplit/>
          <w:trHeight w:val="340"/>
        </w:trPr>
        <w:tc>
          <w:tcPr>
            <w:tcW w:w="988" w:type="dxa"/>
            <w:shd w:val="clear" w:color="auto" w:fill="FBFBFB"/>
          </w:tcPr>
          <w:p w14:paraId="47C6320B" w14:textId="15F649B2" w:rsidR="00A43AA3" w:rsidRPr="00F11108" w:rsidRDefault="00A43AA3" w:rsidP="00A43AA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F11108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3874" w:type="dxa"/>
            <w:shd w:val="clear" w:color="auto" w:fill="FBFBFB"/>
          </w:tcPr>
          <w:p w14:paraId="197AAB30" w14:textId="77777777" w:rsidR="00A43AA3" w:rsidRPr="00F11108" w:rsidRDefault="00A43AA3" w:rsidP="00A43AA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74" w:type="dxa"/>
            <w:shd w:val="clear" w:color="auto" w:fill="FBFBFB"/>
          </w:tcPr>
          <w:p w14:paraId="12060617" w14:textId="77777777" w:rsidR="00A43AA3" w:rsidRPr="00F11108" w:rsidRDefault="00A43AA3" w:rsidP="00A43AA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75" w:type="dxa"/>
            <w:shd w:val="clear" w:color="auto" w:fill="FBFBFB"/>
          </w:tcPr>
          <w:p w14:paraId="0C2455EF" w14:textId="77777777" w:rsidR="00A43AA3" w:rsidRPr="00F11108" w:rsidRDefault="00A43AA3" w:rsidP="00A43AA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126" w:type="dxa"/>
            <w:shd w:val="clear" w:color="auto" w:fill="FBFBFB"/>
          </w:tcPr>
          <w:p w14:paraId="6901606D" w14:textId="0D987AA7" w:rsidR="00A43AA3" w:rsidRPr="00F11108" w:rsidRDefault="00A43AA3" w:rsidP="00A43AA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A43AA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dd-mm-jjjj</w:t>
            </w:r>
          </w:p>
        </w:tc>
      </w:tr>
      <w:tr w:rsidR="00A43AA3" w:rsidRPr="00F11108" w14:paraId="51D557B8" w14:textId="77777777" w:rsidTr="00A43AA3">
        <w:trPr>
          <w:cantSplit/>
          <w:trHeight w:val="340"/>
        </w:trPr>
        <w:tc>
          <w:tcPr>
            <w:tcW w:w="988" w:type="dxa"/>
            <w:shd w:val="clear" w:color="auto" w:fill="FBFBFB"/>
          </w:tcPr>
          <w:p w14:paraId="65490C70" w14:textId="2475DFD2" w:rsidR="00A43AA3" w:rsidRPr="00F11108" w:rsidRDefault="00A43AA3" w:rsidP="00A43AA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F11108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3874" w:type="dxa"/>
            <w:shd w:val="clear" w:color="auto" w:fill="FBFBFB"/>
          </w:tcPr>
          <w:p w14:paraId="3E6F00ED" w14:textId="77777777" w:rsidR="00A43AA3" w:rsidRPr="00F11108" w:rsidRDefault="00A43AA3" w:rsidP="00A43AA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74" w:type="dxa"/>
            <w:shd w:val="clear" w:color="auto" w:fill="FBFBFB"/>
          </w:tcPr>
          <w:p w14:paraId="43834E94" w14:textId="77777777" w:rsidR="00A43AA3" w:rsidRPr="00F11108" w:rsidRDefault="00A43AA3" w:rsidP="00A43AA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75" w:type="dxa"/>
            <w:shd w:val="clear" w:color="auto" w:fill="FBFBFB"/>
          </w:tcPr>
          <w:p w14:paraId="1F6A4C60" w14:textId="77777777" w:rsidR="00A43AA3" w:rsidRPr="00F11108" w:rsidRDefault="00A43AA3" w:rsidP="00A43AA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126" w:type="dxa"/>
            <w:shd w:val="clear" w:color="auto" w:fill="FBFBFB"/>
          </w:tcPr>
          <w:p w14:paraId="4C00B2BA" w14:textId="77777777" w:rsidR="00A43AA3" w:rsidRPr="00F11108" w:rsidRDefault="00A43AA3" w:rsidP="00A43AA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A43AA3" w:rsidRPr="00F11108" w14:paraId="7A93C36C" w14:textId="77777777" w:rsidTr="00A43AA3">
        <w:trPr>
          <w:cantSplit/>
          <w:trHeight w:val="340"/>
        </w:trPr>
        <w:tc>
          <w:tcPr>
            <w:tcW w:w="988" w:type="dxa"/>
            <w:shd w:val="clear" w:color="auto" w:fill="FBFBFB"/>
          </w:tcPr>
          <w:p w14:paraId="009318FF" w14:textId="591850EE" w:rsidR="00A43AA3" w:rsidRPr="00F11108" w:rsidRDefault="00A43AA3" w:rsidP="00A43AA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F11108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3874" w:type="dxa"/>
            <w:shd w:val="clear" w:color="auto" w:fill="FBFBFB"/>
          </w:tcPr>
          <w:p w14:paraId="26329860" w14:textId="77777777" w:rsidR="00A43AA3" w:rsidRPr="00F11108" w:rsidRDefault="00A43AA3" w:rsidP="00A43AA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74" w:type="dxa"/>
            <w:shd w:val="clear" w:color="auto" w:fill="FBFBFB"/>
          </w:tcPr>
          <w:p w14:paraId="7E0C5504" w14:textId="77777777" w:rsidR="00A43AA3" w:rsidRPr="00F11108" w:rsidRDefault="00A43AA3" w:rsidP="00A43AA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75" w:type="dxa"/>
            <w:shd w:val="clear" w:color="auto" w:fill="FBFBFB"/>
          </w:tcPr>
          <w:p w14:paraId="3A26845C" w14:textId="77777777" w:rsidR="00A43AA3" w:rsidRPr="00F11108" w:rsidRDefault="00A43AA3" w:rsidP="00A43AA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126" w:type="dxa"/>
            <w:shd w:val="clear" w:color="auto" w:fill="FBFBFB"/>
          </w:tcPr>
          <w:p w14:paraId="72B09011" w14:textId="77777777" w:rsidR="00A43AA3" w:rsidRPr="00F11108" w:rsidRDefault="00A43AA3" w:rsidP="00A43AA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A43AA3" w:rsidRPr="00F11108" w14:paraId="5D1F9165" w14:textId="77777777" w:rsidTr="00A43AA3">
        <w:trPr>
          <w:cantSplit/>
          <w:trHeight w:val="340"/>
        </w:trPr>
        <w:tc>
          <w:tcPr>
            <w:tcW w:w="988" w:type="dxa"/>
            <w:shd w:val="clear" w:color="auto" w:fill="FBFBFB"/>
          </w:tcPr>
          <w:p w14:paraId="7C71D45D" w14:textId="14E5ABE8" w:rsidR="00A43AA3" w:rsidRPr="00F11108" w:rsidRDefault="00A43AA3" w:rsidP="00A43AA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F11108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3874" w:type="dxa"/>
            <w:shd w:val="clear" w:color="auto" w:fill="FBFBFB"/>
          </w:tcPr>
          <w:p w14:paraId="27ADC38A" w14:textId="77777777" w:rsidR="00A43AA3" w:rsidRPr="00F11108" w:rsidRDefault="00A43AA3" w:rsidP="00A43AA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74" w:type="dxa"/>
            <w:shd w:val="clear" w:color="auto" w:fill="FBFBFB"/>
          </w:tcPr>
          <w:p w14:paraId="35ECE826" w14:textId="7D725EDA" w:rsidR="00A43AA3" w:rsidRPr="00F11108" w:rsidRDefault="00A43AA3" w:rsidP="00A43AA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75" w:type="dxa"/>
            <w:shd w:val="clear" w:color="auto" w:fill="FBFBFB"/>
          </w:tcPr>
          <w:p w14:paraId="5C92D717" w14:textId="77777777" w:rsidR="00A43AA3" w:rsidRPr="00F11108" w:rsidRDefault="00A43AA3" w:rsidP="00A43AA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126" w:type="dxa"/>
            <w:shd w:val="clear" w:color="auto" w:fill="FBFBFB"/>
          </w:tcPr>
          <w:p w14:paraId="08526CAB" w14:textId="77777777" w:rsidR="00A43AA3" w:rsidRPr="00F11108" w:rsidRDefault="00A43AA3" w:rsidP="00A43AA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190B38" w:rsidRPr="00F11108" w14:paraId="7D9C8766" w14:textId="77777777" w:rsidTr="00A43AA3">
        <w:trPr>
          <w:cantSplit/>
          <w:trHeight w:val="340"/>
        </w:trPr>
        <w:tc>
          <w:tcPr>
            <w:tcW w:w="988" w:type="dxa"/>
            <w:shd w:val="clear" w:color="auto" w:fill="FBFBFB"/>
          </w:tcPr>
          <w:p w14:paraId="1F19AF27" w14:textId="00E2F8FB" w:rsidR="00190B38" w:rsidRPr="00F11108" w:rsidRDefault="00190B38" w:rsidP="00190B38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3874" w:type="dxa"/>
            <w:shd w:val="clear" w:color="auto" w:fill="FBFBFB"/>
          </w:tcPr>
          <w:p w14:paraId="3262C26D" w14:textId="77777777" w:rsidR="00190B38" w:rsidRPr="00F11108" w:rsidRDefault="00190B38" w:rsidP="00190B38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74" w:type="dxa"/>
            <w:shd w:val="clear" w:color="auto" w:fill="FBFBFB"/>
          </w:tcPr>
          <w:p w14:paraId="37612E61" w14:textId="0F75B9BA" w:rsidR="00190B38" w:rsidRPr="00F11108" w:rsidRDefault="00190B38" w:rsidP="00190B38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75" w:type="dxa"/>
            <w:shd w:val="clear" w:color="auto" w:fill="FBFBFB"/>
          </w:tcPr>
          <w:p w14:paraId="263D1675" w14:textId="77777777" w:rsidR="00190B38" w:rsidRPr="00F11108" w:rsidRDefault="00190B38" w:rsidP="00190B38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126" w:type="dxa"/>
            <w:shd w:val="clear" w:color="auto" w:fill="FBFBFB"/>
          </w:tcPr>
          <w:p w14:paraId="10934A78" w14:textId="77777777" w:rsidR="00190B38" w:rsidRPr="00F11108" w:rsidRDefault="00190B38" w:rsidP="00190B38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190B38" w:rsidRPr="00F11108" w14:paraId="441E7DD5" w14:textId="77777777" w:rsidTr="00A43AA3">
        <w:trPr>
          <w:cantSplit/>
          <w:trHeight w:val="340"/>
        </w:trPr>
        <w:tc>
          <w:tcPr>
            <w:tcW w:w="988" w:type="dxa"/>
            <w:shd w:val="clear" w:color="auto" w:fill="FBFBFB"/>
          </w:tcPr>
          <w:p w14:paraId="790361E4" w14:textId="1E765DCC" w:rsidR="00190B38" w:rsidRPr="00F11108" w:rsidRDefault="00190B38" w:rsidP="0034136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3874" w:type="dxa"/>
            <w:shd w:val="clear" w:color="auto" w:fill="FBFBFB"/>
          </w:tcPr>
          <w:p w14:paraId="1DAC3A42" w14:textId="77777777" w:rsidR="00190B38" w:rsidRPr="00F11108" w:rsidRDefault="00190B38" w:rsidP="0034136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74" w:type="dxa"/>
            <w:shd w:val="clear" w:color="auto" w:fill="FBFBFB"/>
          </w:tcPr>
          <w:p w14:paraId="11CF6230" w14:textId="4A28E37E" w:rsidR="00190B38" w:rsidRPr="00F11108" w:rsidRDefault="00190B38" w:rsidP="0034136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75" w:type="dxa"/>
            <w:shd w:val="clear" w:color="auto" w:fill="FBFBFB"/>
          </w:tcPr>
          <w:p w14:paraId="5BF696BD" w14:textId="77777777" w:rsidR="00190B38" w:rsidRPr="00F11108" w:rsidRDefault="00190B38" w:rsidP="0034136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126" w:type="dxa"/>
            <w:shd w:val="clear" w:color="auto" w:fill="FBFBFB"/>
          </w:tcPr>
          <w:p w14:paraId="1E01BF8E" w14:textId="77777777" w:rsidR="00190B38" w:rsidRPr="00F11108" w:rsidRDefault="00190B38" w:rsidP="0034136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190B38" w:rsidRPr="00F11108" w14:paraId="22CB9A26" w14:textId="77777777" w:rsidTr="00A43AA3">
        <w:trPr>
          <w:cantSplit/>
          <w:trHeight w:val="340"/>
        </w:trPr>
        <w:tc>
          <w:tcPr>
            <w:tcW w:w="988" w:type="dxa"/>
            <w:shd w:val="clear" w:color="auto" w:fill="FBFBFB"/>
          </w:tcPr>
          <w:p w14:paraId="60CE26A6" w14:textId="3DF91FD2" w:rsidR="00190B38" w:rsidRPr="00F11108" w:rsidRDefault="00190B38" w:rsidP="0034136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3874" w:type="dxa"/>
            <w:shd w:val="clear" w:color="auto" w:fill="FBFBFB"/>
          </w:tcPr>
          <w:p w14:paraId="5E4686CE" w14:textId="77777777" w:rsidR="00190B38" w:rsidRPr="00F11108" w:rsidRDefault="00190B38" w:rsidP="0034136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74" w:type="dxa"/>
            <w:shd w:val="clear" w:color="auto" w:fill="FBFBFB"/>
          </w:tcPr>
          <w:p w14:paraId="5FAD9913" w14:textId="3473EC8C" w:rsidR="00190B38" w:rsidRPr="00F11108" w:rsidRDefault="00190B38" w:rsidP="0034136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75" w:type="dxa"/>
            <w:shd w:val="clear" w:color="auto" w:fill="FBFBFB"/>
          </w:tcPr>
          <w:p w14:paraId="21D667E3" w14:textId="77777777" w:rsidR="00190B38" w:rsidRPr="00F11108" w:rsidRDefault="00190B38" w:rsidP="0034136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126" w:type="dxa"/>
            <w:shd w:val="clear" w:color="auto" w:fill="FBFBFB"/>
          </w:tcPr>
          <w:p w14:paraId="395C3E37" w14:textId="77777777" w:rsidR="00190B38" w:rsidRPr="00F11108" w:rsidRDefault="00190B38" w:rsidP="0034136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190B38" w:rsidRPr="00F11108" w14:paraId="56EC7A01" w14:textId="77777777" w:rsidTr="00A43AA3">
        <w:trPr>
          <w:cantSplit/>
          <w:trHeight w:val="340"/>
        </w:trPr>
        <w:tc>
          <w:tcPr>
            <w:tcW w:w="988" w:type="dxa"/>
            <w:shd w:val="clear" w:color="auto" w:fill="FBFBFB"/>
          </w:tcPr>
          <w:p w14:paraId="77E5794B" w14:textId="42D8D173" w:rsidR="00190B38" w:rsidRPr="00F11108" w:rsidRDefault="00190B38" w:rsidP="0034136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9</w:t>
            </w:r>
          </w:p>
        </w:tc>
        <w:tc>
          <w:tcPr>
            <w:tcW w:w="3874" w:type="dxa"/>
            <w:shd w:val="clear" w:color="auto" w:fill="FBFBFB"/>
          </w:tcPr>
          <w:p w14:paraId="5812F1AE" w14:textId="77777777" w:rsidR="00190B38" w:rsidRPr="00F11108" w:rsidRDefault="00190B38" w:rsidP="0034136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74" w:type="dxa"/>
            <w:shd w:val="clear" w:color="auto" w:fill="FBFBFB"/>
          </w:tcPr>
          <w:p w14:paraId="396B3C1D" w14:textId="1E4F022B" w:rsidR="00190B38" w:rsidRPr="00F11108" w:rsidRDefault="00190B38" w:rsidP="0034136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75" w:type="dxa"/>
            <w:shd w:val="clear" w:color="auto" w:fill="FBFBFB"/>
          </w:tcPr>
          <w:p w14:paraId="61EE06C4" w14:textId="77777777" w:rsidR="00190B38" w:rsidRPr="00F11108" w:rsidRDefault="00190B38" w:rsidP="0034136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126" w:type="dxa"/>
            <w:shd w:val="clear" w:color="auto" w:fill="FBFBFB"/>
          </w:tcPr>
          <w:p w14:paraId="03866C11" w14:textId="77777777" w:rsidR="00190B38" w:rsidRPr="00F11108" w:rsidRDefault="00190B38" w:rsidP="0034136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190B38" w:rsidRPr="00F11108" w14:paraId="49AB0AF5" w14:textId="77777777" w:rsidTr="00A43AA3">
        <w:trPr>
          <w:cantSplit/>
          <w:trHeight w:val="340"/>
        </w:trPr>
        <w:tc>
          <w:tcPr>
            <w:tcW w:w="988" w:type="dxa"/>
            <w:shd w:val="clear" w:color="auto" w:fill="FBFBFB"/>
          </w:tcPr>
          <w:p w14:paraId="629E38F8" w14:textId="6743B564" w:rsidR="00190B38" w:rsidRPr="00F11108" w:rsidRDefault="00190B38" w:rsidP="0034136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3874" w:type="dxa"/>
            <w:shd w:val="clear" w:color="auto" w:fill="FBFBFB"/>
          </w:tcPr>
          <w:p w14:paraId="25AC3AC8" w14:textId="77777777" w:rsidR="00190B38" w:rsidRPr="00F11108" w:rsidRDefault="00190B38" w:rsidP="0034136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74" w:type="dxa"/>
            <w:shd w:val="clear" w:color="auto" w:fill="FBFBFB"/>
          </w:tcPr>
          <w:p w14:paraId="6AFC5A5B" w14:textId="332821FA" w:rsidR="00190B38" w:rsidRPr="00F11108" w:rsidRDefault="00190B38" w:rsidP="0034136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75" w:type="dxa"/>
            <w:shd w:val="clear" w:color="auto" w:fill="FBFBFB"/>
          </w:tcPr>
          <w:p w14:paraId="6E235436" w14:textId="77777777" w:rsidR="00190B38" w:rsidRPr="00F11108" w:rsidRDefault="00190B38" w:rsidP="0034136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126" w:type="dxa"/>
            <w:shd w:val="clear" w:color="auto" w:fill="FBFBFB"/>
          </w:tcPr>
          <w:p w14:paraId="643229F9" w14:textId="77777777" w:rsidR="00A43AA3" w:rsidRDefault="00A43AA3" w:rsidP="00A43AA3">
            <w:pPr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 installatie gerealiseerd:</w:t>
            </w:r>
          </w:p>
          <w:p w14:paraId="3B48705B" w14:textId="77777777" w:rsidR="00A43AA3" w:rsidRDefault="00A43AA3" w:rsidP="00A43AA3">
            <w:pPr>
              <w:spacing w:line="280" w:lineRule="exact"/>
              <w:rPr>
                <w:rFonts w:ascii="Arial" w:hAnsi="Arial" w:cs="Arial"/>
                <w:sz w:val="20"/>
              </w:rPr>
            </w:pPr>
            <w:r w:rsidRPr="00C40500">
              <w:rPr>
                <w:rFonts w:ascii="Arial" w:hAnsi="Arial" w:cs="Arial"/>
                <w:sz w:val="20"/>
                <w:szCs w:val="18"/>
              </w:rPr>
              <w:t>dd-m</w:t>
            </w:r>
            <w:r w:rsidRPr="00124F06">
              <w:rPr>
                <w:rFonts w:ascii="Arial" w:hAnsi="Arial" w:cs="Arial"/>
                <w:sz w:val="20"/>
                <w:szCs w:val="18"/>
              </w:rPr>
              <w:t>m-jjjj</w:t>
            </w:r>
          </w:p>
          <w:p w14:paraId="5C627EE5" w14:textId="77777777" w:rsidR="00190B38" w:rsidRPr="00F11108" w:rsidRDefault="00190B38" w:rsidP="00341363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p w14:paraId="60CF7F32" w14:textId="77777777" w:rsidR="00A220C3" w:rsidRDefault="00A220C3" w:rsidP="00A220C3">
      <w:pPr>
        <w:pStyle w:val="Lijstalinea"/>
        <w:spacing w:before="80" w:after="80" w:line="240" w:lineRule="atLeast"/>
      </w:pPr>
    </w:p>
    <w:p w14:paraId="134F99A7" w14:textId="77777777" w:rsidR="00A220C3" w:rsidRDefault="00A220C3" w:rsidP="00A220C3">
      <w:pPr>
        <w:pStyle w:val="Lijstalinea"/>
        <w:spacing w:before="80" w:after="80" w:line="240" w:lineRule="atLeast"/>
        <w:sectPr w:rsidR="00A220C3" w:rsidSect="00A220C3">
          <w:pgSz w:w="16838" w:h="11906" w:orient="landscape" w:code="9"/>
          <w:pgMar w:top="1418" w:right="1135" w:bottom="851" w:left="1134" w:header="1020" w:footer="227" w:gutter="0"/>
          <w:cols w:space="708"/>
          <w:docGrid w:linePitch="360"/>
        </w:sectPr>
      </w:pPr>
    </w:p>
    <w:p w14:paraId="697201F4" w14:textId="7435A2D0" w:rsidR="000A7F4B" w:rsidRPr="000A7F4B" w:rsidRDefault="000A7F4B" w:rsidP="000A7F4B">
      <w:pPr>
        <w:pStyle w:val="Kop1"/>
        <w:numPr>
          <w:ilvl w:val="0"/>
          <w:numId w:val="8"/>
        </w:numPr>
      </w:pPr>
      <w:r w:rsidRPr="00F2374B">
        <w:t>Risicoanalyse</w:t>
      </w:r>
      <w:r>
        <w:t xml:space="preserve"> </w:t>
      </w:r>
    </w:p>
    <w:p w14:paraId="55C1DDE2" w14:textId="77777777" w:rsidR="000A7F4B" w:rsidRPr="00FA5E4B" w:rsidRDefault="000A7F4B" w:rsidP="000A7F4B">
      <w:pPr>
        <w:numPr>
          <w:ilvl w:val="0"/>
          <w:numId w:val="12"/>
        </w:numPr>
        <w:autoSpaceDE w:val="0"/>
        <w:autoSpaceDN w:val="0"/>
        <w:adjustRightInd w:val="0"/>
        <w:spacing w:before="80" w:after="80" w:line="240" w:lineRule="atLeast"/>
        <w:rPr>
          <w:rFonts w:ascii="Arial" w:hAnsi="Arial" w:cs="Arial"/>
          <w:bCs/>
          <w:sz w:val="20"/>
        </w:rPr>
      </w:pPr>
      <w:r w:rsidRPr="00F2374B">
        <w:rPr>
          <w:rFonts w:ascii="Arial" w:hAnsi="Arial" w:cs="Arial"/>
          <w:sz w:val="20"/>
        </w:rPr>
        <w:t xml:space="preserve">Beschrijf de uitdagingen en projectrisico’s, zoals mogelijke problemen die zich kunnen voordoen en mogelijke vertragingen die kunnen optreden tijdens de realisatie en de exploitatie-subsidieperiode. </w:t>
      </w:r>
      <w:r w:rsidRPr="00F2374B">
        <w:rPr>
          <w:rFonts w:ascii="Arial" w:hAnsi="Arial"/>
          <w:sz w:val="20"/>
        </w:rPr>
        <w:t xml:space="preserve">Beschrijf </w:t>
      </w:r>
      <w:r w:rsidRPr="00EB01FB">
        <w:rPr>
          <w:rFonts w:ascii="Arial" w:hAnsi="Arial"/>
          <w:sz w:val="20"/>
        </w:rPr>
        <w:t>per risico</w:t>
      </w:r>
      <w:r>
        <w:rPr>
          <w:rFonts w:ascii="Arial" w:hAnsi="Arial"/>
          <w:sz w:val="20"/>
        </w:rPr>
        <w:t>:</w:t>
      </w:r>
    </w:p>
    <w:p w14:paraId="096A04B1" w14:textId="77777777" w:rsidR="000A7F4B" w:rsidRPr="00FA5E4B" w:rsidRDefault="000A7F4B" w:rsidP="000A7F4B">
      <w:pPr>
        <w:numPr>
          <w:ilvl w:val="1"/>
          <w:numId w:val="12"/>
        </w:numPr>
        <w:autoSpaceDE w:val="0"/>
        <w:autoSpaceDN w:val="0"/>
        <w:adjustRightInd w:val="0"/>
        <w:spacing w:before="80" w:after="80" w:line="240" w:lineRule="atLeast"/>
        <w:rPr>
          <w:rFonts w:ascii="Arial" w:hAnsi="Arial" w:cs="Arial"/>
          <w:bCs/>
          <w:sz w:val="20"/>
        </w:rPr>
      </w:pPr>
      <w:r w:rsidRPr="00EB01FB">
        <w:rPr>
          <w:rFonts w:ascii="Arial" w:hAnsi="Arial"/>
          <w:sz w:val="20"/>
        </w:rPr>
        <w:t>de</w:t>
      </w:r>
      <w:r>
        <w:rPr>
          <w:rFonts w:ascii="Arial" w:hAnsi="Arial"/>
          <w:sz w:val="20"/>
        </w:rPr>
        <w:t xml:space="preserve"> kans dat het risico optreedt</w:t>
      </w:r>
    </w:p>
    <w:p w14:paraId="4342A8C2" w14:textId="77777777" w:rsidR="000A7F4B" w:rsidRPr="00FA5E4B" w:rsidRDefault="000A7F4B" w:rsidP="000A7F4B">
      <w:pPr>
        <w:numPr>
          <w:ilvl w:val="1"/>
          <w:numId w:val="12"/>
        </w:numPr>
        <w:autoSpaceDE w:val="0"/>
        <w:autoSpaceDN w:val="0"/>
        <w:adjustRightInd w:val="0"/>
        <w:spacing w:before="80" w:after="80" w:line="240" w:lineRule="atLeast"/>
        <w:rPr>
          <w:rFonts w:ascii="Arial" w:hAnsi="Arial" w:cs="Arial"/>
          <w:bCs/>
          <w:sz w:val="20"/>
        </w:rPr>
      </w:pPr>
      <w:r>
        <w:rPr>
          <w:rFonts w:ascii="Arial" w:hAnsi="Arial"/>
          <w:sz w:val="20"/>
        </w:rPr>
        <w:t>de impact</w:t>
      </w:r>
    </w:p>
    <w:p w14:paraId="6F50E5A1" w14:textId="77777777" w:rsidR="000A7F4B" w:rsidRPr="00FA5E4B" w:rsidRDefault="000A7F4B" w:rsidP="000A7F4B">
      <w:pPr>
        <w:numPr>
          <w:ilvl w:val="1"/>
          <w:numId w:val="12"/>
        </w:numPr>
        <w:autoSpaceDE w:val="0"/>
        <w:autoSpaceDN w:val="0"/>
        <w:adjustRightInd w:val="0"/>
        <w:spacing w:before="80" w:after="80" w:line="240" w:lineRule="atLeast"/>
        <w:rPr>
          <w:rFonts w:ascii="Arial" w:hAnsi="Arial" w:cs="Arial"/>
          <w:bCs/>
          <w:sz w:val="20"/>
        </w:rPr>
      </w:pPr>
      <w:r>
        <w:rPr>
          <w:rFonts w:ascii="Arial" w:hAnsi="Arial"/>
          <w:sz w:val="20"/>
        </w:rPr>
        <w:t>de</w:t>
      </w:r>
      <w:r w:rsidRPr="00EB01FB">
        <w:rPr>
          <w:rFonts w:ascii="Arial" w:hAnsi="Arial"/>
          <w:sz w:val="20"/>
        </w:rPr>
        <w:t xml:space="preserve"> voorziene acties om bepaalde risico’s te voorkomen</w:t>
      </w:r>
      <w:r>
        <w:rPr>
          <w:rFonts w:ascii="Arial" w:hAnsi="Arial"/>
          <w:sz w:val="20"/>
        </w:rPr>
        <w:t xml:space="preserve"> </w:t>
      </w:r>
    </w:p>
    <w:p w14:paraId="0D863273" w14:textId="77777777" w:rsidR="000A7F4B" w:rsidRPr="00651BAC" w:rsidRDefault="000A7F4B" w:rsidP="000A7F4B">
      <w:pPr>
        <w:numPr>
          <w:ilvl w:val="1"/>
          <w:numId w:val="12"/>
        </w:numPr>
        <w:autoSpaceDE w:val="0"/>
        <w:autoSpaceDN w:val="0"/>
        <w:adjustRightInd w:val="0"/>
        <w:spacing w:before="80" w:after="80" w:line="240" w:lineRule="atLeast"/>
        <w:rPr>
          <w:rFonts w:ascii="Arial" w:hAnsi="Arial" w:cs="Arial"/>
          <w:bCs/>
          <w:sz w:val="20"/>
        </w:rPr>
      </w:pPr>
      <w:r>
        <w:rPr>
          <w:rFonts w:ascii="Arial" w:hAnsi="Arial"/>
          <w:sz w:val="20"/>
        </w:rPr>
        <w:t>de</w:t>
      </w:r>
      <w:r w:rsidRPr="00EB01FB">
        <w:rPr>
          <w:rFonts w:ascii="Arial" w:hAnsi="Arial"/>
          <w:sz w:val="20"/>
        </w:rPr>
        <w:t xml:space="preserve"> mogelijke oplossingen bepaalde gevolgen tegen te gaan</w:t>
      </w:r>
      <w:r>
        <w:rPr>
          <w:rFonts w:ascii="Arial" w:hAnsi="Arial"/>
          <w:sz w:val="20"/>
        </w:rPr>
        <w:t xml:space="preserve"> (mitigerende maatregelen).</w:t>
      </w:r>
    </w:p>
    <w:p w14:paraId="704A1B0C" w14:textId="77777777" w:rsidR="000A7F4B" w:rsidRPr="00F2374B" w:rsidRDefault="000A7F4B" w:rsidP="000A7F4B">
      <w:pPr>
        <w:numPr>
          <w:ilvl w:val="0"/>
          <w:numId w:val="12"/>
        </w:numPr>
        <w:autoSpaceDE w:val="0"/>
        <w:autoSpaceDN w:val="0"/>
        <w:adjustRightInd w:val="0"/>
        <w:spacing w:before="80" w:after="80" w:line="240" w:lineRule="atLeast"/>
        <w:rPr>
          <w:rFonts w:ascii="Arial" w:hAnsi="Arial" w:cs="Arial"/>
          <w:bCs/>
          <w:sz w:val="20"/>
        </w:rPr>
      </w:pPr>
      <w:r w:rsidRPr="004F2C89">
        <w:rPr>
          <w:rFonts w:ascii="Arial" w:hAnsi="Arial"/>
          <w:sz w:val="20"/>
        </w:rPr>
        <w:t xml:space="preserve">Besteed hierbij ook aandacht aan de vergunningen: zijn ze nodig voor het project en zo ja, wat is de status van </w:t>
      </w:r>
      <w:r>
        <w:rPr>
          <w:rFonts w:ascii="Arial" w:hAnsi="Arial"/>
          <w:sz w:val="20"/>
        </w:rPr>
        <w:t xml:space="preserve">de </w:t>
      </w:r>
      <w:r w:rsidRPr="004F2C89">
        <w:rPr>
          <w:rFonts w:ascii="Arial" w:hAnsi="Arial"/>
          <w:sz w:val="20"/>
        </w:rPr>
        <w:t>vergunningsaanvraag?</w:t>
      </w:r>
    </w:p>
    <w:p w14:paraId="65FCA12E" w14:textId="77777777" w:rsidR="000A7F4B" w:rsidRPr="00F2374B" w:rsidRDefault="000A7F4B" w:rsidP="000A7F4B">
      <w:pPr>
        <w:numPr>
          <w:ilvl w:val="0"/>
          <w:numId w:val="12"/>
        </w:numPr>
        <w:autoSpaceDE w:val="0"/>
        <w:autoSpaceDN w:val="0"/>
        <w:adjustRightInd w:val="0"/>
        <w:spacing w:before="80" w:line="240" w:lineRule="atLeast"/>
        <w:ind w:left="357" w:hanging="357"/>
        <w:rPr>
          <w:rFonts w:ascii="Arial" w:hAnsi="Arial" w:cs="Arial"/>
          <w:bCs/>
          <w:sz w:val="20"/>
        </w:rPr>
      </w:pPr>
      <w:r>
        <w:rPr>
          <w:rFonts w:ascii="Arial" w:hAnsi="Arial"/>
          <w:sz w:val="20"/>
        </w:rPr>
        <w:t xml:space="preserve">En tevens </w:t>
      </w:r>
      <w:r w:rsidRPr="004F2C89">
        <w:rPr>
          <w:rFonts w:ascii="Arial" w:hAnsi="Arial"/>
          <w:sz w:val="20"/>
        </w:rPr>
        <w:t>ook aandacht</w:t>
      </w:r>
      <w:r>
        <w:rPr>
          <w:rFonts w:ascii="Arial" w:hAnsi="Arial"/>
          <w:sz w:val="20"/>
        </w:rPr>
        <w:t xml:space="preserve"> of de </w:t>
      </w:r>
      <w:r w:rsidRPr="00F2374B">
        <w:rPr>
          <w:rFonts w:ascii="Arial" w:hAnsi="Arial"/>
          <w:sz w:val="20"/>
        </w:rPr>
        <w:t>productie-installatie binnen de realisatietermijn in gebruik k</w:t>
      </w:r>
      <w:r>
        <w:rPr>
          <w:rFonts w:ascii="Arial" w:hAnsi="Arial"/>
          <w:sz w:val="20"/>
        </w:rPr>
        <w:t>a</w:t>
      </w:r>
      <w:r w:rsidRPr="00F2374B">
        <w:rPr>
          <w:rFonts w:ascii="Arial" w:hAnsi="Arial"/>
          <w:sz w:val="20"/>
        </w:rPr>
        <w:t xml:space="preserve">n </w:t>
      </w:r>
      <w:r>
        <w:rPr>
          <w:rFonts w:ascii="Arial" w:hAnsi="Arial"/>
          <w:sz w:val="20"/>
        </w:rPr>
        <w:t>worden geno</w:t>
      </w:r>
      <w:r w:rsidRPr="00F2374B">
        <w:rPr>
          <w:rFonts w:ascii="Arial" w:hAnsi="Arial"/>
          <w:sz w:val="20"/>
        </w:rPr>
        <w:t>men</w:t>
      </w:r>
      <w:r>
        <w:rPr>
          <w:rFonts w:ascii="Arial" w:hAnsi="Arial"/>
          <w:sz w:val="20"/>
        </w:rPr>
        <w:t xml:space="preserve"> en de verwachte volledige hernieuwbare productie ook haalt.</w:t>
      </w:r>
    </w:p>
    <w:tbl>
      <w:tblPr>
        <w:tblStyle w:val="Tabelraster"/>
        <w:tblW w:w="9598" w:type="dxa"/>
        <w:tblLayout w:type="fixed"/>
        <w:tblLook w:val="04A0" w:firstRow="1" w:lastRow="0" w:firstColumn="1" w:lastColumn="0" w:noHBand="0" w:noVBand="1"/>
      </w:tblPr>
      <w:tblGrid>
        <w:gridCol w:w="9598"/>
      </w:tblGrid>
      <w:tr w:rsidR="000A7F4B" w:rsidRPr="00E228A7" w14:paraId="622698EE" w14:textId="77777777" w:rsidTr="000A7F4B">
        <w:trPr>
          <w:trHeight w:val="284"/>
        </w:trPr>
        <w:tc>
          <w:tcPr>
            <w:tcW w:w="9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30E9995" w14:textId="77777777" w:rsidR="000A7F4B" w:rsidRPr="00E228A7" w:rsidRDefault="000A7F4B" w:rsidP="0082394D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p w14:paraId="793D1866" w14:textId="1E51F47A" w:rsidR="000A7F4B" w:rsidRPr="000A7F4B" w:rsidRDefault="000A7F4B" w:rsidP="000A7F4B">
      <w:pPr>
        <w:pStyle w:val="Kop1"/>
        <w:numPr>
          <w:ilvl w:val="0"/>
          <w:numId w:val="8"/>
        </w:numPr>
      </w:pPr>
      <w:r w:rsidRPr="004C7B00">
        <w:t xml:space="preserve">Kennisoverdracht </w:t>
      </w:r>
    </w:p>
    <w:p w14:paraId="37DDF857" w14:textId="77777777" w:rsidR="000A7F4B" w:rsidRPr="00327D02" w:rsidRDefault="000A7F4B" w:rsidP="000A7F4B">
      <w:pPr>
        <w:pStyle w:val="Plattetekst"/>
        <w:numPr>
          <w:ilvl w:val="0"/>
          <w:numId w:val="11"/>
        </w:numPr>
        <w:autoSpaceDE w:val="0"/>
        <w:autoSpaceDN w:val="0"/>
        <w:adjustRightInd w:val="0"/>
        <w:spacing w:before="80" w:after="80" w:line="240" w:lineRule="atLeast"/>
        <w:rPr>
          <w:rFonts w:cs="Arial"/>
          <w:b/>
          <w:i w:val="0"/>
          <w:iCs/>
          <w:sz w:val="20"/>
        </w:rPr>
      </w:pPr>
      <w:r>
        <w:rPr>
          <w:rFonts w:cs="Arial"/>
          <w:i w:val="0"/>
          <w:sz w:val="20"/>
        </w:rPr>
        <w:t xml:space="preserve">Beschrijf in het kort </w:t>
      </w:r>
      <w:r w:rsidRPr="00327D02">
        <w:rPr>
          <w:rFonts w:cs="Arial"/>
          <w:i w:val="0"/>
          <w:sz w:val="20"/>
        </w:rPr>
        <w:t xml:space="preserve">welke </w:t>
      </w:r>
      <w:r>
        <w:rPr>
          <w:rFonts w:cs="Arial"/>
          <w:i w:val="0"/>
          <w:sz w:val="20"/>
        </w:rPr>
        <w:t>kennis u verwacht dat verspreid kan worden over de totstandkoming en exploitatie van uw project.</w:t>
      </w:r>
    </w:p>
    <w:p w14:paraId="598D0209" w14:textId="77777777" w:rsidR="000A7F4B" w:rsidRPr="008D1AD2" w:rsidRDefault="000A7F4B" w:rsidP="000A7F4B">
      <w:pPr>
        <w:pStyle w:val="Plattetekst"/>
        <w:spacing w:before="80" w:after="80" w:line="240" w:lineRule="atLeast"/>
        <w:ind w:left="357"/>
        <w:rPr>
          <w:rFonts w:cs="Arial"/>
          <w:b/>
          <w:i w:val="0"/>
          <w:iCs/>
          <w:sz w:val="20"/>
        </w:rPr>
      </w:pPr>
    </w:p>
    <w:p w14:paraId="11940AB5" w14:textId="77777777" w:rsidR="000A7F4B" w:rsidRPr="008D1AD2" w:rsidRDefault="000A7F4B" w:rsidP="000A7F4B">
      <w:pPr>
        <w:pStyle w:val="Plattetekst"/>
        <w:spacing w:before="80" w:after="160" w:line="240" w:lineRule="atLeast"/>
        <w:ind w:left="357"/>
        <w:rPr>
          <w:rFonts w:cs="Arial"/>
          <w:bCs/>
          <w:i w:val="0"/>
          <w:iCs/>
          <w:sz w:val="20"/>
        </w:rPr>
      </w:pPr>
      <w:r w:rsidRPr="008D1AD2">
        <w:rPr>
          <w:rFonts w:cs="Arial"/>
          <w:bCs/>
          <w:i w:val="0"/>
          <w:iCs/>
          <w:sz w:val="20"/>
        </w:rPr>
        <w:t>Bij toekenning van het project kan de niet-bedrijfsgevoelige kennis en informatie die zijn opgedaan en beschreven in de toekomstige voortgangsverslagen en het eindverslag worden gebruikt voor openbare, brede verspreiding</w:t>
      </w:r>
      <w:r>
        <w:rPr>
          <w:rFonts w:cs="Arial"/>
          <w:bCs/>
          <w:i w:val="0"/>
          <w:iCs/>
          <w:sz w:val="20"/>
        </w:rPr>
        <w:t xml:space="preserve"> (</w:t>
      </w:r>
      <w:r w:rsidRPr="00014DA6">
        <w:rPr>
          <w:rFonts w:cs="Arial"/>
          <w:bCs/>
          <w:sz w:val="20"/>
        </w:rPr>
        <w:t>volgt uit Artikel 4.10 van de regeling</w:t>
      </w:r>
      <w:r>
        <w:rPr>
          <w:rFonts w:cs="Arial"/>
          <w:bCs/>
          <w:i w:val="0"/>
          <w:iCs/>
          <w:sz w:val="20"/>
        </w:rPr>
        <w:t>).</w:t>
      </w:r>
    </w:p>
    <w:tbl>
      <w:tblPr>
        <w:tblStyle w:val="Tabelraster"/>
        <w:tblW w:w="9598" w:type="dxa"/>
        <w:tblLayout w:type="fixed"/>
        <w:tblLook w:val="04A0" w:firstRow="1" w:lastRow="0" w:firstColumn="1" w:lastColumn="0" w:noHBand="0" w:noVBand="1"/>
      </w:tblPr>
      <w:tblGrid>
        <w:gridCol w:w="9598"/>
      </w:tblGrid>
      <w:tr w:rsidR="000A7F4B" w:rsidRPr="00E228A7" w14:paraId="6F6FEADE" w14:textId="77777777" w:rsidTr="000A7F4B">
        <w:trPr>
          <w:trHeight w:val="284"/>
        </w:trPr>
        <w:tc>
          <w:tcPr>
            <w:tcW w:w="9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56143B9" w14:textId="77777777" w:rsidR="000A7F4B" w:rsidRPr="00E228A7" w:rsidRDefault="000A7F4B" w:rsidP="0082394D">
            <w:pPr>
              <w:spacing w:before="40" w:after="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p w14:paraId="2AEEC3EF" w14:textId="77777777" w:rsidR="000A7F4B" w:rsidRPr="00000ABD" w:rsidRDefault="000A7F4B" w:rsidP="000A7F4B">
      <w:pPr>
        <w:spacing w:before="80" w:after="80" w:line="240" w:lineRule="atLeast"/>
      </w:pPr>
    </w:p>
    <w:sectPr w:rsidR="000A7F4B" w:rsidRPr="00000ABD" w:rsidSect="00A220C3">
      <w:pgSz w:w="11906" w:h="16838" w:code="9"/>
      <w:pgMar w:top="1135" w:right="1274" w:bottom="1134" w:left="1418" w:header="102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8574A" w14:textId="77777777" w:rsidR="00BB37D6" w:rsidRDefault="00BB37D6">
      <w:r>
        <w:separator/>
      </w:r>
    </w:p>
    <w:p w14:paraId="1B0999A9" w14:textId="77777777" w:rsidR="00BB37D6" w:rsidRDefault="00BB37D6"/>
  </w:endnote>
  <w:endnote w:type="continuationSeparator" w:id="0">
    <w:p w14:paraId="17AAC5CB" w14:textId="77777777" w:rsidR="00BB37D6" w:rsidRDefault="00BB37D6">
      <w:r>
        <w:continuationSeparator/>
      </w:r>
    </w:p>
    <w:p w14:paraId="0D72C3EE" w14:textId="77777777" w:rsidR="00BB37D6" w:rsidRDefault="00BB37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8689" w14:textId="77777777" w:rsidR="00CB4B81" w:rsidRDefault="00CB4B81">
    <w:pPr>
      <w:pStyle w:val="Voettekst"/>
    </w:pPr>
  </w:p>
  <w:p w14:paraId="457CE726" w14:textId="77777777" w:rsidR="00CB4B81" w:rsidRDefault="00CB4B81"/>
  <w:tbl>
    <w:tblPr>
      <w:tblStyle w:val="Onopgemaaktetabel3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CB4B81" w14:paraId="1E6B3C28" w14:textId="77777777" w:rsidTr="009A395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63BC6B2E" w14:textId="77777777" w:rsidR="00CB4B81" w:rsidRDefault="00CB4B8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E689D66" w14:textId="77777777" w:rsidR="00CB4B81" w:rsidRDefault="00CB4B81">
          <w:pPr>
            <w:pStyle w:val="Huisstijl-Paginanummering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704C72">
            <w:fldChar w:fldCharType="begin"/>
          </w:r>
          <w:r w:rsidR="00704C72">
            <w:instrText xml:space="preserve"> NUMPAGES   \* MERGEFORMAT </w:instrText>
          </w:r>
          <w:r w:rsidR="00704C72">
            <w:fldChar w:fldCharType="separate"/>
          </w:r>
          <w:r>
            <w:t>1</w:t>
          </w:r>
          <w:r w:rsidR="00704C7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5254709"/>
      <w:docPartObj>
        <w:docPartGallery w:val="Page Numbers (Bottom of Page)"/>
        <w:docPartUnique/>
      </w:docPartObj>
    </w:sdtPr>
    <w:sdtEndPr/>
    <w:sdtContent>
      <w:sdt>
        <w:sdtPr>
          <w:id w:val="825640745"/>
          <w:docPartObj>
            <w:docPartGallery w:val="Page Numbers (Top of Page)"/>
            <w:docPartUnique/>
          </w:docPartObj>
        </w:sdtPr>
        <w:sdtEndPr/>
        <w:sdtContent>
          <w:p w14:paraId="282B9604" w14:textId="2B9C0116" w:rsidR="00580A39" w:rsidRDefault="00E10287" w:rsidP="00E10287">
            <w:pPr>
              <w:pStyle w:val="Voettekst"/>
              <w:spacing w:before="240" w:after="0" w:line="240" w:lineRule="exact"/>
            </w:pPr>
            <w:r w:rsidRPr="00E10287">
              <w:rPr>
                <w:rFonts w:ascii="Verdana" w:hAnsi="Verdana"/>
                <w:sz w:val="16"/>
                <w:szCs w:val="16"/>
              </w:rPr>
              <w:t>Versie</w:t>
            </w:r>
            <w:r w:rsidR="00BC4195">
              <w:rPr>
                <w:rFonts w:ascii="Verdana" w:hAnsi="Verdana"/>
                <w:sz w:val="16"/>
                <w:szCs w:val="16"/>
              </w:rPr>
              <w:t xml:space="preserve">: </w:t>
            </w:r>
            <w:r w:rsidR="00F75CA4">
              <w:rPr>
                <w:rFonts w:ascii="Verdana" w:hAnsi="Verdana"/>
                <w:sz w:val="16"/>
                <w:szCs w:val="16"/>
              </w:rPr>
              <w:t>augustus</w:t>
            </w:r>
            <w:r w:rsidR="00B7137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10287">
              <w:rPr>
                <w:rFonts w:ascii="Verdana" w:hAnsi="Verdana"/>
                <w:sz w:val="16"/>
                <w:szCs w:val="16"/>
              </w:rPr>
              <w:t>2024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580A39" w:rsidRPr="00E10287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580A39" w:rsidRPr="00E10287">
              <w:rPr>
                <w:rFonts w:ascii="Verdana" w:hAnsi="Verdana"/>
                <w:sz w:val="16"/>
                <w:szCs w:val="16"/>
              </w:rPr>
              <w:t xml:space="preserve"> van </w:t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ECD6F4" w14:textId="7D6140E2" w:rsidR="00CB4B81" w:rsidRPr="000F3941" w:rsidRDefault="00CB4B81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58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1106F9" w14:textId="1A394BF5" w:rsidR="00580A39" w:rsidRDefault="005033E3" w:rsidP="005033E3">
            <w:pPr>
              <w:pStyle w:val="Voettekst"/>
              <w:spacing w:before="240" w:after="0" w:line="240" w:lineRule="exact"/>
            </w:pPr>
            <w:r w:rsidRPr="005033E3">
              <w:rPr>
                <w:rFonts w:ascii="Verdana" w:hAnsi="Verdana"/>
                <w:sz w:val="16"/>
                <w:szCs w:val="16"/>
              </w:rPr>
              <w:t xml:space="preserve">Versie </w:t>
            </w:r>
            <w:r w:rsidR="004E067F">
              <w:rPr>
                <w:rFonts w:ascii="Verdana" w:hAnsi="Verdana"/>
                <w:sz w:val="16"/>
                <w:szCs w:val="16"/>
              </w:rPr>
              <w:t xml:space="preserve">maart </w:t>
            </w:r>
            <w:r w:rsidRPr="005033E3">
              <w:rPr>
                <w:rFonts w:ascii="Verdana" w:hAnsi="Verdana"/>
                <w:sz w:val="16"/>
                <w:szCs w:val="16"/>
              </w:rPr>
              <w:t>2024</w:t>
            </w:r>
            <w:r w:rsidRPr="005033E3">
              <w:rPr>
                <w:rFonts w:ascii="Verdana" w:hAnsi="Verdana"/>
                <w:sz w:val="16"/>
                <w:szCs w:val="16"/>
              </w:rPr>
              <w:tab/>
            </w:r>
            <w:r w:rsidRPr="005033E3">
              <w:rPr>
                <w:rFonts w:ascii="Verdana" w:hAnsi="Verdana"/>
                <w:sz w:val="16"/>
                <w:szCs w:val="16"/>
              </w:rPr>
              <w:tab/>
            </w:r>
            <w:r w:rsidR="00580A39" w:rsidRPr="005033E3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="00580A39" w:rsidRPr="005033E3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580A39" w:rsidRPr="005033E3">
              <w:rPr>
                <w:rFonts w:ascii="Verdana" w:hAnsi="Verdana"/>
                <w:sz w:val="16"/>
                <w:szCs w:val="16"/>
              </w:rPr>
              <w:instrText>PAGE</w:instrText>
            </w:r>
            <w:r w:rsidR="00580A39" w:rsidRPr="005033E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80A39" w:rsidRPr="005033E3">
              <w:rPr>
                <w:rFonts w:ascii="Verdana" w:hAnsi="Verdana"/>
                <w:sz w:val="16"/>
                <w:szCs w:val="16"/>
              </w:rPr>
              <w:t>2</w:t>
            </w:r>
            <w:r w:rsidR="00580A39" w:rsidRPr="005033E3">
              <w:rPr>
                <w:rFonts w:ascii="Verdana" w:hAnsi="Verdana"/>
                <w:sz w:val="16"/>
                <w:szCs w:val="16"/>
              </w:rPr>
              <w:fldChar w:fldCharType="end"/>
            </w:r>
            <w:r w:rsidR="00580A39" w:rsidRPr="005033E3">
              <w:rPr>
                <w:rFonts w:ascii="Verdana" w:hAnsi="Verdana"/>
                <w:sz w:val="16"/>
                <w:szCs w:val="16"/>
              </w:rPr>
              <w:t xml:space="preserve"> van </w:t>
            </w:r>
            <w:r w:rsidR="00580A39" w:rsidRPr="005033E3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580A39" w:rsidRPr="005033E3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580A39" w:rsidRPr="005033E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80A39" w:rsidRPr="005033E3">
              <w:rPr>
                <w:rFonts w:ascii="Verdana" w:hAnsi="Verdana"/>
                <w:sz w:val="16"/>
                <w:szCs w:val="16"/>
              </w:rPr>
              <w:t>2</w:t>
            </w:r>
            <w:r w:rsidR="00580A39" w:rsidRPr="005033E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2B100682" w14:textId="17031A09" w:rsidR="00CB4B81" w:rsidRDefault="00CB4B81">
    <w:pPr>
      <w:pStyle w:val="Voettekst"/>
      <w:spacing w:line="240" w:lineRule="auto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1F2D7" w14:textId="77777777" w:rsidR="00BB37D6" w:rsidRDefault="00BB37D6">
      <w:r>
        <w:separator/>
      </w:r>
    </w:p>
    <w:p w14:paraId="538E06F5" w14:textId="77777777" w:rsidR="00BB37D6" w:rsidRDefault="00BB37D6"/>
  </w:footnote>
  <w:footnote w:type="continuationSeparator" w:id="0">
    <w:p w14:paraId="494DD5CF" w14:textId="77777777" w:rsidR="00BB37D6" w:rsidRDefault="00BB37D6">
      <w:r>
        <w:continuationSeparator/>
      </w:r>
    </w:p>
    <w:p w14:paraId="4A104522" w14:textId="77777777" w:rsidR="00BB37D6" w:rsidRDefault="00BB37D6"/>
  </w:footnote>
  <w:footnote w:id="1">
    <w:p w14:paraId="1C219CA7" w14:textId="77777777" w:rsidR="00190B38" w:rsidRDefault="00190B38" w:rsidP="00CA007C">
      <w:pPr>
        <w:pStyle w:val="Voetnoottekst"/>
        <w:spacing w:line="240" w:lineRule="auto"/>
      </w:pPr>
      <w:r>
        <w:rPr>
          <w:rStyle w:val="Voetnootmarkering"/>
          <w:sz w:val="18"/>
          <w:szCs w:val="18"/>
        </w:rPr>
        <w:footnoteRef/>
      </w:r>
      <w:r>
        <w:t xml:space="preserve"> Deze nummering voor de bijhorende mijlpaal dient u ook over te nemen in tabblad Mijlpalenbegroting</w:t>
      </w:r>
    </w:p>
  </w:footnote>
  <w:footnote w:id="2">
    <w:p w14:paraId="5083635F" w14:textId="77777777" w:rsidR="00190B38" w:rsidRDefault="00190B38" w:rsidP="0099526D">
      <w:pPr>
        <w:pStyle w:val="Voetnoottekst"/>
        <w:spacing w:line="240" w:lineRule="auto"/>
      </w:pPr>
      <w:r w:rsidRPr="00562A36">
        <w:rPr>
          <w:rStyle w:val="Voetnootmarkering"/>
          <w:sz w:val="18"/>
          <w:szCs w:val="16"/>
        </w:rPr>
        <w:footnoteRef/>
      </w:r>
      <w:r w:rsidRPr="00562A36">
        <w:rPr>
          <w:sz w:val="18"/>
          <w:szCs w:val="16"/>
        </w:rPr>
        <w:t xml:space="preserve"> </w:t>
      </w:r>
      <w:r>
        <w:t>Kies een realistische begin- en einddatum voor het project in tabblad Mijlpalengroting. Houd bij de start rekening met de behandeltermijn van uw subsidieaanvraag. Plan de einddatum niet te krap om de kans te verkleinen dat u RVO om toestemming moet vragen om het project te wijzigen, b</w:t>
      </w:r>
      <w:r w:rsidRPr="004F2686">
        <w:t>ijvoorbeeld als gevolg van langere levertijden</w:t>
      </w:r>
      <w:r>
        <w:t>.</w:t>
      </w:r>
    </w:p>
  </w:footnote>
  <w:footnote w:id="3">
    <w:p w14:paraId="416305B9" w14:textId="77777777" w:rsidR="00190B38" w:rsidRDefault="00190B38" w:rsidP="00426BD5">
      <w:pPr>
        <w:pStyle w:val="Voetnoottekst"/>
        <w:spacing w:line="240" w:lineRule="auto"/>
      </w:pPr>
      <w:r w:rsidRPr="00562A36">
        <w:rPr>
          <w:rStyle w:val="Voetnootmarkering"/>
          <w:sz w:val="18"/>
          <w:szCs w:val="16"/>
        </w:rPr>
        <w:footnoteRef/>
      </w:r>
      <w:r>
        <w:t xml:space="preserve"> Houdt de datums van de mijlpalen in de mijlpalenbegroting gelijk met de datums van mijlpalen in dit mijlpalenoverzicht.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3A821" w14:textId="77777777" w:rsidR="00CB4B81" w:rsidRDefault="00CB4B81">
    <w:pPr>
      <w:pStyle w:val="Koptekst"/>
    </w:pPr>
  </w:p>
  <w:p w14:paraId="6B65FB9D" w14:textId="77777777" w:rsidR="00CB4B81" w:rsidRDefault="00CB4B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AC616" w14:textId="77777777" w:rsidR="00CB4B81" w:rsidRPr="000F3941" w:rsidRDefault="00CB4B81">
    <w:pPr>
      <w:spacing w:line="200" w:lineRule="exact"/>
    </w:pPr>
  </w:p>
  <w:p w14:paraId="383E0E10" w14:textId="77777777" w:rsidR="00CB4B81" w:rsidRPr="000F3941" w:rsidRDefault="00CB4B81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D6BB" w14:textId="52CAC5D4" w:rsidR="00CB4B81" w:rsidRDefault="00833411">
    <w:pPr>
      <w:pStyle w:val="Koptekst"/>
    </w:pPr>
    <w:r w:rsidRPr="00833411">
      <w:rPr>
        <w:noProof/>
      </w:rPr>
      <w:t xml:space="preserve"> </w:t>
    </w:r>
  </w:p>
  <w:p w14:paraId="14247AB6" w14:textId="30AF4C19" w:rsidR="00CB4B81" w:rsidRDefault="00833411" w:rsidP="00833411">
    <w:pPr>
      <w:pStyle w:val="Koptekst"/>
      <w:tabs>
        <w:tab w:val="clear" w:pos="4536"/>
        <w:tab w:val="clear" w:pos="9072"/>
        <w:tab w:val="left" w:pos="54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3D078C9"/>
    <w:multiLevelType w:val="hybridMultilevel"/>
    <w:tmpl w:val="C15469CA"/>
    <w:lvl w:ilvl="0" w:tplc="D52A5EEA">
      <w:start w:val="1"/>
      <w:numFmt w:val="decimal"/>
      <w:pStyle w:val="Kop1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CE6F5B"/>
    <w:multiLevelType w:val="hybridMultilevel"/>
    <w:tmpl w:val="66983962"/>
    <w:lvl w:ilvl="0" w:tplc="76BEF9EA">
      <w:start w:val="5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924FA"/>
    <w:multiLevelType w:val="hybridMultilevel"/>
    <w:tmpl w:val="2ACC56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ECA456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524F5"/>
    <w:multiLevelType w:val="hybridMultilevel"/>
    <w:tmpl w:val="424002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70B5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276407"/>
    <w:multiLevelType w:val="hybridMultilevel"/>
    <w:tmpl w:val="C93455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293321"/>
    <w:multiLevelType w:val="hybridMultilevel"/>
    <w:tmpl w:val="D908C52E"/>
    <w:lvl w:ilvl="0" w:tplc="71147AFC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C55D4"/>
    <w:multiLevelType w:val="hybridMultilevel"/>
    <w:tmpl w:val="79F4160E"/>
    <w:lvl w:ilvl="0" w:tplc="71147A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D377F"/>
    <w:multiLevelType w:val="hybridMultilevel"/>
    <w:tmpl w:val="B4F83D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073B2A"/>
    <w:multiLevelType w:val="hybridMultilevel"/>
    <w:tmpl w:val="0F3A86A8"/>
    <w:lvl w:ilvl="0" w:tplc="5F5CA4D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79121266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70039">
    <w:abstractNumId w:val="4"/>
  </w:num>
  <w:num w:numId="2" w16cid:durableId="1315180684">
    <w:abstractNumId w:val="5"/>
  </w:num>
  <w:num w:numId="3" w16cid:durableId="1905097967">
    <w:abstractNumId w:val="8"/>
  </w:num>
  <w:num w:numId="4" w16cid:durableId="54744093">
    <w:abstractNumId w:val="7"/>
  </w:num>
  <w:num w:numId="5" w16cid:durableId="1125268428">
    <w:abstractNumId w:val="9"/>
  </w:num>
  <w:num w:numId="6" w16cid:durableId="2108116945">
    <w:abstractNumId w:val="10"/>
  </w:num>
  <w:num w:numId="7" w16cid:durableId="1986229162">
    <w:abstractNumId w:val="1"/>
  </w:num>
  <w:num w:numId="8" w16cid:durableId="2123725914">
    <w:abstractNumId w:val="6"/>
  </w:num>
  <w:num w:numId="9" w16cid:durableId="1620333101">
    <w:abstractNumId w:val="3"/>
  </w:num>
  <w:num w:numId="10" w16cid:durableId="1532961989">
    <w:abstractNumId w:val="12"/>
  </w:num>
  <w:num w:numId="11" w16cid:durableId="1413427234">
    <w:abstractNumId w:val="2"/>
  </w:num>
  <w:num w:numId="12" w16cid:durableId="1342194965">
    <w:abstractNumId w:val="11"/>
  </w:num>
  <w:num w:numId="13" w16cid:durableId="855508373">
    <w:abstractNumId w:val="1"/>
  </w:num>
  <w:num w:numId="14" w16cid:durableId="146966280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0F3941"/>
    <w:rsid w:val="00000ABD"/>
    <w:rsid w:val="0000166C"/>
    <w:rsid w:val="00021D08"/>
    <w:rsid w:val="00025115"/>
    <w:rsid w:val="000339A2"/>
    <w:rsid w:val="00046599"/>
    <w:rsid w:val="00072446"/>
    <w:rsid w:val="000809A9"/>
    <w:rsid w:val="00093D9B"/>
    <w:rsid w:val="000A671B"/>
    <w:rsid w:val="000A7F4B"/>
    <w:rsid w:val="000B3D8E"/>
    <w:rsid w:val="000D7A37"/>
    <w:rsid w:val="000E120D"/>
    <w:rsid w:val="000E32FB"/>
    <w:rsid w:val="000F3941"/>
    <w:rsid w:val="000F6468"/>
    <w:rsid w:val="000F79D5"/>
    <w:rsid w:val="0011491F"/>
    <w:rsid w:val="00114927"/>
    <w:rsid w:val="001157BB"/>
    <w:rsid w:val="0011698C"/>
    <w:rsid w:val="0012536B"/>
    <w:rsid w:val="00130FC7"/>
    <w:rsid w:val="001376A1"/>
    <w:rsid w:val="001401B8"/>
    <w:rsid w:val="00141827"/>
    <w:rsid w:val="001505D0"/>
    <w:rsid w:val="00152EF3"/>
    <w:rsid w:val="0018064E"/>
    <w:rsid w:val="00190B38"/>
    <w:rsid w:val="00193B83"/>
    <w:rsid w:val="001A69B3"/>
    <w:rsid w:val="001B633E"/>
    <w:rsid w:val="001E5BD0"/>
    <w:rsid w:val="0022580F"/>
    <w:rsid w:val="00233298"/>
    <w:rsid w:val="00240B47"/>
    <w:rsid w:val="002516FE"/>
    <w:rsid w:val="00254721"/>
    <w:rsid w:val="00266312"/>
    <w:rsid w:val="0027230C"/>
    <w:rsid w:val="002775C8"/>
    <w:rsid w:val="002A303B"/>
    <w:rsid w:val="002A3A0D"/>
    <w:rsid w:val="002A4222"/>
    <w:rsid w:val="002B3DB1"/>
    <w:rsid w:val="002C2A88"/>
    <w:rsid w:val="002C4498"/>
    <w:rsid w:val="002C4A70"/>
    <w:rsid w:val="002C7463"/>
    <w:rsid w:val="002E672E"/>
    <w:rsid w:val="0033285B"/>
    <w:rsid w:val="00343D97"/>
    <w:rsid w:val="00352202"/>
    <w:rsid w:val="00376D6D"/>
    <w:rsid w:val="0038295A"/>
    <w:rsid w:val="00391770"/>
    <w:rsid w:val="00396816"/>
    <w:rsid w:val="003B5470"/>
    <w:rsid w:val="003C1341"/>
    <w:rsid w:val="003C1A9B"/>
    <w:rsid w:val="003C1EAE"/>
    <w:rsid w:val="003D50BE"/>
    <w:rsid w:val="003E5263"/>
    <w:rsid w:val="003F1694"/>
    <w:rsid w:val="003F2703"/>
    <w:rsid w:val="00411F01"/>
    <w:rsid w:val="00427195"/>
    <w:rsid w:val="004633FE"/>
    <w:rsid w:val="004667C0"/>
    <w:rsid w:val="00491534"/>
    <w:rsid w:val="004943A1"/>
    <w:rsid w:val="004B5D94"/>
    <w:rsid w:val="004B659B"/>
    <w:rsid w:val="004B6A6D"/>
    <w:rsid w:val="004C33FB"/>
    <w:rsid w:val="004D5F1B"/>
    <w:rsid w:val="004E067F"/>
    <w:rsid w:val="004F1C19"/>
    <w:rsid w:val="004F34E7"/>
    <w:rsid w:val="005033E3"/>
    <w:rsid w:val="00526E93"/>
    <w:rsid w:val="00533353"/>
    <w:rsid w:val="0053781E"/>
    <w:rsid w:val="005401F3"/>
    <w:rsid w:val="005416E1"/>
    <w:rsid w:val="00546FD5"/>
    <w:rsid w:val="0057519F"/>
    <w:rsid w:val="00580A39"/>
    <w:rsid w:val="00585D89"/>
    <w:rsid w:val="00593914"/>
    <w:rsid w:val="00594076"/>
    <w:rsid w:val="00594A0E"/>
    <w:rsid w:val="0059601E"/>
    <w:rsid w:val="005A3701"/>
    <w:rsid w:val="005B6F86"/>
    <w:rsid w:val="005B703E"/>
    <w:rsid w:val="005C0E64"/>
    <w:rsid w:val="005D1CC1"/>
    <w:rsid w:val="005D2FF2"/>
    <w:rsid w:val="00612988"/>
    <w:rsid w:val="006241EE"/>
    <w:rsid w:val="00626D31"/>
    <w:rsid w:val="00640B43"/>
    <w:rsid w:val="006426F0"/>
    <w:rsid w:val="006469ED"/>
    <w:rsid w:val="006A13AC"/>
    <w:rsid w:val="006B64C8"/>
    <w:rsid w:val="006C0D9D"/>
    <w:rsid w:val="006D2FD7"/>
    <w:rsid w:val="006E4AAD"/>
    <w:rsid w:val="006E7C8E"/>
    <w:rsid w:val="006F1C2D"/>
    <w:rsid w:val="006F6C71"/>
    <w:rsid w:val="007002A3"/>
    <w:rsid w:val="00704C72"/>
    <w:rsid w:val="007150C0"/>
    <w:rsid w:val="00715E7A"/>
    <w:rsid w:val="00721367"/>
    <w:rsid w:val="00725AB0"/>
    <w:rsid w:val="00731483"/>
    <w:rsid w:val="00770E8D"/>
    <w:rsid w:val="00771FC8"/>
    <w:rsid w:val="007772AC"/>
    <w:rsid w:val="007B4C43"/>
    <w:rsid w:val="007E5988"/>
    <w:rsid w:val="007F0DB0"/>
    <w:rsid w:val="007F10D4"/>
    <w:rsid w:val="00807C0B"/>
    <w:rsid w:val="00810C61"/>
    <w:rsid w:val="008244CD"/>
    <w:rsid w:val="00833411"/>
    <w:rsid w:val="00834E56"/>
    <w:rsid w:val="00837B8D"/>
    <w:rsid w:val="00847B88"/>
    <w:rsid w:val="00852A4B"/>
    <w:rsid w:val="0086176C"/>
    <w:rsid w:val="00870CDC"/>
    <w:rsid w:val="0088142D"/>
    <w:rsid w:val="00886B58"/>
    <w:rsid w:val="008944F6"/>
    <w:rsid w:val="008B7C50"/>
    <w:rsid w:val="008C17F6"/>
    <w:rsid w:val="008D4A21"/>
    <w:rsid w:val="008E0962"/>
    <w:rsid w:val="008E1F61"/>
    <w:rsid w:val="008E34BD"/>
    <w:rsid w:val="008E40AB"/>
    <w:rsid w:val="008E4F2F"/>
    <w:rsid w:val="00905F8C"/>
    <w:rsid w:val="00906042"/>
    <w:rsid w:val="00912FEC"/>
    <w:rsid w:val="00915CA0"/>
    <w:rsid w:val="00917351"/>
    <w:rsid w:val="009265AE"/>
    <w:rsid w:val="00951D05"/>
    <w:rsid w:val="00966F86"/>
    <w:rsid w:val="0097443B"/>
    <w:rsid w:val="009803CD"/>
    <w:rsid w:val="009862CF"/>
    <w:rsid w:val="009948DE"/>
    <w:rsid w:val="00995AC0"/>
    <w:rsid w:val="009A3950"/>
    <w:rsid w:val="009C063B"/>
    <w:rsid w:val="009C140B"/>
    <w:rsid w:val="009C216E"/>
    <w:rsid w:val="009E7B7E"/>
    <w:rsid w:val="009F618A"/>
    <w:rsid w:val="00A10564"/>
    <w:rsid w:val="00A16F38"/>
    <w:rsid w:val="00A220C3"/>
    <w:rsid w:val="00A35748"/>
    <w:rsid w:val="00A43AA3"/>
    <w:rsid w:val="00A52E53"/>
    <w:rsid w:val="00A75D38"/>
    <w:rsid w:val="00A77398"/>
    <w:rsid w:val="00AA05F3"/>
    <w:rsid w:val="00AD7694"/>
    <w:rsid w:val="00AE124C"/>
    <w:rsid w:val="00AF256D"/>
    <w:rsid w:val="00AF3DAA"/>
    <w:rsid w:val="00B12AB9"/>
    <w:rsid w:val="00B215B1"/>
    <w:rsid w:val="00B26128"/>
    <w:rsid w:val="00B47D16"/>
    <w:rsid w:val="00B6142D"/>
    <w:rsid w:val="00B71373"/>
    <w:rsid w:val="00B8482C"/>
    <w:rsid w:val="00B90758"/>
    <w:rsid w:val="00B935EF"/>
    <w:rsid w:val="00B94C16"/>
    <w:rsid w:val="00BB37D6"/>
    <w:rsid w:val="00BB6B13"/>
    <w:rsid w:val="00BC2DE5"/>
    <w:rsid w:val="00BC4195"/>
    <w:rsid w:val="00BC5816"/>
    <w:rsid w:val="00BE0E40"/>
    <w:rsid w:val="00BE213A"/>
    <w:rsid w:val="00BF5D66"/>
    <w:rsid w:val="00BF61DA"/>
    <w:rsid w:val="00C031B4"/>
    <w:rsid w:val="00C05B0C"/>
    <w:rsid w:val="00C05E66"/>
    <w:rsid w:val="00C21229"/>
    <w:rsid w:val="00C22DC3"/>
    <w:rsid w:val="00C46098"/>
    <w:rsid w:val="00C71759"/>
    <w:rsid w:val="00C764F4"/>
    <w:rsid w:val="00C76FBF"/>
    <w:rsid w:val="00C77164"/>
    <w:rsid w:val="00C82803"/>
    <w:rsid w:val="00C87674"/>
    <w:rsid w:val="00C912BE"/>
    <w:rsid w:val="00CA640E"/>
    <w:rsid w:val="00CA6954"/>
    <w:rsid w:val="00CB4B81"/>
    <w:rsid w:val="00CC3864"/>
    <w:rsid w:val="00CC5FF3"/>
    <w:rsid w:val="00CD23D2"/>
    <w:rsid w:val="00CD7FAE"/>
    <w:rsid w:val="00D07A93"/>
    <w:rsid w:val="00D10554"/>
    <w:rsid w:val="00D20F7E"/>
    <w:rsid w:val="00D21651"/>
    <w:rsid w:val="00D21B4A"/>
    <w:rsid w:val="00D23BC3"/>
    <w:rsid w:val="00D25895"/>
    <w:rsid w:val="00D35684"/>
    <w:rsid w:val="00D46B36"/>
    <w:rsid w:val="00D6020E"/>
    <w:rsid w:val="00D65351"/>
    <w:rsid w:val="00D81678"/>
    <w:rsid w:val="00D877D2"/>
    <w:rsid w:val="00DA4025"/>
    <w:rsid w:val="00DA4F0D"/>
    <w:rsid w:val="00DD5415"/>
    <w:rsid w:val="00DD6ED0"/>
    <w:rsid w:val="00DE4EEA"/>
    <w:rsid w:val="00DF6063"/>
    <w:rsid w:val="00E014AC"/>
    <w:rsid w:val="00E02AEA"/>
    <w:rsid w:val="00E10287"/>
    <w:rsid w:val="00E17BC7"/>
    <w:rsid w:val="00E228A7"/>
    <w:rsid w:val="00E33B23"/>
    <w:rsid w:val="00E579AB"/>
    <w:rsid w:val="00E63139"/>
    <w:rsid w:val="00E654F8"/>
    <w:rsid w:val="00E72BD0"/>
    <w:rsid w:val="00E76B5C"/>
    <w:rsid w:val="00E94449"/>
    <w:rsid w:val="00EA5F99"/>
    <w:rsid w:val="00EB268E"/>
    <w:rsid w:val="00EB688D"/>
    <w:rsid w:val="00EC3E2E"/>
    <w:rsid w:val="00EC529D"/>
    <w:rsid w:val="00EE06F6"/>
    <w:rsid w:val="00EE0D45"/>
    <w:rsid w:val="00EE6008"/>
    <w:rsid w:val="00EF2CA4"/>
    <w:rsid w:val="00F106E1"/>
    <w:rsid w:val="00F11108"/>
    <w:rsid w:val="00F14C9B"/>
    <w:rsid w:val="00F46999"/>
    <w:rsid w:val="00F50AC4"/>
    <w:rsid w:val="00F60F4E"/>
    <w:rsid w:val="00F630E4"/>
    <w:rsid w:val="00F653A7"/>
    <w:rsid w:val="00F75CA4"/>
    <w:rsid w:val="00F76E4D"/>
    <w:rsid w:val="00F81BAC"/>
    <w:rsid w:val="00F85A3D"/>
    <w:rsid w:val="00F85B11"/>
    <w:rsid w:val="00FA2F88"/>
    <w:rsid w:val="00FB1726"/>
    <w:rsid w:val="00FD4A76"/>
    <w:rsid w:val="00FD7480"/>
    <w:rsid w:val="00FF130C"/>
    <w:rsid w:val="00FF519C"/>
    <w:rsid w:val="00FF5DE1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5DEA6A9"/>
  <w15:docId w15:val="{24234409-F3F1-4669-AE6A-EB8F1E08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D5F1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Kop2"/>
    <w:next w:val="Standaard"/>
    <w:qFormat/>
    <w:rsid w:val="00E228A7"/>
    <w:pPr>
      <w:numPr>
        <w:numId w:val="7"/>
      </w:numPr>
      <w:spacing w:before="360" w:after="120"/>
      <w:outlineLvl w:val="0"/>
    </w:pPr>
    <w:rPr>
      <w:color w:val="auto"/>
      <w:sz w:val="18"/>
      <w:szCs w:val="18"/>
    </w:rPr>
  </w:style>
  <w:style w:type="paragraph" w:styleId="Kop2">
    <w:name w:val="heading 2"/>
    <w:basedOn w:val="Standaard"/>
    <w:next w:val="Standaard"/>
    <w:qFormat/>
    <w:rsid w:val="0018064E"/>
    <w:pPr>
      <w:spacing w:before="80" w:after="0" w:line="240" w:lineRule="atLeast"/>
      <w:outlineLvl w:val="1"/>
    </w:pPr>
    <w:rPr>
      <w:rFonts w:ascii="Verdana" w:hAnsi="Verdana" w:cs="Arial"/>
      <w:b/>
      <w:bCs/>
      <w:color w:val="007BC7"/>
      <w:kern w:val="32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link w:val="VoetnoottekstChar"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rPr>
      <w:vertAlign w:val="superscript"/>
    </w:rPr>
  </w:style>
  <w:style w:type="paragraph" w:styleId="Lijstopsomteken2">
    <w:name w:val="List Bullet 2"/>
    <w:basedOn w:val="Standaard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Kop1"/>
    <w:next w:val="Standaard"/>
    <w:qFormat/>
    <w:rsid w:val="00AF3DAA"/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0F39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EF2CA4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EF2C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F2CA4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F2C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F2CA4"/>
    <w:rPr>
      <w:rFonts w:asciiTheme="minorHAnsi" w:eastAsiaTheme="minorHAnsi" w:hAnsiTheme="minorHAnsi" w:cstheme="minorBidi"/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5470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B64C8"/>
    <w:rPr>
      <w:color w:val="808080"/>
    </w:rPr>
  </w:style>
  <w:style w:type="paragraph" w:styleId="Lijstalinea">
    <w:name w:val="List Paragraph"/>
    <w:aliases w:val="Colorful List Accent 1,Dot pt,F5 List Paragraph,List Paragraph1,No Spacing1,List Paragraph Char Char Char,Indicator Text,Numbered Para 1,Bullet 1,Bullet Points,Párrafo de lista,MAIN CONTENT,Recommendation,List Paragraph2,Normal numbere"/>
    <w:basedOn w:val="Standaard"/>
    <w:link w:val="LijstalineaChar"/>
    <w:uiPriority w:val="34"/>
    <w:qFormat/>
    <w:rsid w:val="00046599"/>
    <w:pPr>
      <w:ind w:left="720"/>
      <w:contextualSpacing/>
    </w:pPr>
  </w:style>
  <w:style w:type="table" w:styleId="Onopgemaaktetabel4">
    <w:name w:val="Plain Table 4"/>
    <w:basedOn w:val="Standaardtabel"/>
    <w:uiPriority w:val="44"/>
    <w:rsid w:val="00580A3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580A3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Onopgemaaktetabel3">
    <w:name w:val="Plain Table 3"/>
    <w:basedOn w:val="Standaardtabel"/>
    <w:uiPriority w:val="43"/>
    <w:rsid w:val="00E6313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alweb">
    <w:name w:val="Normal (Web)"/>
    <w:basedOn w:val="Standaard"/>
    <w:uiPriority w:val="99"/>
    <w:unhideWhenUsed/>
    <w:rsid w:val="00C4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C05B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lattetekst">
    <w:name w:val="Body Text"/>
    <w:basedOn w:val="Standaard"/>
    <w:link w:val="PlattetekstChar"/>
    <w:rsid w:val="00D23BC3"/>
    <w:pPr>
      <w:spacing w:after="0" w:line="240" w:lineRule="auto"/>
    </w:pPr>
    <w:rPr>
      <w:rFonts w:ascii="Arial" w:eastAsia="MS Mincho" w:hAnsi="Arial" w:cs="Times New Roman"/>
      <w:i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D23BC3"/>
    <w:rPr>
      <w:rFonts w:ascii="Arial" w:eastAsia="MS Mincho" w:hAnsi="Arial"/>
      <w:i/>
      <w:sz w:val="22"/>
    </w:rPr>
  </w:style>
  <w:style w:type="character" w:customStyle="1" w:styleId="cf01">
    <w:name w:val="cf01"/>
    <w:basedOn w:val="Standaardalinea-lettertype"/>
    <w:rsid w:val="005B703E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ardalinea-lettertype"/>
    <w:rsid w:val="005B703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ardalinea-lettertype"/>
    <w:rsid w:val="005B703E"/>
    <w:rPr>
      <w:rFonts w:ascii="Segoe UI" w:hAnsi="Segoe UI" w:cs="Segoe UI" w:hint="default"/>
      <w:b/>
      <w:bCs/>
      <w:sz w:val="18"/>
      <w:szCs w:val="18"/>
    </w:rPr>
  </w:style>
  <w:style w:type="table" w:styleId="Tabelrasterlicht">
    <w:name w:val="Grid Table Light"/>
    <w:basedOn w:val="Standaardtabel"/>
    <w:uiPriority w:val="40"/>
    <w:rsid w:val="009A39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jstalineaChar">
    <w:name w:val="Lijstalinea Char"/>
    <w:aliases w:val="Colorful List Accent 1 Char,Dot pt Char,F5 List Paragraph Char,List Paragraph1 Char,No Spacing1 Char,List Paragraph Char Char Char Char,Indicator Text Char,Numbered Para 1 Char,Bullet 1 Char,Bullet Points Char,Párrafo de lista Char"/>
    <w:basedOn w:val="Standaardalinea-lettertype"/>
    <w:link w:val="Lijstalinea"/>
    <w:uiPriority w:val="34"/>
    <w:qFormat/>
    <w:rsid w:val="00EE0D4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opre1">
    <w:name w:val="acopre1"/>
    <w:rsid w:val="00240B47"/>
  </w:style>
  <w:style w:type="character" w:customStyle="1" w:styleId="VoetnoottekstChar">
    <w:name w:val="Voetnoottekst Char"/>
    <w:basedOn w:val="Standaardalinea-lettertype"/>
    <w:link w:val="Voetnoottekst"/>
    <w:rsid w:val="00F653A7"/>
    <w:rPr>
      <w:rFonts w:asciiTheme="minorHAnsi" w:eastAsiaTheme="minorHAnsi" w:hAnsiTheme="minorHAnsi" w:cstheme="minorBidi"/>
      <w:sz w:val="13"/>
      <w:lang w:eastAsia="en-US"/>
    </w:rPr>
  </w:style>
  <w:style w:type="paragraph" w:styleId="Geenafstand">
    <w:name w:val="No Spacing"/>
    <w:uiPriority w:val="1"/>
    <w:qFormat/>
    <w:rsid w:val="00FB17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F81BAC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F81BAC"/>
    <w:pPr>
      <w:spacing w:before="240" w:after="120"/>
    </w:pPr>
    <w:rPr>
      <w:rFonts w:cstheme="minorHAnsi"/>
      <w:b/>
      <w:bC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F81BAC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Inhopg3">
    <w:name w:val="toc 3"/>
    <w:basedOn w:val="Standaard"/>
    <w:next w:val="Standaard"/>
    <w:autoRedefine/>
    <w:unhideWhenUsed/>
    <w:rsid w:val="00021D08"/>
    <w:pPr>
      <w:spacing w:after="0"/>
      <w:ind w:left="440"/>
    </w:pPr>
    <w:rPr>
      <w:rFonts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nhideWhenUsed/>
    <w:rsid w:val="00021D08"/>
    <w:pPr>
      <w:spacing w:after="0"/>
      <w:ind w:left="660"/>
    </w:pPr>
    <w:rPr>
      <w:rFonts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nhideWhenUsed/>
    <w:rsid w:val="00021D08"/>
    <w:pPr>
      <w:spacing w:after="0"/>
      <w:ind w:left="880"/>
    </w:pPr>
    <w:rPr>
      <w:rFonts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nhideWhenUsed/>
    <w:rsid w:val="00021D08"/>
    <w:pPr>
      <w:spacing w:after="0"/>
      <w:ind w:left="1100"/>
    </w:pPr>
    <w:rPr>
      <w:rFonts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nhideWhenUsed/>
    <w:rsid w:val="00021D08"/>
    <w:pPr>
      <w:spacing w:after="0"/>
      <w:ind w:left="1320"/>
    </w:pPr>
    <w:rPr>
      <w:rFonts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nhideWhenUsed/>
    <w:rsid w:val="00021D08"/>
    <w:pPr>
      <w:spacing w:after="0"/>
      <w:ind w:left="1540"/>
    </w:pPr>
    <w:rPr>
      <w:rFonts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nhideWhenUsed/>
    <w:rsid w:val="00021D08"/>
    <w:pPr>
      <w:spacing w:after="0"/>
      <w:ind w:left="176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F47C5-F758-4BAA-BECC-A6DD292B3F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65</TotalTime>
  <Pages>7</Pages>
  <Words>1187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Projectplan OWE 2024</vt:lpstr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Projectplan OWE 2024</dc:title>
  <dc:creator>Rijksdienst voor Ondernemend Nederland</dc:creator>
  <cp:lastModifiedBy>Rijksdienst voor Ondernemend Nederland</cp:lastModifiedBy>
  <cp:revision>15</cp:revision>
  <cp:lastPrinted>2009-05-11T11:10:00Z</cp:lastPrinted>
  <dcterms:created xsi:type="dcterms:W3CDTF">2024-08-01T11:48:00Z</dcterms:created>
  <dcterms:modified xsi:type="dcterms:W3CDTF">2024-08-02T12:46:00Z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2022-12-22T09:36:05Z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b59bf5aa-70ec-4840-97c1-1410ed8f01ab</vt:lpwstr>
  </property>
  <property fmtid="{D5CDD505-2E9C-101B-9397-08002B2CF9AE}" pid="11" name="MSIP_Label_4bde8109-f994-4a60-a1d3-5c95e2ff3620_ContentBits">
    <vt:lpwstr>0</vt:lpwstr>
  </property>
</Properties>
</file>