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FB8F" w14:textId="4EEDB4FE" w:rsidR="00EF5CAC" w:rsidRPr="000725A4" w:rsidRDefault="000725A4">
      <w:r>
        <w:rPr>
          <w:noProof/>
        </w:rPr>
        <w:drawing>
          <wp:anchor distT="0" distB="0" distL="114300" distR="114300" simplePos="0" relativeHeight="251659264" behindDoc="1" locked="0" layoutInCell="0" allowOverlap="1" wp14:anchorId="1045541C" wp14:editId="2F3D1C6A">
            <wp:simplePos x="0" y="0"/>
            <wp:positionH relativeFrom="margin">
              <wp:posOffset>2851785</wp:posOffset>
            </wp:positionH>
            <wp:positionV relativeFrom="margin">
              <wp:posOffset>-929005</wp:posOffset>
            </wp:positionV>
            <wp:extent cx="2776220" cy="1559560"/>
            <wp:effectExtent l="0" t="0" r="0" b="0"/>
            <wp:wrapNone/>
            <wp:docPr id="5" name="Afbeelding 5" descr="Netherlands Enterpris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Netherlands Enterprise Agency"/>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76220" cy="1559560"/>
                    </a:xfrm>
                    <a:prstGeom prst="rect">
                      <a:avLst/>
                    </a:prstGeom>
                    <a:noFill/>
                  </pic:spPr>
                </pic:pic>
              </a:graphicData>
            </a:graphic>
            <wp14:sizeRelV relativeFrom="margin">
              <wp14:pctHeight>0</wp14:pctHeight>
            </wp14:sizeRelV>
          </wp:anchor>
        </w:drawing>
      </w:r>
    </w:p>
    <w:p w14:paraId="25C9B8DE" w14:textId="56EB323A" w:rsidR="00A46A5D" w:rsidRPr="000725A4" w:rsidRDefault="00646B36" w:rsidP="00646B36">
      <w:pPr>
        <w:pStyle w:val="Titel"/>
        <w:spacing w:before="840" w:line="400" w:lineRule="exact"/>
      </w:pPr>
      <w:r w:rsidRPr="000725A4">
        <w:t>Final report</w:t>
      </w:r>
      <w:r w:rsidR="00A46A5D" w:rsidRPr="000725A4">
        <w:t xml:space="preserve"> </w:t>
      </w:r>
      <w:bookmarkStart w:id="0" w:name="_Hlk121478459"/>
    </w:p>
    <w:p w14:paraId="4FA42A74" w14:textId="360B891A" w:rsidR="00A46A5D" w:rsidRPr="000725A4" w:rsidRDefault="00646B36" w:rsidP="00646B36">
      <w:pPr>
        <w:pStyle w:val="Titel"/>
        <w:spacing w:after="360" w:line="400" w:lineRule="exact"/>
        <w:rPr>
          <w:b w:val="0"/>
          <w:bCs w:val="0"/>
        </w:rPr>
      </w:pPr>
      <w:r w:rsidRPr="000725A4">
        <w:rPr>
          <w:b w:val="0"/>
          <w:bCs w:val="0"/>
        </w:rPr>
        <w:t>For the Fund for Responsible Business (FVO) PROJECT B</w:t>
      </w:r>
    </w:p>
    <w:bookmarkEnd w:id="0"/>
    <w:p w14:paraId="0DCC1167" w14:textId="1FA27BEF" w:rsidR="00646B36" w:rsidRPr="000725A4" w:rsidRDefault="00646B36" w:rsidP="00646B36">
      <w:pPr>
        <w:pStyle w:val="Kop2"/>
        <w:numPr>
          <w:ilvl w:val="0"/>
          <w:numId w:val="6"/>
        </w:numPr>
        <w:ind w:left="567" w:hanging="567"/>
      </w:pPr>
      <w:r w:rsidRPr="000725A4">
        <w:t>Introduction</w:t>
      </w:r>
    </w:p>
    <w:p w14:paraId="43BC4F99" w14:textId="77777777" w:rsidR="00646B36" w:rsidRPr="000725A4" w:rsidRDefault="00646B36" w:rsidP="00D02237">
      <w:pPr>
        <w:pStyle w:val="Lijstalinea"/>
        <w:numPr>
          <w:ilvl w:val="0"/>
          <w:numId w:val="47"/>
        </w:numPr>
        <w:spacing w:line="240" w:lineRule="exact"/>
        <w:ind w:left="567" w:hanging="567"/>
        <w:rPr>
          <w:rFonts w:ascii="Verdana" w:hAnsi="Verdana" w:cs="Arial"/>
          <w:sz w:val="18"/>
          <w:szCs w:val="18"/>
        </w:rPr>
      </w:pPr>
      <w:r w:rsidRPr="000725A4">
        <w:rPr>
          <w:rFonts w:ascii="Verdana" w:hAnsi="Verdana" w:cs="Arial"/>
          <w:sz w:val="18"/>
          <w:szCs w:val="18"/>
        </w:rPr>
        <w:t>This final report gives a final overview of the results of your project B and the overall costs. On the basis of this final report, we will determine the final subsidy amount.</w:t>
      </w:r>
    </w:p>
    <w:p w14:paraId="2A4677E0" w14:textId="77777777" w:rsidR="00646B36" w:rsidRPr="000725A4" w:rsidRDefault="00646B36" w:rsidP="00D02237">
      <w:pPr>
        <w:pStyle w:val="Lijstalinea"/>
        <w:numPr>
          <w:ilvl w:val="0"/>
          <w:numId w:val="47"/>
        </w:numPr>
        <w:spacing w:line="240" w:lineRule="exact"/>
        <w:ind w:left="567" w:hanging="567"/>
        <w:rPr>
          <w:rFonts w:ascii="Verdana" w:hAnsi="Verdana" w:cs="Arial"/>
          <w:sz w:val="18"/>
          <w:szCs w:val="18"/>
        </w:rPr>
      </w:pPr>
      <w:r w:rsidRPr="000725A4">
        <w:rPr>
          <w:rFonts w:ascii="Verdana" w:hAnsi="Verdana" w:cs="Arial"/>
          <w:sz w:val="18"/>
          <w:szCs w:val="18"/>
        </w:rPr>
        <w:t>This final report and all accompanying documents must be written or filled out in English.</w:t>
      </w:r>
    </w:p>
    <w:p w14:paraId="6C71974D" w14:textId="77777777" w:rsidR="00646B36" w:rsidRPr="000725A4" w:rsidRDefault="00646B36" w:rsidP="00D02237">
      <w:pPr>
        <w:pStyle w:val="Lijstalinea"/>
        <w:numPr>
          <w:ilvl w:val="0"/>
          <w:numId w:val="47"/>
        </w:numPr>
        <w:spacing w:line="240" w:lineRule="exact"/>
        <w:ind w:left="567" w:hanging="567"/>
        <w:rPr>
          <w:rFonts w:ascii="Verdana" w:hAnsi="Verdana" w:cs="Arial"/>
          <w:sz w:val="18"/>
          <w:szCs w:val="18"/>
        </w:rPr>
      </w:pPr>
      <w:r w:rsidRPr="000725A4">
        <w:rPr>
          <w:rFonts w:ascii="Verdana" w:hAnsi="Verdana" w:cs="Arial"/>
          <w:sz w:val="18"/>
          <w:szCs w:val="18"/>
        </w:rPr>
        <w:t xml:space="preserve">Please send this report with its annexes mentioned below to </w:t>
      </w:r>
      <w:hyperlink r:id="rId9" w:history="1">
        <w:r w:rsidRPr="000725A4">
          <w:rPr>
            <w:rStyle w:val="Hyperlink"/>
            <w:rFonts w:ascii="Verdana" w:hAnsi="Verdana" w:cs="Arial"/>
            <w:sz w:val="18"/>
            <w:szCs w:val="18"/>
          </w:rPr>
          <w:t>fvo@rvo.nl</w:t>
        </w:r>
      </w:hyperlink>
      <w:r w:rsidRPr="000725A4">
        <w:rPr>
          <w:rFonts w:ascii="Verdana" w:hAnsi="Verdana"/>
          <w:sz w:val="18"/>
          <w:szCs w:val="18"/>
        </w:rPr>
        <w:t>.</w:t>
      </w:r>
      <w:r w:rsidRPr="000725A4">
        <w:rPr>
          <w:rFonts w:ascii="Verdana" w:hAnsi="Verdana" w:cs="Arial"/>
          <w:sz w:val="18"/>
          <w:szCs w:val="18"/>
        </w:rPr>
        <w:t xml:space="preserve"> For the correct templates, see </w:t>
      </w:r>
      <w:hyperlink r:id="rId10" w:anchor="project-administration" w:history="1">
        <w:r w:rsidRPr="000725A4">
          <w:rPr>
            <w:rStyle w:val="Hyperlink"/>
            <w:rFonts w:ascii="Verdana" w:hAnsi="Verdana" w:cs="Arial"/>
            <w:sz w:val="18"/>
            <w:szCs w:val="18"/>
          </w:rPr>
          <w:t>our website</w:t>
        </w:r>
      </w:hyperlink>
      <w:r w:rsidRPr="000725A4">
        <w:rPr>
          <w:rFonts w:ascii="Verdana" w:hAnsi="Verdana" w:cs="Arial"/>
          <w:sz w:val="18"/>
          <w:szCs w:val="18"/>
        </w:rPr>
        <w:t>.</w:t>
      </w:r>
    </w:p>
    <w:p w14:paraId="5CC65763" w14:textId="77777777" w:rsidR="00646B36" w:rsidRPr="000725A4" w:rsidRDefault="00646B36" w:rsidP="007041F9">
      <w:pPr>
        <w:numPr>
          <w:ilvl w:val="1"/>
          <w:numId w:val="43"/>
        </w:numPr>
        <w:spacing w:line="260" w:lineRule="atLeast"/>
        <w:ind w:left="924" w:hanging="357"/>
        <w:rPr>
          <w:rFonts w:cs="Arial"/>
          <w:b/>
          <w:szCs w:val="18"/>
        </w:rPr>
      </w:pPr>
      <w:r w:rsidRPr="000725A4">
        <w:rPr>
          <w:rFonts w:cs="Arial"/>
          <w:b/>
          <w:szCs w:val="18"/>
        </w:rPr>
        <w:t>Agreed means of verification per result</w:t>
      </w:r>
    </w:p>
    <w:p w14:paraId="401358E4" w14:textId="77777777" w:rsidR="00646B36" w:rsidRPr="000725A4" w:rsidRDefault="00646B36" w:rsidP="007041F9">
      <w:pPr>
        <w:numPr>
          <w:ilvl w:val="1"/>
          <w:numId w:val="43"/>
        </w:numPr>
        <w:spacing w:line="260" w:lineRule="atLeast"/>
        <w:ind w:left="924" w:hanging="357"/>
        <w:rPr>
          <w:rFonts w:cs="Arial"/>
          <w:b/>
          <w:szCs w:val="18"/>
        </w:rPr>
      </w:pPr>
      <w:r w:rsidRPr="000725A4">
        <w:rPr>
          <w:rFonts w:cs="Arial"/>
          <w:b/>
          <w:szCs w:val="18"/>
        </w:rPr>
        <w:t>Results sheet</w:t>
      </w:r>
    </w:p>
    <w:p w14:paraId="4145FA32" w14:textId="77777777" w:rsidR="00646B36" w:rsidRPr="000725A4" w:rsidRDefault="00646B36" w:rsidP="007041F9">
      <w:pPr>
        <w:numPr>
          <w:ilvl w:val="1"/>
          <w:numId w:val="43"/>
        </w:numPr>
        <w:spacing w:line="260" w:lineRule="atLeast"/>
        <w:ind w:left="924" w:hanging="357"/>
        <w:rPr>
          <w:rFonts w:cs="Arial"/>
          <w:b/>
          <w:szCs w:val="18"/>
        </w:rPr>
      </w:pPr>
      <w:r w:rsidRPr="000725A4">
        <w:rPr>
          <w:rFonts w:cs="Arial"/>
          <w:b/>
          <w:szCs w:val="18"/>
        </w:rPr>
        <w:t>Financial budget tool</w:t>
      </w:r>
    </w:p>
    <w:p w14:paraId="349C2210" w14:textId="77777777" w:rsidR="00646B36" w:rsidRPr="000725A4" w:rsidRDefault="00646B36" w:rsidP="007041F9">
      <w:pPr>
        <w:numPr>
          <w:ilvl w:val="1"/>
          <w:numId w:val="43"/>
        </w:numPr>
        <w:spacing w:line="260" w:lineRule="atLeast"/>
        <w:ind w:left="924" w:hanging="357"/>
        <w:rPr>
          <w:rFonts w:cs="Arial"/>
          <w:b/>
          <w:szCs w:val="18"/>
        </w:rPr>
      </w:pPr>
      <w:r w:rsidRPr="000725A4">
        <w:rPr>
          <w:rFonts w:cs="Arial"/>
          <w:b/>
          <w:szCs w:val="18"/>
        </w:rPr>
        <w:t>Management Statement.</w:t>
      </w:r>
    </w:p>
    <w:p w14:paraId="64D387BE" w14:textId="77777777" w:rsidR="00646B36" w:rsidRPr="000725A4" w:rsidRDefault="00646B36" w:rsidP="00D02237">
      <w:pPr>
        <w:pStyle w:val="Lijstalinea"/>
        <w:numPr>
          <w:ilvl w:val="0"/>
          <w:numId w:val="48"/>
        </w:numPr>
        <w:spacing w:line="240" w:lineRule="exact"/>
        <w:ind w:left="567" w:hanging="567"/>
        <w:rPr>
          <w:rFonts w:ascii="Verdana" w:hAnsi="Verdana" w:cs="Arial"/>
          <w:sz w:val="18"/>
          <w:szCs w:val="18"/>
        </w:rPr>
      </w:pPr>
      <w:r w:rsidRPr="000725A4">
        <w:rPr>
          <w:rFonts w:ascii="Verdana" w:hAnsi="Verdana" w:cs="Arial"/>
          <w:sz w:val="18"/>
          <w:szCs w:val="18"/>
        </w:rPr>
        <w:t>This final report must be submitted according to the date included in the (amended) grant decision ('beschikking') within thirteen (13) weeks after the achievement of the final project result.</w:t>
      </w:r>
    </w:p>
    <w:p w14:paraId="220B6C40" w14:textId="77777777" w:rsidR="00646B36" w:rsidRPr="000725A4" w:rsidRDefault="00646B36" w:rsidP="00D02237">
      <w:pPr>
        <w:pStyle w:val="Lijstalinea"/>
        <w:numPr>
          <w:ilvl w:val="0"/>
          <w:numId w:val="48"/>
        </w:numPr>
        <w:spacing w:line="240" w:lineRule="exact"/>
        <w:ind w:left="567" w:hanging="567"/>
        <w:rPr>
          <w:rFonts w:ascii="Verdana" w:hAnsi="Verdana" w:cs="Arial"/>
          <w:sz w:val="18"/>
          <w:szCs w:val="18"/>
        </w:rPr>
      </w:pPr>
      <w:r w:rsidRPr="000725A4">
        <w:rPr>
          <w:rFonts w:ascii="Verdana" w:hAnsi="Verdana" w:cs="Arial"/>
          <w:sz w:val="18"/>
          <w:szCs w:val="18"/>
        </w:rPr>
        <w:t xml:space="preserve">The lead party has to sign the final report. </w:t>
      </w:r>
    </w:p>
    <w:p w14:paraId="2B44A021" w14:textId="77777777" w:rsidR="00646B36" w:rsidRPr="000725A4" w:rsidRDefault="00646B36" w:rsidP="00D02237">
      <w:pPr>
        <w:pStyle w:val="Lijstalinea"/>
        <w:numPr>
          <w:ilvl w:val="0"/>
          <w:numId w:val="48"/>
        </w:numPr>
        <w:spacing w:line="240" w:lineRule="exact"/>
        <w:ind w:left="567" w:hanging="567"/>
        <w:rPr>
          <w:rFonts w:ascii="Verdana" w:hAnsi="Verdana" w:cs="Arial"/>
          <w:sz w:val="18"/>
          <w:szCs w:val="18"/>
        </w:rPr>
      </w:pPr>
      <w:r w:rsidRPr="000725A4">
        <w:rPr>
          <w:rFonts w:ascii="Verdana" w:hAnsi="Verdana" w:cs="Arial"/>
          <w:sz w:val="18"/>
          <w:szCs w:val="18"/>
        </w:rPr>
        <w:t>Before formulating your answers, please read all questions to prevent duplication.</w:t>
      </w:r>
    </w:p>
    <w:p w14:paraId="713069E4" w14:textId="62D93BF3" w:rsidR="005224AD" w:rsidRPr="000725A4" w:rsidRDefault="00097D34" w:rsidP="001F0D0D">
      <w:pPr>
        <w:pStyle w:val="Kop2"/>
        <w:numPr>
          <w:ilvl w:val="0"/>
          <w:numId w:val="6"/>
        </w:numPr>
        <w:ind w:left="567" w:hanging="567"/>
      </w:pPr>
      <w:r w:rsidRPr="000725A4">
        <w:t>G</w:t>
      </w:r>
      <w:r w:rsidR="00845CF8" w:rsidRPr="000725A4">
        <w:t>e</w:t>
      </w:r>
      <w:r w:rsidR="00646B36" w:rsidRPr="000725A4">
        <w:t>neral information</w:t>
      </w:r>
    </w:p>
    <w:p w14:paraId="7FCF7E8F" w14:textId="604EAD1F" w:rsidR="00A267F4" w:rsidRPr="000725A4" w:rsidRDefault="00646B36" w:rsidP="007041F9">
      <w:pPr>
        <w:rPr>
          <w:bCs/>
          <w:szCs w:val="18"/>
        </w:rPr>
      </w:pPr>
      <w:bookmarkStart w:id="1" w:name="_Hlk196389697"/>
      <w:r w:rsidRPr="000725A4">
        <w:rPr>
          <w:bCs/>
          <w:szCs w:val="18"/>
        </w:rPr>
        <w:t>Project title</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A267F4" w:rsidRPr="000725A4" w14:paraId="204E3D1B" w14:textId="77777777" w:rsidTr="00BF637A">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6373DE4" w14:textId="77777777" w:rsidR="00A267F4" w:rsidRPr="000725A4" w:rsidRDefault="00A267F4" w:rsidP="003A1A49">
            <w:pPr>
              <w:rPr>
                <w:bCs/>
                <w:szCs w:val="18"/>
              </w:rPr>
            </w:pPr>
            <w:permStart w:id="1772101759" w:edGrp="everyone"/>
            <w:permEnd w:id="1772101759"/>
          </w:p>
        </w:tc>
      </w:tr>
    </w:tbl>
    <w:p w14:paraId="112BDC9E" w14:textId="1A75C63E" w:rsidR="00A267F4" w:rsidRPr="000725A4" w:rsidRDefault="00A267F4" w:rsidP="003831FA">
      <w:pPr>
        <w:spacing w:line="80" w:lineRule="exact"/>
        <w:rPr>
          <w:bCs/>
          <w:szCs w:val="18"/>
        </w:rPr>
      </w:pPr>
    </w:p>
    <w:p w14:paraId="4BB6FF2E" w14:textId="27CFDD94" w:rsidR="003831FA" w:rsidRPr="000725A4" w:rsidRDefault="00646B36" w:rsidP="007041F9">
      <w:pPr>
        <w:rPr>
          <w:bCs/>
          <w:szCs w:val="18"/>
        </w:rPr>
      </w:pPr>
      <w:r w:rsidRPr="000725A4">
        <w:rPr>
          <w:bCs/>
          <w:szCs w:val="18"/>
        </w:rPr>
        <w:t>Reference number</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A267F4" w:rsidRPr="000725A4" w14:paraId="5CD79230" w14:textId="77777777" w:rsidTr="003A1A49">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ABB41C9" w14:textId="22D8B51C" w:rsidR="00A267F4" w:rsidRPr="000725A4" w:rsidRDefault="00646B36" w:rsidP="003A1A49">
            <w:pPr>
              <w:rPr>
                <w:bCs/>
                <w:szCs w:val="18"/>
              </w:rPr>
            </w:pPr>
            <w:r w:rsidRPr="000725A4">
              <w:rPr>
                <w:bCs/>
                <w:szCs w:val="18"/>
              </w:rPr>
              <w:t>FVO</w:t>
            </w:r>
            <w:r w:rsidR="00BF637A">
              <w:rPr>
                <w:bCs/>
                <w:szCs w:val="18"/>
              </w:rPr>
              <w:t xml:space="preserve"> </w:t>
            </w:r>
            <w:permStart w:id="1535078055" w:edGrp="everyone"/>
            <w:permEnd w:id="1535078055"/>
          </w:p>
        </w:tc>
      </w:tr>
      <w:bookmarkEnd w:id="1"/>
    </w:tbl>
    <w:p w14:paraId="19189D41" w14:textId="77777777" w:rsidR="00A267F4" w:rsidRPr="000725A4" w:rsidRDefault="00A267F4" w:rsidP="003831FA">
      <w:pPr>
        <w:spacing w:line="80" w:lineRule="exact"/>
      </w:pPr>
    </w:p>
    <w:p w14:paraId="16168D0D" w14:textId="3C4FFD25" w:rsidR="00A267F4" w:rsidRPr="000725A4" w:rsidRDefault="00646B36" w:rsidP="007041F9">
      <w:pPr>
        <w:rPr>
          <w:szCs w:val="18"/>
        </w:rPr>
      </w:pPr>
      <w:r w:rsidRPr="000725A4">
        <w:rPr>
          <w:szCs w:val="18"/>
        </w:rPr>
        <w:t>Name lead party</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52FC8" w:rsidRPr="000725A4" w14:paraId="2A584DB7" w14:textId="77777777" w:rsidTr="003A1A49">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23019BE" w14:textId="77777777" w:rsidR="00B52FC8" w:rsidRPr="000725A4" w:rsidRDefault="00B52FC8" w:rsidP="003A1A49">
            <w:pPr>
              <w:rPr>
                <w:bCs/>
                <w:szCs w:val="18"/>
              </w:rPr>
            </w:pPr>
            <w:permStart w:id="2123129868" w:edGrp="everyone"/>
            <w:permEnd w:id="2123129868"/>
          </w:p>
        </w:tc>
      </w:tr>
    </w:tbl>
    <w:p w14:paraId="33527419" w14:textId="77777777" w:rsidR="00B52FC8" w:rsidRPr="000725A4" w:rsidRDefault="00B52FC8" w:rsidP="00B52FC8">
      <w:pPr>
        <w:spacing w:line="80" w:lineRule="exact"/>
        <w:rPr>
          <w:rFonts w:ascii="RijksoverheidSerif" w:hAnsi="RijksoverheidSerif"/>
          <w:sz w:val="20"/>
          <w:szCs w:val="20"/>
        </w:rPr>
      </w:pPr>
    </w:p>
    <w:p w14:paraId="6AF0225E" w14:textId="768549D1" w:rsidR="00B52FC8" w:rsidRPr="000725A4" w:rsidRDefault="00646B36" w:rsidP="007041F9">
      <w:pPr>
        <w:spacing w:line="240" w:lineRule="exact"/>
        <w:rPr>
          <w:bCs/>
          <w:szCs w:val="18"/>
        </w:rPr>
      </w:pPr>
      <w:r w:rsidRPr="000725A4">
        <w:rPr>
          <w:bCs/>
          <w:szCs w:val="18"/>
        </w:rPr>
        <w:t>Names of project partners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52FC8" w:rsidRPr="000725A4" w14:paraId="11ACDA24" w14:textId="77777777" w:rsidTr="003A1A49">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9634DD0" w14:textId="77777777" w:rsidR="00B52FC8" w:rsidRPr="000725A4" w:rsidRDefault="00B52FC8" w:rsidP="003A1A49">
            <w:pPr>
              <w:rPr>
                <w:bCs/>
                <w:szCs w:val="18"/>
              </w:rPr>
            </w:pPr>
            <w:permStart w:id="427567146" w:edGrp="everyone"/>
            <w:permEnd w:id="427567146"/>
          </w:p>
        </w:tc>
      </w:tr>
    </w:tbl>
    <w:p w14:paraId="143A75CD" w14:textId="77777777" w:rsidR="00097D34" w:rsidRPr="000725A4" w:rsidRDefault="00097D34" w:rsidP="00097D34">
      <w:pPr>
        <w:spacing w:line="80" w:lineRule="exact"/>
        <w:ind w:left="567" w:hanging="567"/>
        <w:rPr>
          <w:bCs/>
          <w:szCs w:val="18"/>
        </w:rPr>
      </w:pPr>
    </w:p>
    <w:p w14:paraId="21C60860" w14:textId="26CD3A26" w:rsidR="00097D34" w:rsidRPr="000725A4" w:rsidRDefault="00646B36" w:rsidP="007041F9">
      <w:pPr>
        <w:rPr>
          <w:bCs/>
          <w:szCs w:val="18"/>
        </w:rPr>
      </w:pPr>
      <w:r w:rsidRPr="000725A4">
        <w:rPr>
          <w:bCs/>
          <w:szCs w:val="18"/>
        </w:rPr>
        <w:t>Project country/countries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097D34" w:rsidRPr="000725A4" w14:paraId="2B2362A7" w14:textId="77777777" w:rsidTr="008A14F7">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53C089E" w14:textId="77777777" w:rsidR="00097D34" w:rsidRPr="000725A4" w:rsidRDefault="00097D34" w:rsidP="008A14F7">
            <w:pPr>
              <w:rPr>
                <w:bCs/>
                <w:szCs w:val="18"/>
              </w:rPr>
            </w:pPr>
            <w:permStart w:id="2105823053" w:edGrp="everyone"/>
            <w:permEnd w:id="2105823053"/>
          </w:p>
        </w:tc>
      </w:tr>
    </w:tbl>
    <w:p w14:paraId="078C5E90" w14:textId="77777777" w:rsidR="00097D34" w:rsidRPr="000725A4" w:rsidRDefault="00097D34" w:rsidP="00097D34">
      <w:pPr>
        <w:spacing w:line="80" w:lineRule="exact"/>
      </w:pPr>
    </w:p>
    <w:p w14:paraId="2F146F23" w14:textId="48D1825E" w:rsidR="00097D34" w:rsidRPr="000725A4" w:rsidRDefault="00646B36" w:rsidP="007041F9">
      <w:pPr>
        <w:rPr>
          <w:szCs w:val="18"/>
        </w:rPr>
      </w:pPr>
      <w:r w:rsidRPr="000725A4">
        <w:rPr>
          <w:szCs w:val="18"/>
        </w:rPr>
        <w:t>Actual start date of the project</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097D34" w:rsidRPr="000725A4" w14:paraId="7E965481" w14:textId="77777777" w:rsidTr="008A14F7">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DF86DBA" w14:textId="77777777" w:rsidR="00097D34" w:rsidRPr="000725A4" w:rsidRDefault="00097D34" w:rsidP="008A14F7">
            <w:pPr>
              <w:rPr>
                <w:bCs/>
                <w:szCs w:val="18"/>
              </w:rPr>
            </w:pPr>
            <w:permStart w:id="164365718" w:edGrp="everyone"/>
            <w:permEnd w:id="164365718"/>
          </w:p>
        </w:tc>
      </w:tr>
    </w:tbl>
    <w:p w14:paraId="0A9228E4" w14:textId="77777777" w:rsidR="00646B36" w:rsidRPr="000725A4" w:rsidRDefault="00646B36" w:rsidP="00646B36">
      <w:pPr>
        <w:spacing w:line="80" w:lineRule="exact"/>
      </w:pPr>
    </w:p>
    <w:p w14:paraId="5353862D" w14:textId="03303763" w:rsidR="00646B36" w:rsidRPr="000725A4" w:rsidRDefault="00646B36" w:rsidP="007041F9">
      <w:pPr>
        <w:rPr>
          <w:bCs/>
          <w:szCs w:val="18"/>
        </w:rPr>
      </w:pPr>
      <w:r w:rsidRPr="000725A4">
        <w:rPr>
          <w:bCs/>
          <w:szCs w:val="18"/>
        </w:rPr>
        <w:t>Actual end date of the project</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646B36" w:rsidRPr="000725A4" w14:paraId="6C3E5A58"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64F5360" w14:textId="77777777" w:rsidR="00646B36" w:rsidRPr="000725A4" w:rsidRDefault="00646B36" w:rsidP="00E5056E">
            <w:pPr>
              <w:rPr>
                <w:bCs/>
                <w:szCs w:val="18"/>
              </w:rPr>
            </w:pPr>
            <w:permStart w:id="1095765794" w:edGrp="everyone"/>
            <w:permEnd w:id="1095765794"/>
          </w:p>
        </w:tc>
      </w:tr>
    </w:tbl>
    <w:p w14:paraId="2F1CE552" w14:textId="77777777" w:rsidR="00646B36" w:rsidRPr="000725A4" w:rsidRDefault="00646B36" w:rsidP="00646B36">
      <w:pPr>
        <w:spacing w:line="80" w:lineRule="exact"/>
      </w:pPr>
    </w:p>
    <w:p w14:paraId="02963E4E" w14:textId="58183AD2" w:rsidR="00646B36" w:rsidRPr="000725A4" w:rsidRDefault="00646B36" w:rsidP="007041F9">
      <w:pPr>
        <w:rPr>
          <w:szCs w:val="18"/>
        </w:rPr>
      </w:pPr>
      <w:r w:rsidRPr="000725A4">
        <w:rPr>
          <w:szCs w:val="18"/>
        </w:rPr>
        <w:t>Reporting period</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646B36" w:rsidRPr="000725A4" w14:paraId="457F98DE"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8E0DCB3" w14:textId="77777777" w:rsidR="00646B36" w:rsidRPr="000725A4" w:rsidRDefault="00646B36" w:rsidP="00E5056E">
            <w:pPr>
              <w:rPr>
                <w:bCs/>
                <w:szCs w:val="18"/>
              </w:rPr>
            </w:pPr>
            <w:permStart w:id="904287375" w:edGrp="everyone"/>
            <w:permEnd w:id="904287375"/>
          </w:p>
        </w:tc>
      </w:tr>
    </w:tbl>
    <w:p w14:paraId="4A6DE521" w14:textId="2934BF67" w:rsidR="00146E4E" w:rsidRPr="000725A4" w:rsidRDefault="00146E4E" w:rsidP="00146E4E">
      <w:pPr>
        <w:pStyle w:val="Kop2"/>
        <w:numPr>
          <w:ilvl w:val="0"/>
          <w:numId w:val="6"/>
        </w:numPr>
        <w:ind w:left="567" w:hanging="567"/>
      </w:pPr>
      <w:r w:rsidRPr="000725A4">
        <w:t>Narrative and summary</w:t>
      </w:r>
    </w:p>
    <w:p w14:paraId="2FF93497" w14:textId="77777777" w:rsidR="00146E4E" w:rsidRPr="000725A4" w:rsidRDefault="00146E4E" w:rsidP="00146E4E">
      <w:pPr>
        <w:spacing w:line="240" w:lineRule="exact"/>
        <w:ind w:left="567" w:hanging="567"/>
      </w:pPr>
      <w:r w:rsidRPr="000725A4">
        <w:t>A.</w:t>
      </w:r>
      <w:r w:rsidRPr="000725A4">
        <w:tab/>
        <w:t xml:space="preserve">Please fill out the annex </w:t>
      </w:r>
      <w:r w:rsidRPr="000725A4">
        <w:rPr>
          <w:b/>
          <w:bCs/>
        </w:rPr>
        <w:t>Results sheet</w:t>
      </w:r>
      <w:r w:rsidRPr="000725A4">
        <w:t xml:space="preserve"> (section FVO Results Project B) to report on Project B's progress and project results. </w:t>
      </w:r>
    </w:p>
    <w:p w14:paraId="06633F61" w14:textId="77777777" w:rsidR="00146E4E" w:rsidRPr="000725A4" w:rsidRDefault="00146E4E" w:rsidP="00146E4E"/>
    <w:p w14:paraId="4245C4A1" w14:textId="28831A65" w:rsidR="00146E4E" w:rsidRPr="000725A4" w:rsidRDefault="00146E4E" w:rsidP="00146E4E">
      <w:pPr>
        <w:spacing w:line="240" w:lineRule="exact"/>
        <w:ind w:left="567" w:hanging="567"/>
      </w:pPr>
      <w:r w:rsidRPr="000725A4">
        <w:t>B.</w:t>
      </w:r>
      <w:r w:rsidRPr="000725A4">
        <w:tab/>
        <w:t xml:space="preserve">Please report on the mandatory FVO indicators and, if applicable, your project-specific indicators in the </w:t>
      </w:r>
      <w:r w:rsidRPr="000725A4">
        <w:rPr>
          <w:b/>
          <w:bCs/>
        </w:rPr>
        <w:t>Results sheet</w:t>
      </w:r>
      <w:r w:rsidRPr="000725A4">
        <w:t xml:space="preserve"> (section FVO indicators).</w:t>
      </w:r>
    </w:p>
    <w:p w14:paraId="7BEBE17B" w14:textId="77777777" w:rsidR="00146E4E" w:rsidRPr="000725A4" w:rsidRDefault="00146E4E" w:rsidP="00146E4E">
      <w:pPr>
        <w:spacing w:line="240" w:lineRule="exact"/>
        <w:ind w:left="567" w:hanging="567"/>
      </w:pPr>
    </w:p>
    <w:p w14:paraId="6FBD1B1B" w14:textId="77777777" w:rsidR="00146E4E" w:rsidRPr="000725A4" w:rsidRDefault="00146E4E" w:rsidP="00146E4E">
      <w:pPr>
        <w:spacing w:line="240" w:lineRule="exact"/>
        <w:ind w:left="567" w:hanging="567"/>
      </w:pPr>
    </w:p>
    <w:p w14:paraId="05D7B77F" w14:textId="75A06004" w:rsidR="00146E4E" w:rsidRPr="000725A4" w:rsidRDefault="00146E4E" w:rsidP="00146E4E">
      <w:pPr>
        <w:pStyle w:val="Kop2"/>
        <w:numPr>
          <w:ilvl w:val="0"/>
          <w:numId w:val="6"/>
        </w:numPr>
        <w:ind w:left="567" w:hanging="567"/>
      </w:pPr>
      <w:r w:rsidRPr="000725A4">
        <w:lastRenderedPageBreak/>
        <w:t>General information</w:t>
      </w:r>
    </w:p>
    <w:p w14:paraId="47BD1884" w14:textId="3C62481C" w:rsidR="00A6322A" w:rsidRPr="000725A4" w:rsidRDefault="00146E4E" w:rsidP="00A6322A">
      <w:pPr>
        <w:pStyle w:val="Lijstalinea"/>
        <w:numPr>
          <w:ilvl w:val="0"/>
          <w:numId w:val="45"/>
        </w:numPr>
        <w:spacing w:line="240" w:lineRule="exact"/>
        <w:ind w:left="567"/>
        <w:rPr>
          <w:rFonts w:ascii="Verdana" w:hAnsi="Verdana"/>
          <w:bCs/>
          <w:sz w:val="18"/>
          <w:szCs w:val="18"/>
        </w:rPr>
      </w:pPr>
      <w:r w:rsidRPr="000725A4">
        <w:rPr>
          <w:rFonts w:ascii="Verdana" w:hAnsi="Verdana"/>
          <w:bCs/>
          <w:sz w:val="18"/>
          <w:szCs w:val="18"/>
        </w:rPr>
        <w:t xml:space="preserve">Please provide a narrative summary of the overall project. </w:t>
      </w:r>
    </w:p>
    <w:p w14:paraId="3F0DB58C" w14:textId="77777777" w:rsidR="00A6322A" w:rsidRPr="000725A4" w:rsidRDefault="00146E4E" w:rsidP="00A6322A">
      <w:pPr>
        <w:pStyle w:val="Lijstalinea"/>
        <w:spacing w:line="240" w:lineRule="exact"/>
        <w:ind w:left="567"/>
        <w:rPr>
          <w:rFonts w:ascii="Verdana" w:hAnsi="Verdana"/>
          <w:bCs/>
          <w:sz w:val="18"/>
          <w:szCs w:val="18"/>
        </w:rPr>
      </w:pPr>
      <w:r w:rsidRPr="000725A4">
        <w:rPr>
          <w:rFonts w:ascii="Verdana" w:hAnsi="Verdana"/>
          <w:bCs/>
          <w:sz w:val="18"/>
          <w:szCs w:val="18"/>
        </w:rPr>
        <w:t xml:space="preserve">Clearly indicate to what extent the project goals have been achieved. </w:t>
      </w:r>
    </w:p>
    <w:p w14:paraId="3FA728C0" w14:textId="32714917" w:rsidR="00146E4E" w:rsidRPr="000725A4" w:rsidRDefault="00146E4E" w:rsidP="00A6322A">
      <w:pPr>
        <w:pStyle w:val="Lijstalinea"/>
        <w:spacing w:line="240" w:lineRule="exact"/>
        <w:ind w:left="567"/>
        <w:rPr>
          <w:rFonts w:ascii="Verdana" w:hAnsi="Verdana"/>
          <w:bCs/>
          <w:sz w:val="18"/>
          <w:szCs w:val="18"/>
        </w:rPr>
      </w:pPr>
      <w:r w:rsidRPr="000725A4">
        <w:rPr>
          <w:rFonts w:ascii="Verdana" w:hAnsi="Verdana"/>
          <w:bCs/>
          <w:sz w:val="18"/>
          <w:szCs w:val="18"/>
        </w:rPr>
        <w:t>This summary is also meant to be shared externally for communication purposes.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146E4E" w:rsidRPr="000725A4" w14:paraId="62B0D15E"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0AD32EA3" w14:textId="77777777" w:rsidR="00146E4E" w:rsidRPr="000725A4" w:rsidRDefault="00146E4E" w:rsidP="00E5056E">
            <w:pPr>
              <w:rPr>
                <w:bCs/>
                <w:szCs w:val="18"/>
              </w:rPr>
            </w:pPr>
            <w:bookmarkStart w:id="2" w:name="_Hlk200455507"/>
            <w:bookmarkStart w:id="3" w:name="_Hlk200455525"/>
            <w:permStart w:id="1254099135" w:edGrp="everyone"/>
            <w:permEnd w:id="1254099135"/>
          </w:p>
        </w:tc>
      </w:tr>
      <w:bookmarkEnd w:id="2"/>
    </w:tbl>
    <w:p w14:paraId="345CFF28" w14:textId="77777777" w:rsidR="00146E4E" w:rsidRPr="000725A4" w:rsidRDefault="00146E4E" w:rsidP="00146E4E">
      <w:pPr>
        <w:spacing w:line="80" w:lineRule="exact"/>
        <w:rPr>
          <w:bCs/>
          <w:szCs w:val="18"/>
        </w:rPr>
      </w:pPr>
    </w:p>
    <w:bookmarkEnd w:id="3"/>
    <w:p w14:paraId="5A45DAE5" w14:textId="44EB5A1C" w:rsidR="00A6322A" w:rsidRPr="000725A4" w:rsidRDefault="00146E4E" w:rsidP="00A6322A">
      <w:pPr>
        <w:pStyle w:val="Lijstalinea"/>
        <w:numPr>
          <w:ilvl w:val="0"/>
          <w:numId w:val="45"/>
        </w:numPr>
        <w:spacing w:line="240" w:lineRule="exact"/>
        <w:ind w:left="567"/>
        <w:rPr>
          <w:rFonts w:ascii="Verdana" w:hAnsi="Verdana"/>
          <w:bCs/>
          <w:sz w:val="18"/>
          <w:szCs w:val="18"/>
        </w:rPr>
      </w:pPr>
      <w:r w:rsidRPr="000725A4">
        <w:rPr>
          <w:rFonts w:ascii="Verdana" w:hAnsi="Verdana"/>
          <w:bCs/>
          <w:sz w:val="18"/>
          <w:szCs w:val="18"/>
        </w:rPr>
        <w:t xml:space="preserve">In case the indicator sheet of your result sheet shows that certain targets were not met, please describe in more detail why these targets were not met. </w:t>
      </w:r>
    </w:p>
    <w:p w14:paraId="76A5DB63" w14:textId="4C3CF9BE" w:rsidR="00146E4E" w:rsidRPr="000725A4" w:rsidRDefault="00146E4E" w:rsidP="00A6322A">
      <w:pPr>
        <w:pStyle w:val="Lijstalinea"/>
        <w:spacing w:line="240" w:lineRule="exact"/>
        <w:ind w:left="567"/>
        <w:rPr>
          <w:rFonts w:ascii="Verdana" w:hAnsi="Verdana"/>
          <w:bCs/>
          <w:sz w:val="18"/>
          <w:szCs w:val="18"/>
        </w:rPr>
      </w:pPr>
      <w:r w:rsidRPr="000725A4">
        <w:rPr>
          <w:rFonts w:ascii="Verdana" w:hAnsi="Verdana"/>
          <w:bCs/>
          <w:sz w:val="18"/>
          <w:szCs w:val="18"/>
        </w:rPr>
        <w:t xml:space="preserve">How did you ensure the overall goals were achieved after all? </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B06AD" w:rsidRPr="000725A4" w14:paraId="7F398F49"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051484DC" w14:textId="77777777" w:rsidR="00BB06AD" w:rsidRPr="000725A4" w:rsidRDefault="00BB06AD" w:rsidP="00E5056E">
            <w:pPr>
              <w:rPr>
                <w:bCs/>
                <w:szCs w:val="18"/>
              </w:rPr>
            </w:pPr>
            <w:permStart w:id="541419657" w:edGrp="everyone"/>
            <w:permEnd w:id="541419657"/>
          </w:p>
        </w:tc>
      </w:tr>
    </w:tbl>
    <w:p w14:paraId="5E3AD988" w14:textId="77777777" w:rsidR="00BB06AD" w:rsidRPr="000725A4" w:rsidRDefault="00BB06AD" w:rsidP="00BB06AD">
      <w:pPr>
        <w:spacing w:line="80" w:lineRule="exact"/>
        <w:rPr>
          <w:bCs/>
          <w:szCs w:val="18"/>
        </w:rPr>
      </w:pPr>
    </w:p>
    <w:p w14:paraId="569FF720" w14:textId="51D87777" w:rsidR="00A6322A" w:rsidRPr="000725A4" w:rsidRDefault="00146E4E" w:rsidP="00A6322A">
      <w:pPr>
        <w:pStyle w:val="Lijstalinea"/>
        <w:numPr>
          <w:ilvl w:val="0"/>
          <w:numId w:val="45"/>
        </w:numPr>
        <w:spacing w:line="240" w:lineRule="exact"/>
        <w:ind w:left="567"/>
        <w:rPr>
          <w:rFonts w:ascii="Verdana" w:hAnsi="Verdana"/>
          <w:bCs/>
          <w:sz w:val="18"/>
          <w:szCs w:val="18"/>
        </w:rPr>
      </w:pPr>
      <w:r w:rsidRPr="000725A4">
        <w:rPr>
          <w:rFonts w:ascii="Verdana" w:hAnsi="Verdana"/>
          <w:bCs/>
          <w:sz w:val="18"/>
          <w:szCs w:val="18"/>
        </w:rPr>
        <w:t xml:space="preserve">Please describe the cooperation within the partnership. </w:t>
      </w:r>
    </w:p>
    <w:p w14:paraId="22EBA9BD" w14:textId="10639035" w:rsidR="00146E4E" w:rsidRPr="000725A4" w:rsidRDefault="00146E4E" w:rsidP="00A6322A">
      <w:pPr>
        <w:pStyle w:val="Lijstalinea"/>
        <w:spacing w:line="240" w:lineRule="exact"/>
        <w:ind w:left="567"/>
        <w:rPr>
          <w:rFonts w:ascii="Verdana" w:hAnsi="Verdana"/>
          <w:bCs/>
          <w:sz w:val="18"/>
          <w:szCs w:val="18"/>
        </w:rPr>
      </w:pPr>
      <w:r w:rsidRPr="000725A4">
        <w:rPr>
          <w:rFonts w:ascii="Verdana" w:hAnsi="Verdana"/>
          <w:bCs/>
          <w:sz w:val="18"/>
          <w:szCs w:val="18"/>
        </w:rPr>
        <w:t>Please specify the main challenges in discussing the identified CSR risks and the potential solutions. Were there any differences in perspectives?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B06AD" w:rsidRPr="000725A4" w14:paraId="3644A0B0"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E6D683C" w14:textId="77777777" w:rsidR="00BB06AD" w:rsidRPr="000725A4" w:rsidRDefault="00BB06AD" w:rsidP="00E5056E">
            <w:pPr>
              <w:rPr>
                <w:bCs/>
                <w:szCs w:val="18"/>
              </w:rPr>
            </w:pPr>
            <w:permStart w:id="1749296149" w:edGrp="everyone"/>
            <w:permEnd w:id="1749296149"/>
          </w:p>
        </w:tc>
      </w:tr>
    </w:tbl>
    <w:p w14:paraId="01D54015" w14:textId="77777777" w:rsidR="00BB06AD" w:rsidRPr="000725A4" w:rsidRDefault="00BB06AD" w:rsidP="00BB06AD">
      <w:pPr>
        <w:spacing w:line="80" w:lineRule="exact"/>
        <w:rPr>
          <w:bCs/>
          <w:szCs w:val="18"/>
        </w:rPr>
      </w:pPr>
    </w:p>
    <w:p w14:paraId="6F10E005" w14:textId="77777777" w:rsidR="00146E4E" w:rsidRPr="000725A4" w:rsidRDefault="00146E4E" w:rsidP="00146E4E">
      <w:pPr>
        <w:spacing w:line="240" w:lineRule="exact"/>
        <w:ind w:left="567" w:hanging="567"/>
        <w:rPr>
          <w:bCs/>
          <w:szCs w:val="18"/>
        </w:rPr>
      </w:pPr>
      <w:r w:rsidRPr="000725A4">
        <w:rPr>
          <w:bCs/>
          <w:szCs w:val="18"/>
        </w:rPr>
        <w:t>D.</w:t>
      </w:r>
      <w:r w:rsidRPr="000725A4">
        <w:rPr>
          <w:bCs/>
          <w:szCs w:val="18"/>
        </w:rPr>
        <w:tab/>
        <w:t xml:space="preserve">What challenges and/or success factors did you identify while implementing the interventions? </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B06AD" w:rsidRPr="000725A4" w14:paraId="6B1543D1"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7FB5589C" w14:textId="77777777" w:rsidR="00BB06AD" w:rsidRPr="000725A4" w:rsidRDefault="00BB06AD" w:rsidP="00E5056E">
            <w:pPr>
              <w:rPr>
                <w:bCs/>
                <w:szCs w:val="18"/>
              </w:rPr>
            </w:pPr>
            <w:permStart w:id="705837637" w:edGrp="everyone"/>
            <w:permEnd w:id="705837637"/>
          </w:p>
        </w:tc>
      </w:tr>
    </w:tbl>
    <w:p w14:paraId="29D79F8A" w14:textId="77777777" w:rsidR="00BB06AD" w:rsidRPr="000725A4" w:rsidRDefault="00BB06AD" w:rsidP="00BB06AD">
      <w:pPr>
        <w:spacing w:line="80" w:lineRule="exact"/>
        <w:rPr>
          <w:bCs/>
          <w:szCs w:val="18"/>
        </w:rPr>
      </w:pPr>
    </w:p>
    <w:p w14:paraId="41666C72" w14:textId="77777777" w:rsidR="00A6322A" w:rsidRPr="000725A4" w:rsidRDefault="00146E4E" w:rsidP="00146E4E">
      <w:pPr>
        <w:spacing w:line="240" w:lineRule="exact"/>
        <w:ind w:left="567" w:hanging="567"/>
        <w:rPr>
          <w:bCs/>
          <w:szCs w:val="18"/>
        </w:rPr>
      </w:pPr>
      <w:r w:rsidRPr="000725A4">
        <w:rPr>
          <w:bCs/>
          <w:szCs w:val="18"/>
        </w:rPr>
        <w:t>E.</w:t>
      </w:r>
      <w:r w:rsidRPr="000725A4">
        <w:rPr>
          <w:bCs/>
          <w:szCs w:val="18"/>
        </w:rPr>
        <w:tab/>
        <w:t xml:space="preserve">Please describe how you have engaged the target group(s). </w:t>
      </w:r>
    </w:p>
    <w:p w14:paraId="5E3D30DE" w14:textId="71400E03" w:rsidR="00146E4E" w:rsidRPr="000725A4" w:rsidRDefault="00146E4E" w:rsidP="00A6322A">
      <w:pPr>
        <w:spacing w:line="240" w:lineRule="exact"/>
        <w:ind w:left="567"/>
        <w:rPr>
          <w:bCs/>
          <w:szCs w:val="18"/>
        </w:rPr>
      </w:pPr>
      <w:r w:rsidRPr="000725A4">
        <w:rPr>
          <w:bCs/>
          <w:szCs w:val="18"/>
        </w:rPr>
        <w:t>Was the target group interested and willing to participate? How did you take their perspectives into account throughout the project?</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B06AD" w:rsidRPr="000725A4" w14:paraId="108BAC09"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7786370" w14:textId="77777777" w:rsidR="00BB06AD" w:rsidRPr="000725A4" w:rsidRDefault="00BB06AD" w:rsidP="00E5056E">
            <w:pPr>
              <w:rPr>
                <w:bCs/>
                <w:szCs w:val="18"/>
              </w:rPr>
            </w:pPr>
            <w:permStart w:id="780607867" w:edGrp="everyone"/>
            <w:permEnd w:id="780607867"/>
          </w:p>
        </w:tc>
      </w:tr>
    </w:tbl>
    <w:p w14:paraId="5953A1C5" w14:textId="77777777" w:rsidR="00BB06AD" w:rsidRPr="000725A4" w:rsidRDefault="00BB06AD" w:rsidP="00BB06AD">
      <w:pPr>
        <w:spacing w:line="80" w:lineRule="exact"/>
        <w:rPr>
          <w:bCs/>
          <w:szCs w:val="18"/>
        </w:rPr>
      </w:pPr>
    </w:p>
    <w:p w14:paraId="12E4000C" w14:textId="77777777" w:rsidR="00A6322A" w:rsidRPr="000725A4" w:rsidRDefault="00146E4E" w:rsidP="00BB06AD">
      <w:pPr>
        <w:spacing w:line="240" w:lineRule="exact"/>
        <w:ind w:left="567" w:hanging="567"/>
        <w:rPr>
          <w:bCs/>
          <w:szCs w:val="18"/>
        </w:rPr>
      </w:pPr>
      <w:r w:rsidRPr="000725A4">
        <w:rPr>
          <w:bCs/>
          <w:szCs w:val="18"/>
        </w:rPr>
        <w:t>F.</w:t>
      </w:r>
      <w:r w:rsidRPr="000725A4">
        <w:rPr>
          <w:bCs/>
          <w:szCs w:val="18"/>
        </w:rPr>
        <w:tab/>
        <w:t>What are the main lessons learnt? What would you have done differently?</w:t>
      </w:r>
      <w:r w:rsidR="00BB06AD" w:rsidRPr="000725A4">
        <w:rPr>
          <w:bCs/>
          <w:szCs w:val="18"/>
        </w:rPr>
        <w:t xml:space="preserve"> </w:t>
      </w:r>
    </w:p>
    <w:p w14:paraId="2CBD49F8" w14:textId="55896491" w:rsidR="00146E4E" w:rsidRPr="000725A4" w:rsidRDefault="00146E4E" w:rsidP="00A6322A">
      <w:pPr>
        <w:spacing w:line="240" w:lineRule="exact"/>
        <w:ind w:left="567"/>
        <w:rPr>
          <w:bCs/>
          <w:szCs w:val="18"/>
        </w:rPr>
      </w:pPr>
      <w:r w:rsidRPr="000725A4">
        <w:rPr>
          <w:bCs/>
          <w:szCs w:val="18"/>
        </w:rPr>
        <w:t>And how will you incorporate these learnings in your work after the project?</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B06AD" w:rsidRPr="000725A4" w14:paraId="0562F761"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FD83B2C" w14:textId="77777777" w:rsidR="00BB06AD" w:rsidRPr="000725A4" w:rsidRDefault="00BB06AD" w:rsidP="00E5056E">
            <w:pPr>
              <w:rPr>
                <w:bCs/>
                <w:szCs w:val="18"/>
              </w:rPr>
            </w:pPr>
            <w:bookmarkStart w:id="4" w:name="_Hlk200530110"/>
            <w:permStart w:id="44112643" w:edGrp="everyone"/>
            <w:permEnd w:id="44112643"/>
          </w:p>
        </w:tc>
      </w:tr>
      <w:bookmarkEnd w:id="4"/>
    </w:tbl>
    <w:p w14:paraId="40B90966" w14:textId="77777777" w:rsidR="00BB06AD" w:rsidRPr="000725A4" w:rsidRDefault="00BB06AD" w:rsidP="00BB06AD">
      <w:pPr>
        <w:spacing w:line="80" w:lineRule="exact"/>
        <w:rPr>
          <w:bCs/>
          <w:szCs w:val="18"/>
        </w:rPr>
      </w:pPr>
    </w:p>
    <w:p w14:paraId="7EFD082D" w14:textId="77777777" w:rsidR="00A6322A" w:rsidRPr="000725A4" w:rsidRDefault="00146E4E" w:rsidP="00146E4E">
      <w:pPr>
        <w:spacing w:line="240" w:lineRule="exact"/>
        <w:ind w:left="567" w:hanging="567"/>
        <w:rPr>
          <w:bCs/>
          <w:szCs w:val="18"/>
        </w:rPr>
      </w:pPr>
      <w:r w:rsidRPr="000725A4">
        <w:rPr>
          <w:bCs/>
          <w:szCs w:val="18"/>
        </w:rPr>
        <w:t>G.</w:t>
      </w:r>
      <w:r w:rsidRPr="000725A4">
        <w:rPr>
          <w:bCs/>
          <w:szCs w:val="18"/>
        </w:rPr>
        <w:tab/>
        <w:t xml:space="preserve">Please describe how this project has engaged other actors in the activities. </w:t>
      </w:r>
    </w:p>
    <w:p w14:paraId="28824A3C" w14:textId="3C54097E" w:rsidR="00146E4E" w:rsidRDefault="00146E4E" w:rsidP="00A6322A">
      <w:pPr>
        <w:spacing w:line="240" w:lineRule="exact"/>
        <w:ind w:left="567"/>
        <w:rPr>
          <w:bCs/>
          <w:szCs w:val="18"/>
        </w:rPr>
      </w:pPr>
      <w:r w:rsidRPr="000725A4">
        <w:rPr>
          <w:bCs/>
          <w:szCs w:val="18"/>
        </w:rPr>
        <w:t>For example, other supply chain actors, community-based organisations or local governments. Clearly indicate what challenges you encountered in doing so and how these actors affected the project results.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425C71" w:rsidRPr="000725A4" w14:paraId="5EF87DC5" w14:textId="77777777" w:rsidTr="00CB75A1">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8F30AF7" w14:textId="77777777" w:rsidR="00425C71" w:rsidRPr="000725A4" w:rsidRDefault="00425C71" w:rsidP="00CB75A1">
            <w:pPr>
              <w:rPr>
                <w:bCs/>
                <w:szCs w:val="18"/>
              </w:rPr>
            </w:pPr>
            <w:permStart w:id="1465127258" w:edGrp="everyone"/>
            <w:permEnd w:id="1465127258"/>
          </w:p>
        </w:tc>
      </w:tr>
    </w:tbl>
    <w:p w14:paraId="3B753FA2" w14:textId="77777777" w:rsidR="00425C71" w:rsidRPr="000725A4" w:rsidRDefault="00425C71" w:rsidP="00A6322A">
      <w:pPr>
        <w:spacing w:line="240" w:lineRule="exact"/>
        <w:ind w:left="567"/>
        <w:rPr>
          <w:bCs/>
          <w:szCs w:val="18"/>
        </w:rPr>
      </w:pPr>
    </w:p>
    <w:p w14:paraId="6EE2A51D" w14:textId="7FBF8D1E" w:rsidR="00EE4178" w:rsidRPr="000725A4" w:rsidRDefault="00EE4178" w:rsidP="00EE4178">
      <w:pPr>
        <w:pStyle w:val="Kop2"/>
        <w:numPr>
          <w:ilvl w:val="0"/>
          <w:numId w:val="6"/>
        </w:numPr>
        <w:ind w:left="567" w:hanging="567"/>
      </w:pPr>
      <w:r w:rsidRPr="000725A4">
        <w:t>Gender</w:t>
      </w:r>
    </w:p>
    <w:p w14:paraId="64E4F0F9" w14:textId="64DED30D" w:rsidR="00EE4178" w:rsidRPr="000725A4" w:rsidRDefault="00EE4178" w:rsidP="00EE4178">
      <w:pPr>
        <w:pStyle w:val="Lijstalinea"/>
        <w:numPr>
          <w:ilvl w:val="0"/>
          <w:numId w:val="46"/>
        </w:numPr>
        <w:spacing w:line="240" w:lineRule="exact"/>
        <w:ind w:left="567" w:hanging="567"/>
        <w:rPr>
          <w:rFonts w:ascii="Verdana" w:hAnsi="Verdana"/>
          <w:bCs/>
          <w:sz w:val="18"/>
          <w:szCs w:val="18"/>
        </w:rPr>
      </w:pPr>
      <w:r w:rsidRPr="000725A4">
        <w:rPr>
          <w:rFonts w:ascii="Verdana" w:hAnsi="Verdana"/>
          <w:bCs/>
          <w:sz w:val="18"/>
          <w:szCs w:val="18"/>
        </w:rPr>
        <w:t>Please describe how you have incorporated gender issues in your project.</w:t>
      </w:r>
    </w:p>
    <w:p w14:paraId="3DFD733F" w14:textId="77777777"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 xml:space="preserve">Indicate how the interests of women were included throughout the project. </w:t>
      </w:r>
    </w:p>
    <w:p w14:paraId="3F3B1C37" w14:textId="77777777"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 xml:space="preserve">If possible, add documentation or feedback. </w:t>
      </w:r>
    </w:p>
    <w:p w14:paraId="1971A99D" w14:textId="59B64C23"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Also, describe any lessons learnt and how you will incorporate this in your way of working beyond the boundaries of this project.</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EE4178" w:rsidRPr="000725A4" w14:paraId="5491A31F"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884AA9A" w14:textId="77777777" w:rsidR="00EE4178" w:rsidRPr="000725A4" w:rsidRDefault="00EE4178" w:rsidP="00E5056E">
            <w:pPr>
              <w:rPr>
                <w:bCs/>
                <w:szCs w:val="18"/>
              </w:rPr>
            </w:pPr>
            <w:permStart w:id="188967893" w:edGrp="everyone"/>
            <w:permEnd w:id="188967893"/>
          </w:p>
        </w:tc>
      </w:tr>
    </w:tbl>
    <w:p w14:paraId="722BB98B" w14:textId="77777777" w:rsidR="00EE4178" w:rsidRPr="000725A4" w:rsidRDefault="00EE4178" w:rsidP="00EE4178">
      <w:pPr>
        <w:spacing w:line="80" w:lineRule="exact"/>
        <w:rPr>
          <w:bCs/>
          <w:szCs w:val="18"/>
        </w:rPr>
      </w:pPr>
    </w:p>
    <w:p w14:paraId="654207F6" w14:textId="32B77750" w:rsidR="00EE4178" w:rsidRPr="000725A4" w:rsidRDefault="00EE4178" w:rsidP="00EE4178">
      <w:pPr>
        <w:pStyle w:val="Kop2"/>
        <w:numPr>
          <w:ilvl w:val="0"/>
          <w:numId w:val="6"/>
        </w:numPr>
        <w:ind w:left="567" w:hanging="567"/>
      </w:pPr>
      <w:r w:rsidRPr="000725A4">
        <w:t>Company measures: Due diligence process</w:t>
      </w:r>
    </w:p>
    <w:p w14:paraId="231336BA" w14:textId="77777777" w:rsidR="00EE4178" w:rsidRPr="000725A4" w:rsidRDefault="00EE4178" w:rsidP="00EE4178">
      <w:pPr>
        <w:pStyle w:val="Lijstalinea"/>
        <w:spacing w:line="240" w:lineRule="exact"/>
        <w:ind w:left="567" w:hanging="567"/>
        <w:rPr>
          <w:rFonts w:ascii="Verdana" w:hAnsi="Verdana"/>
          <w:bCs/>
          <w:sz w:val="18"/>
          <w:szCs w:val="18"/>
        </w:rPr>
      </w:pPr>
      <w:r w:rsidRPr="000725A4">
        <w:rPr>
          <w:rFonts w:ascii="Verdana" w:hAnsi="Verdana"/>
          <w:bCs/>
          <w:sz w:val="18"/>
          <w:szCs w:val="18"/>
        </w:rPr>
        <w:t>A.</w:t>
      </w:r>
      <w:r w:rsidRPr="000725A4">
        <w:rPr>
          <w:rFonts w:ascii="Verdana" w:hAnsi="Verdana"/>
          <w:bCs/>
          <w:sz w:val="18"/>
          <w:szCs w:val="18"/>
        </w:rPr>
        <w:tab/>
        <w:t>Question for companies involved in the project</w:t>
      </w:r>
    </w:p>
    <w:p w14:paraId="332733E5" w14:textId="77777777"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What have you learnt about the relation between your business practices and the identified CSR risks?</w:t>
      </w:r>
    </w:p>
    <w:p w14:paraId="01FEA61F" w14:textId="77777777"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Did or will this lead to actual changes in company processes and procedures?</w:t>
      </w:r>
    </w:p>
    <w:p w14:paraId="1EEE54D8" w14:textId="2137A325"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If so, please describe these changes.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EE4178" w:rsidRPr="000725A4" w14:paraId="175392E5"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839AAA0" w14:textId="77777777" w:rsidR="00EE4178" w:rsidRPr="000725A4" w:rsidRDefault="00EE4178" w:rsidP="00E5056E">
            <w:pPr>
              <w:rPr>
                <w:bCs/>
                <w:szCs w:val="18"/>
              </w:rPr>
            </w:pPr>
            <w:permStart w:id="356661572" w:edGrp="everyone"/>
            <w:permEnd w:id="356661572"/>
          </w:p>
        </w:tc>
      </w:tr>
    </w:tbl>
    <w:p w14:paraId="7C371BB4" w14:textId="77777777" w:rsidR="00EE4178" w:rsidRPr="000725A4" w:rsidRDefault="00EE4178" w:rsidP="00EE4178">
      <w:pPr>
        <w:spacing w:line="80" w:lineRule="exact"/>
        <w:rPr>
          <w:bCs/>
          <w:szCs w:val="18"/>
        </w:rPr>
      </w:pPr>
    </w:p>
    <w:p w14:paraId="3F54491C" w14:textId="639A1742" w:rsidR="00EE4178" w:rsidRPr="000725A4" w:rsidRDefault="00EE4178" w:rsidP="00EE4178">
      <w:pPr>
        <w:pStyle w:val="Lijstalinea"/>
        <w:spacing w:line="240" w:lineRule="exact"/>
        <w:ind w:left="567" w:hanging="567"/>
        <w:rPr>
          <w:rFonts w:ascii="Verdana" w:hAnsi="Verdana"/>
          <w:bCs/>
          <w:sz w:val="18"/>
          <w:szCs w:val="18"/>
        </w:rPr>
      </w:pPr>
      <w:r w:rsidRPr="000725A4">
        <w:rPr>
          <w:rFonts w:ascii="Verdana" w:hAnsi="Verdana"/>
          <w:bCs/>
          <w:sz w:val="18"/>
          <w:szCs w:val="18"/>
        </w:rPr>
        <w:t>B.</w:t>
      </w:r>
      <w:r w:rsidRPr="000725A4">
        <w:rPr>
          <w:rFonts w:ascii="Verdana" w:hAnsi="Verdana"/>
          <w:bCs/>
          <w:sz w:val="18"/>
          <w:szCs w:val="18"/>
        </w:rPr>
        <w:tab/>
        <w:t>What steps have you taken to guarantee the sustainability and continuity of the interventions after the project funding has ended?</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EE4178" w:rsidRPr="000725A4" w14:paraId="64607782"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F85A039" w14:textId="77777777" w:rsidR="00EE4178" w:rsidRPr="000725A4" w:rsidRDefault="00EE4178" w:rsidP="00E5056E">
            <w:pPr>
              <w:rPr>
                <w:bCs/>
                <w:szCs w:val="18"/>
              </w:rPr>
            </w:pPr>
            <w:permStart w:id="1001932105" w:edGrp="everyone"/>
            <w:permEnd w:id="1001932105"/>
          </w:p>
        </w:tc>
      </w:tr>
    </w:tbl>
    <w:p w14:paraId="63D59708" w14:textId="77777777" w:rsidR="00EE4178" w:rsidRPr="000725A4" w:rsidRDefault="00EE4178" w:rsidP="00EE4178">
      <w:pPr>
        <w:spacing w:line="80" w:lineRule="exact"/>
        <w:rPr>
          <w:bCs/>
          <w:szCs w:val="18"/>
        </w:rPr>
      </w:pPr>
    </w:p>
    <w:p w14:paraId="2D038C57" w14:textId="77777777" w:rsidR="00EE4178" w:rsidRPr="000725A4" w:rsidRDefault="00EE4178" w:rsidP="00EE4178">
      <w:pPr>
        <w:pStyle w:val="Lijstalinea"/>
        <w:spacing w:line="240" w:lineRule="exact"/>
        <w:ind w:left="567" w:hanging="567"/>
        <w:rPr>
          <w:rFonts w:ascii="Verdana" w:hAnsi="Verdana"/>
          <w:bCs/>
          <w:sz w:val="18"/>
          <w:szCs w:val="18"/>
        </w:rPr>
      </w:pPr>
      <w:r w:rsidRPr="000725A4">
        <w:rPr>
          <w:rFonts w:ascii="Verdana" w:hAnsi="Verdana"/>
          <w:bCs/>
          <w:sz w:val="18"/>
          <w:szCs w:val="18"/>
        </w:rPr>
        <w:t>C.</w:t>
      </w:r>
      <w:r w:rsidRPr="000725A4">
        <w:rPr>
          <w:rFonts w:ascii="Verdana" w:hAnsi="Verdana"/>
          <w:bCs/>
          <w:sz w:val="18"/>
          <w:szCs w:val="18"/>
        </w:rPr>
        <w:tab/>
        <w:t>Indicate how this project could potentially be replicated or scaled-up.</w:t>
      </w:r>
    </w:p>
    <w:p w14:paraId="7C2B9E79" w14:textId="77777777"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What is needed to do so?</w:t>
      </w:r>
    </w:p>
    <w:p w14:paraId="4522AF0E" w14:textId="306B82FE" w:rsidR="00EE4178" w:rsidRPr="000725A4" w:rsidRDefault="00EE4178" w:rsidP="00EE4178">
      <w:pPr>
        <w:pStyle w:val="Lijstalinea"/>
        <w:spacing w:line="240" w:lineRule="exact"/>
        <w:ind w:left="567"/>
        <w:rPr>
          <w:rFonts w:ascii="Verdana" w:hAnsi="Verdana"/>
          <w:bCs/>
          <w:sz w:val="18"/>
          <w:szCs w:val="18"/>
        </w:rPr>
      </w:pPr>
      <w:r w:rsidRPr="000725A4">
        <w:rPr>
          <w:rFonts w:ascii="Verdana" w:hAnsi="Verdana"/>
          <w:bCs/>
          <w:sz w:val="18"/>
          <w:szCs w:val="18"/>
        </w:rPr>
        <w:t>Do you plan to do so?</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EE4178" w:rsidRPr="000725A4" w14:paraId="19B400E5"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EA276CA" w14:textId="77777777" w:rsidR="00EE4178" w:rsidRPr="000725A4" w:rsidRDefault="00EE4178" w:rsidP="00E5056E">
            <w:pPr>
              <w:rPr>
                <w:bCs/>
                <w:szCs w:val="18"/>
              </w:rPr>
            </w:pPr>
            <w:permStart w:id="1784173385" w:edGrp="everyone"/>
            <w:permEnd w:id="1784173385"/>
          </w:p>
        </w:tc>
      </w:tr>
    </w:tbl>
    <w:p w14:paraId="29931F0B" w14:textId="4A87F01E" w:rsidR="00EE4178" w:rsidRPr="000725A4" w:rsidRDefault="00675466" w:rsidP="00EE4178">
      <w:pPr>
        <w:pStyle w:val="Kop2"/>
        <w:numPr>
          <w:ilvl w:val="0"/>
          <w:numId w:val="6"/>
        </w:numPr>
        <w:ind w:left="567" w:hanging="567"/>
      </w:pPr>
      <w:r w:rsidRPr="000725A4">
        <w:lastRenderedPageBreak/>
        <w:t>Financial reporting</w:t>
      </w:r>
    </w:p>
    <w:p w14:paraId="67913250" w14:textId="13ED986C" w:rsidR="00EE4178" w:rsidRPr="000725A4" w:rsidRDefault="00675466" w:rsidP="00675466">
      <w:pPr>
        <w:pStyle w:val="Lijstalinea"/>
        <w:spacing w:line="240" w:lineRule="exact"/>
        <w:ind w:left="567" w:hanging="567"/>
        <w:rPr>
          <w:rFonts w:ascii="Verdana" w:hAnsi="Verdana"/>
          <w:bCs/>
          <w:sz w:val="18"/>
          <w:szCs w:val="18"/>
        </w:rPr>
      </w:pPr>
      <w:r w:rsidRPr="000725A4">
        <w:rPr>
          <w:rFonts w:ascii="Verdana" w:hAnsi="Verdana"/>
          <w:bCs/>
          <w:sz w:val="18"/>
          <w:szCs w:val="18"/>
        </w:rPr>
        <w:t>A.</w:t>
      </w:r>
      <w:r w:rsidRPr="000725A4">
        <w:rPr>
          <w:rFonts w:ascii="Verdana" w:hAnsi="Verdana"/>
          <w:bCs/>
          <w:sz w:val="18"/>
          <w:szCs w:val="18"/>
        </w:rPr>
        <w:tab/>
        <w:t xml:space="preserve">Please fill out the costs per result in the annex </w:t>
      </w:r>
      <w:r w:rsidRPr="00454076">
        <w:rPr>
          <w:rFonts w:ascii="Verdana" w:hAnsi="Verdana"/>
          <w:b/>
          <w:sz w:val="18"/>
          <w:szCs w:val="18"/>
        </w:rPr>
        <w:t>Financial budget tool</w:t>
      </w:r>
      <w:r w:rsidRPr="000725A4">
        <w:rPr>
          <w:rFonts w:ascii="Verdana" w:hAnsi="Verdana"/>
          <w:bCs/>
          <w:sz w:val="18"/>
          <w:szCs w:val="18"/>
        </w:rPr>
        <w:t>. The costs must correspond with the results and budget following the (amended) grant decision.</w:t>
      </w:r>
    </w:p>
    <w:p w14:paraId="1C58A351" w14:textId="77777777" w:rsidR="00EE4178" w:rsidRPr="000725A4" w:rsidRDefault="00EE4178" w:rsidP="00675466">
      <w:pPr>
        <w:spacing w:line="240" w:lineRule="exact"/>
        <w:rPr>
          <w:bCs/>
          <w:szCs w:val="18"/>
        </w:rPr>
      </w:pPr>
    </w:p>
    <w:p w14:paraId="141320A1" w14:textId="77777777" w:rsidR="00675466" w:rsidRPr="000725A4" w:rsidRDefault="00675466" w:rsidP="00675466">
      <w:pPr>
        <w:pStyle w:val="Lijstalinea"/>
        <w:spacing w:line="240" w:lineRule="exact"/>
        <w:ind w:left="567" w:hanging="567"/>
        <w:rPr>
          <w:rFonts w:ascii="Verdana" w:hAnsi="Verdana"/>
          <w:bCs/>
          <w:sz w:val="18"/>
          <w:szCs w:val="18"/>
        </w:rPr>
      </w:pPr>
      <w:r w:rsidRPr="000725A4">
        <w:rPr>
          <w:rFonts w:ascii="Verdana" w:hAnsi="Verdana"/>
          <w:bCs/>
          <w:sz w:val="18"/>
          <w:szCs w:val="18"/>
        </w:rPr>
        <w:t>B.</w:t>
      </w:r>
      <w:r w:rsidRPr="000725A4">
        <w:rPr>
          <w:rFonts w:ascii="Verdana" w:hAnsi="Verdana"/>
          <w:bCs/>
          <w:sz w:val="18"/>
          <w:szCs w:val="18"/>
        </w:rPr>
        <w:tab/>
        <w:t xml:space="preserve">If the total costs (per budget line per result) differ from the approved budget in the (amended) grant decision by more than 25% and this change is higher than €2,000, please explain the difference below. </w:t>
      </w:r>
    </w:p>
    <w:p w14:paraId="73A2D4AC" w14:textId="3CD78D97" w:rsidR="00EE4178" w:rsidRPr="000725A4" w:rsidRDefault="00675466" w:rsidP="00675466">
      <w:pPr>
        <w:pStyle w:val="Lijstalinea"/>
        <w:spacing w:line="240" w:lineRule="exact"/>
        <w:ind w:left="567"/>
        <w:rPr>
          <w:rFonts w:ascii="Verdana" w:hAnsi="Verdana"/>
          <w:bCs/>
          <w:sz w:val="18"/>
          <w:szCs w:val="18"/>
        </w:rPr>
      </w:pPr>
      <w:r w:rsidRPr="000725A4">
        <w:rPr>
          <w:rFonts w:ascii="Verdana" w:hAnsi="Verdana"/>
          <w:bCs/>
          <w:sz w:val="18"/>
          <w:szCs w:val="18"/>
        </w:rPr>
        <w:t>Also, mention how this influences the project. Use the designated space in the financial budget tool to submit a budget change request for our approval.</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EE4178" w:rsidRPr="000725A4" w14:paraId="63CD3869"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8C5B568" w14:textId="77777777" w:rsidR="00EE4178" w:rsidRPr="000725A4" w:rsidRDefault="00EE4178" w:rsidP="00E5056E">
            <w:pPr>
              <w:rPr>
                <w:bCs/>
                <w:szCs w:val="18"/>
              </w:rPr>
            </w:pPr>
            <w:permStart w:id="1999596907" w:edGrp="everyone"/>
            <w:permEnd w:id="1999596907"/>
          </w:p>
        </w:tc>
      </w:tr>
    </w:tbl>
    <w:p w14:paraId="1969E7B6" w14:textId="306E6465" w:rsidR="00EE4178" w:rsidRPr="000725A4" w:rsidRDefault="00675466" w:rsidP="00EE4178">
      <w:pPr>
        <w:pStyle w:val="Kop2"/>
        <w:numPr>
          <w:ilvl w:val="0"/>
          <w:numId w:val="6"/>
        </w:numPr>
        <w:ind w:left="567" w:hanging="567"/>
      </w:pPr>
      <w:r w:rsidRPr="000725A4">
        <w:t>Media, communication and remarks</w:t>
      </w:r>
    </w:p>
    <w:p w14:paraId="4965A98F" w14:textId="77777777" w:rsidR="00675466" w:rsidRPr="000725A4" w:rsidRDefault="00675466" w:rsidP="00675466">
      <w:pPr>
        <w:pStyle w:val="Lijstalinea"/>
        <w:spacing w:line="240" w:lineRule="exact"/>
        <w:ind w:left="567" w:hanging="567"/>
        <w:rPr>
          <w:rFonts w:ascii="Verdana" w:hAnsi="Verdana"/>
          <w:bCs/>
          <w:sz w:val="18"/>
          <w:szCs w:val="18"/>
        </w:rPr>
      </w:pPr>
      <w:r w:rsidRPr="000725A4">
        <w:rPr>
          <w:rFonts w:ascii="Verdana" w:hAnsi="Verdana"/>
          <w:bCs/>
          <w:sz w:val="18"/>
          <w:szCs w:val="18"/>
        </w:rPr>
        <w:t>A.</w:t>
      </w:r>
      <w:r w:rsidRPr="000725A4">
        <w:rPr>
          <w:rFonts w:ascii="Verdana" w:hAnsi="Verdana"/>
          <w:bCs/>
          <w:sz w:val="18"/>
          <w:szCs w:val="18"/>
        </w:rPr>
        <w:tab/>
        <w:t>We ask you to communicate regularly with external stakeholders on the project activities.</w:t>
      </w:r>
    </w:p>
    <w:p w14:paraId="4B2E6320" w14:textId="5C26AE5C" w:rsidR="00EE4178" w:rsidRPr="000725A4" w:rsidRDefault="00675466" w:rsidP="00675466">
      <w:pPr>
        <w:pStyle w:val="Lijstalinea"/>
        <w:spacing w:line="240" w:lineRule="exact"/>
        <w:ind w:left="567"/>
        <w:rPr>
          <w:rFonts w:ascii="Verdana" w:hAnsi="Verdana"/>
          <w:bCs/>
          <w:sz w:val="18"/>
          <w:szCs w:val="18"/>
        </w:rPr>
      </w:pPr>
      <w:r w:rsidRPr="000725A4">
        <w:rPr>
          <w:rFonts w:ascii="Verdana" w:hAnsi="Verdana"/>
          <w:bCs/>
          <w:sz w:val="18"/>
          <w:szCs w:val="18"/>
        </w:rPr>
        <w:t>Please submit any links to news articles, videos, social media or other forms of communication you have published.</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EE4178" w:rsidRPr="000725A4" w14:paraId="315A807C"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D9D9499" w14:textId="77777777" w:rsidR="00EE4178" w:rsidRPr="000725A4" w:rsidRDefault="00EE4178" w:rsidP="00E5056E">
            <w:pPr>
              <w:rPr>
                <w:bCs/>
                <w:szCs w:val="18"/>
              </w:rPr>
            </w:pPr>
            <w:permStart w:id="75573136" w:edGrp="everyone"/>
            <w:permEnd w:id="75573136"/>
          </w:p>
        </w:tc>
      </w:tr>
    </w:tbl>
    <w:p w14:paraId="77FFD2C9" w14:textId="77777777" w:rsidR="00EE4178" w:rsidRPr="000725A4" w:rsidRDefault="00EE4178" w:rsidP="00EE4178">
      <w:pPr>
        <w:spacing w:line="80" w:lineRule="exact"/>
        <w:rPr>
          <w:bCs/>
          <w:szCs w:val="18"/>
        </w:rPr>
      </w:pPr>
    </w:p>
    <w:p w14:paraId="225C972F" w14:textId="2371679F" w:rsidR="00EE4178" w:rsidRPr="000725A4" w:rsidRDefault="00675466" w:rsidP="00675466">
      <w:pPr>
        <w:pStyle w:val="Lijstalinea"/>
        <w:spacing w:line="240" w:lineRule="exact"/>
        <w:ind w:left="567" w:hanging="567"/>
        <w:rPr>
          <w:rFonts w:ascii="Verdana" w:hAnsi="Verdana"/>
          <w:bCs/>
          <w:sz w:val="18"/>
          <w:szCs w:val="18"/>
        </w:rPr>
      </w:pPr>
      <w:r w:rsidRPr="000725A4">
        <w:rPr>
          <w:rFonts w:ascii="Verdana" w:hAnsi="Verdana"/>
          <w:bCs/>
          <w:sz w:val="18"/>
          <w:szCs w:val="18"/>
        </w:rPr>
        <w:t>B.</w:t>
      </w:r>
      <w:r w:rsidRPr="000725A4">
        <w:rPr>
          <w:rFonts w:ascii="Verdana" w:hAnsi="Verdana"/>
          <w:bCs/>
          <w:sz w:val="18"/>
          <w:szCs w:val="18"/>
        </w:rPr>
        <w:tab/>
        <w:t>If you have any other remarks regarding the project, please state them here.</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EE4178" w:rsidRPr="000725A4" w14:paraId="5FEE998A"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520A1DE" w14:textId="77777777" w:rsidR="00EE4178" w:rsidRPr="000725A4" w:rsidRDefault="00EE4178" w:rsidP="00E5056E">
            <w:pPr>
              <w:rPr>
                <w:bCs/>
                <w:szCs w:val="18"/>
              </w:rPr>
            </w:pPr>
            <w:permStart w:id="1925872067" w:edGrp="everyone"/>
            <w:permEnd w:id="1925872067"/>
          </w:p>
        </w:tc>
      </w:tr>
    </w:tbl>
    <w:p w14:paraId="3C7708D9" w14:textId="087E3073" w:rsidR="00675466" w:rsidRPr="000725A4" w:rsidRDefault="00675466" w:rsidP="00675466">
      <w:pPr>
        <w:pStyle w:val="Kop2"/>
        <w:numPr>
          <w:ilvl w:val="0"/>
          <w:numId w:val="6"/>
        </w:numPr>
        <w:ind w:left="567" w:hanging="567"/>
      </w:pPr>
      <w:r w:rsidRPr="000725A4">
        <w:t>Declaration and signatur</w:t>
      </w:r>
      <w:r w:rsidR="00D02237" w:rsidRPr="000725A4">
        <w:t>e</w:t>
      </w:r>
    </w:p>
    <w:p w14:paraId="5F7D327B" w14:textId="1C09B28B" w:rsidR="00146E4E" w:rsidRPr="000725A4" w:rsidRDefault="00675466" w:rsidP="00146E4E">
      <w:pPr>
        <w:spacing w:line="240" w:lineRule="exact"/>
        <w:rPr>
          <w:bCs/>
          <w:szCs w:val="18"/>
        </w:rPr>
      </w:pPr>
      <w:r w:rsidRPr="000725A4">
        <w:rPr>
          <w:bCs/>
          <w:szCs w:val="18"/>
        </w:rPr>
        <w:t>By signing this final report, the lead party declares that the information in this report (and its annexes) is accurate and complete and fulfils the conditions agreed in the (amended) grant decision.</w:t>
      </w:r>
    </w:p>
    <w:p w14:paraId="4F4791A5" w14:textId="77777777" w:rsidR="00146E4E" w:rsidRPr="000725A4" w:rsidRDefault="00146E4E" w:rsidP="00146E4E">
      <w:pPr>
        <w:spacing w:line="240" w:lineRule="exact"/>
        <w:rPr>
          <w:bCs/>
          <w:szCs w:val="18"/>
        </w:rPr>
      </w:pPr>
    </w:p>
    <w:p w14:paraId="6EB56C9B" w14:textId="45158BDD" w:rsidR="00146E4E" w:rsidRPr="000725A4" w:rsidRDefault="00675466" w:rsidP="00675466">
      <w:pPr>
        <w:rPr>
          <w:bCs/>
          <w:szCs w:val="18"/>
        </w:rPr>
      </w:pPr>
      <w:r w:rsidRPr="000725A4">
        <w:rPr>
          <w:bCs/>
          <w:szCs w:val="18"/>
        </w:rPr>
        <w:t>Organisation</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146E4E" w:rsidRPr="000725A4" w14:paraId="49191114"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11476A9" w14:textId="3293E051" w:rsidR="00146E4E" w:rsidRPr="000725A4" w:rsidRDefault="00146E4E" w:rsidP="00E5056E">
            <w:pPr>
              <w:rPr>
                <w:bCs/>
                <w:szCs w:val="18"/>
              </w:rPr>
            </w:pPr>
            <w:permStart w:id="1627553442" w:edGrp="everyone"/>
            <w:permEnd w:id="1627553442"/>
          </w:p>
        </w:tc>
      </w:tr>
    </w:tbl>
    <w:p w14:paraId="61B10461" w14:textId="77777777" w:rsidR="00146E4E" w:rsidRPr="000725A4" w:rsidRDefault="00146E4E" w:rsidP="00146E4E">
      <w:pPr>
        <w:spacing w:line="80" w:lineRule="exact"/>
      </w:pPr>
    </w:p>
    <w:p w14:paraId="5F01EE74" w14:textId="063945E2" w:rsidR="00146E4E" w:rsidRPr="000725A4" w:rsidRDefault="00146E4E" w:rsidP="00675466">
      <w:pPr>
        <w:rPr>
          <w:szCs w:val="18"/>
        </w:rPr>
      </w:pPr>
      <w:r w:rsidRPr="000725A4">
        <w:rPr>
          <w:szCs w:val="18"/>
        </w:rPr>
        <w:t xml:space="preserve">Name </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146E4E" w:rsidRPr="000725A4" w14:paraId="0BCD3D78"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825C396" w14:textId="77777777" w:rsidR="00146E4E" w:rsidRPr="000725A4" w:rsidRDefault="00146E4E" w:rsidP="00E5056E">
            <w:pPr>
              <w:rPr>
                <w:bCs/>
                <w:szCs w:val="18"/>
              </w:rPr>
            </w:pPr>
            <w:permStart w:id="1020090201" w:edGrp="everyone"/>
            <w:permEnd w:id="1020090201"/>
          </w:p>
        </w:tc>
      </w:tr>
    </w:tbl>
    <w:p w14:paraId="5BBBCE41" w14:textId="77777777" w:rsidR="00146E4E" w:rsidRPr="000725A4" w:rsidRDefault="00146E4E" w:rsidP="00146E4E">
      <w:pPr>
        <w:spacing w:line="80" w:lineRule="exact"/>
        <w:rPr>
          <w:rFonts w:ascii="RijksoverheidSerif" w:hAnsi="RijksoverheidSerif"/>
          <w:sz w:val="20"/>
          <w:szCs w:val="20"/>
        </w:rPr>
      </w:pPr>
    </w:p>
    <w:p w14:paraId="4EE46D27" w14:textId="12A8EBBB" w:rsidR="00146E4E" w:rsidRPr="000725A4" w:rsidRDefault="00675466" w:rsidP="00675466">
      <w:pPr>
        <w:spacing w:line="240" w:lineRule="exact"/>
        <w:rPr>
          <w:bCs/>
          <w:szCs w:val="18"/>
        </w:rPr>
      </w:pPr>
      <w:r w:rsidRPr="000725A4">
        <w:rPr>
          <w:bCs/>
          <w:szCs w:val="18"/>
        </w:rPr>
        <w:t>Position</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146E4E" w:rsidRPr="000725A4" w14:paraId="206F7964"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C3C4D55" w14:textId="77777777" w:rsidR="00146E4E" w:rsidRPr="000725A4" w:rsidRDefault="00146E4E" w:rsidP="00E5056E">
            <w:pPr>
              <w:rPr>
                <w:bCs/>
                <w:szCs w:val="18"/>
              </w:rPr>
            </w:pPr>
            <w:permStart w:id="1711242904" w:edGrp="everyone"/>
            <w:permEnd w:id="1711242904"/>
          </w:p>
        </w:tc>
      </w:tr>
    </w:tbl>
    <w:p w14:paraId="6F90BE0D" w14:textId="77777777" w:rsidR="00146E4E" w:rsidRPr="000725A4" w:rsidRDefault="00146E4E" w:rsidP="00146E4E">
      <w:pPr>
        <w:spacing w:line="80" w:lineRule="exact"/>
        <w:ind w:left="567" w:hanging="567"/>
        <w:rPr>
          <w:bCs/>
          <w:szCs w:val="18"/>
        </w:rPr>
      </w:pPr>
    </w:p>
    <w:p w14:paraId="1ED7F8ED" w14:textId="5349F532" w:rsidR="00146E4E" w:rsidRPr="000725A4" w:rsidRDefault="00675466" w:rsidP="00675466">
      <w:pPr>
        <w:rPr>
          <w:bCs/>
          <w:szCs w:val="18"/>
        </w:rPr>
      </w:pPr>
      <w:r w:rsidRPr="000725A4">
        <w:rPr>
          <w:bCs/>
          <w:szCs w:val="18"/>
        </w:rPr>
        <w:t>Date</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146E4E" w:rsidRPr="000725A4" w14:paraId="5A03D7D3" w14:textId="77777777" w:rsidTr="00E5056E">
        <w:trPr>
          <w:trHeight w:val="28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E756DD8" w14:textId="77777777" w:rsidR="00146E4E" w:rsidRPr="000725A4" w:rsidRDefault="00146E4E" w:rsidP="00E5056E">
            <w:pPr>
              <w:rPr>
                <w:bCs/>
                <w:szCs w:val="18"/>
              </w:rPr>
            </w:pPr>
            <w:permStart w:id="1861370216" w:edGrp="everyone"/>
            <w:permEnd w:id="1861370216"/>
          </w:p>
        </w:tc>
      </w:tr>
    </w:tbl>
    <w:p w14:paraId="607BAA1E" w14:textId="77777777" w:rsidR="00146E4E" w:rsidRPr="000725A4" w:rsidRDefault="00146E4E" w:rsidP="00146E4E">
      <w:pPr>
        <w:spacing w:line="80" w:lineRule="exact"/>
      </w:pPr>
    </w:p>
    <w:p w14:paraId="033A3365" w14:textId="066D9F47" w:rsidR="00146E4E" w:rsidRPr="000725A4" w:rsidRDefault="00675466" w:rsidP="00675466">
      <w:pPr>
        <w:rPr>
          <w:szCs w:val="18"/>
        </w:rPr>
      </w:pPr>
      <w:r w:rsidRPr="000725A4">
        <w:rPr>
          <w:szCs w:val="18"/>
        </w:rPr>
        <w:t>Signature</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146E4E" w:rsidRPr="000725A4" w14:paraId="20B22A4D" w14:textId="77777777" w:rsidTr="00786DFA">
        <w:trPr>
          <w:trHeight w:val="68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AD24BC8" w14:textId="77777777" w:rsidR="00146E4E" w:rsidRPr="000725A4" w:rsidRDefault="00146E4E" w:rsidP="00E5056E">
            <w:pPr>
              <w:rPr>
                <w:bCs/>
                <w:szCs w:val="18"/>
              </w:rPr>
            </w:pPr>
            <w:permStart w:id="1031145096" w:edGrp="everyone"/>
            <w:permEnd w:id="1031145096"/>
          </w:p>
        </w:tc>
      </w:tr>
    </w:tbl>
    <w:p w14:paraId="6E0D9314" w14:textId="77777777" w:rsidR="00146E4E" w:rsidRDefault="00146E4E" w:rsidP="00146E4E">
      <w:pPr>
        <w:spacing w:line="80" w:lineRule="exact"/>
      </w:pPr>
    </w:p>
    <w:sectPr w:rsidR="00146E4E" w:rsidSect="00C50196">
      <w:headerReference w:type="even" r:id="rId11"/>
      <w:headerReference w:type="default" r:id="rId12"/>
      <w:footerReference w:type="even" r:id="rId13"/>
      <w:footerReference w:type="default" r:id="rId14"/>
      <w:footerReference w:type="first" r:id="rId15"/>
      <w:pgSz w:w="11906" w:h="16838" w:code="9"/>
      <w:pgMar w:top="1418" w:right="1134" w:bottom="907" w:left="1134" w:header="709"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3C2F" w14:textId="77777777" w:rsidR="00394B20" w:rsidRPr="000725A4" w:rsidRDefault="00394B20">
      <w:r w:rsidRPr="000725A4">
        <w:separator/>
      </w:r>
    </w:p>
    <w:p w14:paraId="6C29B0C3" w14:textId="77777777" w:rsidR="00394B20" w:rsidRPr="000725A4" w:rsidRDefault="00394B20"/>
  </w:endnote>
  <w:endnote w:type="continuationSeparator" w:id="0">
    <w:p w14:paraId="3E3662D2" w14:textId="77777777" w:rsidR="00394B20" w:rsidRPr="000725A4" w:rsidRDefault="00394B20">
      <w:r w:rsidRPr="000725A4">
        <w:continuationSeparator/>
      </w:r>
    </w:p>
    <w:p w14:paraId="4779DFC4" w14:textId="77777777" w:rsidR="00394B20" w:rsidRPr="000725A4" w:rsidRDefault="00394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ijksoverheidSerif">
    <w:panose1 w:val="02000506060000020004"/>
    <w:charset w:val="00"/>
    <w:family w:val="auto"/>
    <w:pitch w:val="variable"/>
    <w:sig w:usb0="A00000AF" w:usb1="4000204B" w:usb2="00000000" w:usb3="00000000" w:csb0="0000009B" w:csb1="00000000"/>
  </w:font>
  <w:font w:name="RijksoverheidSansTextTT-Regular">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6A6E" w14:textId="5BE40823" w:rsidR="00427195" w:rsidRPr="000725A4" w:rsidRDefault="00427195">
    <w:pPr>
      <w:pStyle w:val="Voettekst"/>
    </w:pPr>
  </w:p>
  <w:p w14:paraId="76A6BE8C" w14:textId="77777777" w:rsidR="00427195" w:rsidRPr="000725A4" w:rsidRDefault="00427195"/>
  <w:tbl>
    <w:tblPr>
      <w:tblStyle w:val="Tabelrasterlicht"/>
      <w:tblW w:w="9900" w:type="dxa"/>
      <w:tblLayout w:type="fixed"/>
      <w:tblLook w:val="0020" w:firstRow="1" w:lastRow="0" w:firstColumn="0" w:lastColumn="0" w:noHBand="0" w:noVBand="0"/>
    </w:tblPr>
    <w:tblGrid>
      <w:gridCol w:w="7752"/>
      <w:gridCol w:w="2148"/>
    </w:tblGrid>
    <w:tr w:rsidR="00427195" w:rsidRPr="000725A4" w14:paraId="228BE638" w14:textId="77777777" w:rsidTr="00D279DE">
      <w:trPr>
        <w:trHeight w:hRule="exact" w:val="240"/>
      </w:trPr>
      <w:tc>
        <w:tcPr>
          <w:tcW w:w="7752" w:type="dxa"/>
        </w:tcPr>
        <w:p w14:paraId="75E8F0B9" w14:textId="77777777" w:rsidR="00427195" w:rsidRPr="000725A4" w:rsidRDefault="00427195">
          <w:pPr>
            <w:pStyle w:val="Huisstijl-Rubricering"/>
            <w:rPr>
              <w:noProof w:val="0"/>
            </w:rPr>
          </w:pPr>
          <w:r w:rsidRPr="000725A4">
            <w:rPr>
              <w:noProof w:val="0"/>
            </w:rPr>
            <w:t>VERTROUWELIJK</w:t>
          </w:r>
        </w:p>
      </w:tc>
      <w:tc>
        <w:tcPr>
          <w:tcW w:w="2148" w:type="dxa"/>
        </w:tcPr>
        <w:p w14:paraId="0467F0C2" w14:textId="77777777" w:rsidR="00427195" w:rsidRPr="000725A4" w:rsidRDefault="00427195">
          <w:pPr>
            <w:pStyle w:val="Huisstijl-Paginanummering"/>
            <w:rPr>
              <w:noProof w:val="0"/>
            </w:rPr>
          </w:pPr>
          <w:r w:rsidRPr="000725A4">
            <w:rPr>
              <w:rStyle w:val="Huisstijl-GegevenCharChar"/>
              <w:noProof w:val="0"/>
              <w:lang w:val="en-GB"/>
            </w:rPr>
            <w:t xml:space="preserve">Pagina </w:t>
          </w:r>
          <w:r w:rsidRPr="000725A4">
            <w:rPr>
              <w:rStyle w:val="Huisstijl-GegevenCharChar"/>
              <w:noProof w:val="0"/>
              <w:lang w:val="en-GB"/>
            </w:rPr>
            <w:fldChar w:fldCharType="begin"/>
          </w:r>
          <w:r w:rsidRPr="000725A4">
            <w:rPr>
              <w:rStyle w:val="Huisstijl-GegevenCharChar"/>
              <w:noProof w:val="0"/>
              <w:lang w:val="en-GB"/>
            </w:rPr>
            <w:instrText xml:space="preserve"> PAGE   \* MERGEFORMAT </w:instrText>
          </w:r>
          <w:r w:rsidRPr="000725A4">
            <w:rPr>
              <w:rStyle w:val="Huisstijl-GegevenCharChar"/>
              <w:noProof w:val="0"/>
              <w:lang w:val="en-GB"/>
            </w:rPr>
            <w:fldChar w:fldCharType="separate"/>
          </w:r>
          <w:r w:rsidRPr="000725A4">
            <w:rPr>
              <w:rStyle w:val="Huisstijl-GegevenCharChar"/>
              <w:noProof w:val="0"/>
              <w:lang w:val="en-GB"/>
            </w:rPr>
            <w:t>2</w:t>
          </w:r>
          <w:r w:rsidRPr="000725A4">
            <w:rPr>
              <w:rStyle w:val="Huisstijl-GegevenCharChar"/>
              <w:noProof w:val="0"/>
              <w:lang w:val="en-GB"/>
            </w:rPr>
            <w:fldChar w:fldCharType="end"/>
          </w:r>
          <w:r w:rsidRPr="000725A4">
            <w:rPr>
              <w:rStyle w:val="Huisstijl-GegevenCharChar"/>
              <w:noProof w:val="0"/>
              <w:lang w:val="en-GB"/>
            </w:rPr>
            <w:t xml:space="preserve"> van</w:t>
          </w:r>
          <w:r w:rsidRPr="000725A4">
            <w:rPr>
              <w:noProof w:val="0"/>
            </w:rPr>
            <w:t xml:space="preserve"> </w:t>
          </w:r>
          <w:r w:rsidRPr="000725A4">
            <w:rPr>
              <w:noProof w:val="0"/>
            </w:rPr>
            <w:fldChar w:fldCharType="begin"/>
          </w:r>
          <w:r w:rsidRPr="000725A4">
            <w:rPr>
              <w:noProof w:val="0"/>
            </w:rPr>
            <w:instrText xml:space="preserve"> NUMPAGES   \* MERGEFORMAT </w:instrText>
          </w:r>
          <w:r w:rsidRPr="000725A4">
            <w:rPr>
              <w:noProof w:val="0"/>
            </w:rPr>
            <w:fldChar w:fldCharType="separate"/>
          </w:r>
          <w:r w:rsidRPr="000725A4">
            <w:rPr>
              <w:noProof w:val="0"/>
            </w:rPr>
            <w:t>1</w:t>
          </w:r>
          <w:r w:rsidRPr="000725A4">
            <w:rPr>
              <w:noProof w:val="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40526"/>
      <w:docPartObj>
        <w:docPartGallery w:val="Page Numbers (Bottom of Page)"/>
        <w:docPartUnique/>
      </w:docPartObj>
    </w:sdtPr>
    <w:sdtEndPr/>
    <w:sdtContent>
      <w:sdt>
        <w:sdtPr>
          <w:id w:val="29998531"/>
          <w:docPartObj>
            <w:docPartGallery w:val="Page Numbers (Top of Page)"/>
            <w:docPartUnique/>
          </w:docPartObj>
        </w:sdtPr>
        <w:sdtEndPr/>
        <w:sdtContent>
          <w:p w14:paraId="28D734BE" w14:textId="6CA93BE3" w:rsidR="004D0AC9" w:rsidRPr="000725A4" w:rsidRDefault="0062672D" w:rsidP="0062672D">
            <w:pPr>
              <w:pStyle w:val="Voettekst"/>
            </w:pPr>
            <w:r w:rsidRPr="000725A4">
              <w:rPr>
                <w:sz w:val="16"/>
                <w:szCs w:val="16"/>
              </w:rPr>
              <w:t>Vers</w:t>
            </w:r>
            <w:r w:rsidR="00D02237" w:rsidRPr="000725A4">
              <w:rPr>
                <w:sz w:val="16"/>
                <w:szCs w:val="16"/>
              </w:rPr>
              <w:t xml:space="preserve">ion </w:t>
            </w:r>
            <w:r w:rsidR="0091695A" w:rsidRPr="000725A4">
              <w:rPr>
                <w:sz w:val="16"/>
                <w:szCs w:val="16"/>
              </w:rPr>
              <w:t>jun</w:t>
            </w:r>
            <w:r w:rsidR="00D02237" w:rsidRPr="000725A4">
              <w:rPr>
                <w:sz w:val="16"/>
                <w:szCs w:val="16"/>
              </w:rPr>
              <w:t>e</w:t>
            </w:r>
            <w:r w:rsidR="0091695A" w:rsidRPr="000725A4">
              <w:rPr>
                <w:sz w:val="16"/>
                <w:szCs w:val="16"/>
              </w:rPr>
              <w:t xml:space="preserve"> </w:t>
            </w:r>
            <w:r w:rsidRPr="000725A4">
              <w:rPr>
                <w:sz w:val="16"/>
                <w:szCs w:val="16"/>
              </w:rPr>
              <w:t>2025</w:t>
            </w:r>
            <w:r w:rsidRPr="000725A4">
              <w:rPr>
                <w:sz w:val="16"/>
                <w:szCs w:val="16"/>
              </w:rPr>
              <w:tab/>
            </w:r>
            <w:r w:rsidRPr="000725A4">
              <w:rPr>
                <w:sz w:val="16"/>
                <w:szCs w:val="16"/>
              </w:rPr>
              <w:tab/>
            </w:r>
            <w:r w:rsidR="004D0AC9" w:rsidRPr="000725A4">
              <w:rPr>
                <w:sz w:val="16"/>
                <w:szCs w:val="16"/>
              </w:rPr>
              <w:t>Pa</w:t>
            </w:r>
            <w:r w:rsidRPr="000725A4">
              <w:rPr>
                <w:sz w:val="16"/>
                <w:szCs w:val="16"/>
              </w:rPr>
              <w:t>g</w:t>
            </w:r>
            <w:r w:rsidR="00D02237" w:rsidRPr="000725A4">
              <w:rPr>
                <w:sz w:val="16"/>
                <w:szCs w:val="16"/>
              </w:rPr>
              <w:t>e</w:t>
            </w:r>
            <w:r w:rsidR="004D0AC9" w:rsidRPr="000725A4">
              <w:rPr>
                <w:sz w:val="16"/>
                <w:szCs w:val="16"/>
              </w:rPr>
              <w:t xml:space="preserve"> </w:t>
            </w:r>
            <w:r w:rsidR="004D0AC9" w:rsidRPr="000725A4">
              <w:rPr>
                <w:b/>
                <w:bCs/>
                <w:sz w:val="16"/>
                <w:szCs w:val="16"/>
              </w:rPr>
              <w:fldChar w:fldCharType="begin"/>
            </w:r>
            <w:r w:rsidR="004D0AC9" w:rsidRPr="000725A4">
              <w:rPr>
                <w:b/>
                <w:bCs/>
                <w:sz w:val="16"/>
                <w:szCs w:val="16"/>
              </w:rPr>
              <w:instrText>PAGE</w:instrText>
            </w:r>
            <w:r w:rsidR="004D0AC9" w:rsidRPr="000725A4">
              <w:rPr>
                <w:b/>
                <w:bCs/>
                <w:sz w:val="16"/>
                <w:szCs w:val="16"/>
              </w:rPr>
              <w:fldChar w:fldCharType="separate"/>
            </w:r>
            <w:r w:rsidR="004D0AC9" w:rsidRPr="000725A4">
              <w:rPr>
                <w:b/>
                <w:bCs/>
                <w:sz w:val="16"/>
                <w:szCs w:val="16"/>
              </w:rPr>
              <w:t>2</w:t>
            </w:r>
            <w:r w:rsidR="004D0AC9" w:rsidRPr="000725A4">
              <w:rPr>
                <w:b/>
                <w:bCs/>
                <w:sz w:val="16"/>
                <w:szCs w:val="16"/>
              </w:rPr>
              <w:fldChar w:fldCharType="end"/>
            </w:r>
            <w:r w:rsidR="004D0AC9" w:rsidRPr="000725A4">
              <w:rPr>
                <w:sz w:val="16"/>
                <w:szCs w:val="16"/>
              </w:rPr>
              <w:t xml:space="preserve"> </w:t>
            </w:r>
            <w:r w:rsidR="00D02237" w:rsidRPr="000725A4">
              <w:rPr>
                <w:sz w:val="16"/>
                <w:szCs w:val="16"/>
              </w:rPr>
              <w:t>of</w:t>
            </w:r>
            <w:r w:rsidR="004D0AC9" w:rsidRPr="000725A4">
              <w:rPr>
                <w:sz w:val="16"/>
                <w:szCs w:val="16"/>
              </w:rPr>
              <w:t xml:space="preserve"> </w:t>
            </w:r>
            <w:r w:rsidR="004D0AC9" w:rsidRPr="000725A4">
              <w:rPr>
                <w:b/>
                <w:bCs/>
                <w:sz w:val="16"/>
                <w:szCs w:val="16"/>
              </w:rPr>
              <w:fldChar w:fldCharType="begin"/>
            </w:r>
            <w:r w:rsidR="004D0AC9" w:rsidRPr="000725A4">
              <w:rPr>
                <w:b/>
                <w:bCs/>
                <w:sz w:val="16"/>
                <w:szCs w:val="16"/>
              </w:rPr>
              <w:instrText>NUMPAGES</w:instrText>
            </w:r>
            <w:r w:rsidR="004D0AC9" w:rsidRPr="000725A4">
              <w:rPr>
                <w:b/>
                <w:bCs/>
                <w:sz w:val="16"/>
                <w:szCs w:val="16"/>
              </w:rPr>
              <w:fldChar w:fldCharType="separate"/>
            </w:r>
            <w:r w:rsidR="004D0AC9" w:rsidRPr="000725A4">
              <w:rPr>
                <w:b/>
                <w:bCs/>
                <w:sz w:val="16"/>
                <w:szCs w:val="16"/>
              </w:rPr>
              <w:t>2</w:t>
            </w:r>
            <w:r w:rsidR="004D0AC9" w:rsidRPr="000725A4">
              <w:rPr>
                <w:b/>
                <w:bCs/>
                <w:sz w:val="16"/>
                <w:szCs w:val="16"/>
              </w:rPr>
              <w:fldChar w:fldCharType="end"/>
            </w:r>
          </w:p>
        </w:sdtContent>
      </w:sdt>
    </w:sdtContent>
  </w:sdt>
  <w:p w14:paraId="1996F06A" w14:textId="50CAFF91" w:rsidR="00427195" w:rsidRPr="000725A4" w:rsidRDefault="0042719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704139"/>
      <w:docPartObj>
        <w:docPartGallery w:val="Page Numbers (Bottom of Page)"/>
        <w:docPartUnique/>
      </w:docPartObj>
    </w:sdtPr>
    <w:sdtEndPr/>
    <w:sdtContent>
      <w:sdt>
        <w:sdtPr>
          <w:id w:val="-1280798962"/>
          <w:docPartObj>
            <w:docPartGallery w:val="Page Numbers (Top of Page)"/>
            <w:docPartUnique/>
          </w:docPartObj>
        </w:sdtPr>
        <w:sdtEndPr/>
        <w:sdtContent>
          <w:p w14:paraId="2D7600AD" w14:textId="278D1A42" w:rsidR="004D0AC9" w:rsidRPr="000725A4" w:rsidRDefault="004D0AC9">
            <w:pPr>
              <w:pStyle w:val="Voettekst"/>
              <w:jc w:val="right"/>
            </w:pPr>
            <w:r w:rsidRPr="000725A4">
              <w:t xml:space="preserve">Pagina </w:t>
            </w:r>
            <w:r w:rsidRPr="000725A4">
              <w:rPr>
                <w:b/>
                <w:bCs/>
                <w:sz w:val="24"/>
              </w:rPr>
              <w:fldChar w:fldCharType="begin"/>
            </w:r>
            <w:r w:rsidRPr="000725A4">
              <w:rPr>
                <w:b/>
                <w:bCs/>
              </w:rPr>
              <w:instrText>PAGE</w:instrText>
            </w:r>
            <w:r w:rsidRPr="000725A4">
              <w:rPr>
                <w:b/>
                <w:bCs/>
                <w:sz w:val="24"/>
              </w:rPr>
              <w:fldChar w:fldCharType="separate"/>
            </w:r>
            <w:r w:rsidRPr="000725A4">
              <w:rPr>
                <w:b/>
                <w:bCs/>
              </w:rPr>
              <w:t>2</w:t>
            </w:r>
            <w:r w:rsidRPr="000725A4">
              <w:rPr>
                <w:b/>
                <w:bCs/>
                <w:sz w:val="24"/>
              </w:rPr>
              <w:fldChar w:fldCharType="end"/>
            </w:r>
            <w:r w:rsidRPr="000725A4">
              <w:t xml:space="preserve"> van </w:t>
            </w:r>
            <w:r w:rsidRPr="000725A4">
              <w:rPr>
                <w:b/>
                <w:bCs/>
                <w:sz w:val="24"/>
              </w:rPr>
              <w:fldChar w:fldCharType="begin"/>
            </w:r>
            <w:r w:rsidRPr="000725A4">
              <w:rPr>
                <w:b/>
                <w:bCs/>
              </w:rPr>
              <w:instrText>NUMPAGES</w:instrText>
            </w:r>
            <w:r w:rsidRPr="000725A4">
              <w:rPr>
                <w:b/>
                <w:bCs/>
                <w:sz w:val="24"/>
              </w:rPr>
              <w:fldChar w:fldCharType="separate"/>
            </w:r>
            <w:r w:rsidRPr="000725A4">
              <w:rPr>
                <w:b/>
                <w:bCs/>
              </w:rPr>
              <w:t>2</w:t>
            </w:r>
            <w:r w:rsidRPr="000725A4">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1CAA" w14:textId="77777777" w:rsidR="00394B20" w:rsidRPr="000725A4" w:rsidRDefault="00394B20">
      <w:r w:rsidRPr="000725A4">
        <w:separator/>
      </w:r>
    </w:p>
    <w:p w14:paraId="31539B19" w14:textId="77777777" w:rsidR="00394B20" w:rsidRPr="000725A4" w:rsidRDefault="00394B20"/>
  </w:footnote>
  <w:footnote w:type="continuationSeparator" w:id="0">
    <w:p w14:paraId="7CB07EDF" w14:textId="77777777" w:rsidR="00394B20" w:rsidRPr="000725A4" w:rsidRDefault="00394B20">
      <w:r w:rsidRPr="000725A4">
        <w:continuationSeparator/>
      </w:r>
    </w:p>
    <w:p w14:paraId="1A003C02" w14:textId="77777777" w:rsidR="00394B20" w:rsidRPr="000725A4" w:rsidRDefault="00394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0FD3" w14:textId="77777777" w:rsidR="00427195" w:rsidRPr="000725A4" w:rsidRDefault="00427195">
    <w:pPr>
      <w:pStyle w:val="Koptekst"/>
    </w:pPr>
  </w:p>
  <w:p w14:paraId="070BEECB" w14:textId="77777777" w:rsidR="00427195" w:rsidRPr="000725A4"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0E0E" w14:textId="77777777" w:rsidR="00427195" w:rsidRPr="000725A4" w:rsidRDefault="00427195">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83"/>
    <w:multiLevelType w:val="hybridMultilevel"/>
    <w:tmpl w:val="83141126"/>
    <w:lvl w:ilvl="0" w:tplc="2472972C">
      <w:start w:val="1"/>
      <w:numFmt w:val="decimal"/>
      <w:lvlText w:val="%1."/>
      <w:lvlJc w:val="left"/>
      <w:pPr>
        <w:ind w:left="720" w:hanging="360"/>
      </w:pPr>
      <w:rPr>
        <w:rFonts w:hint="default"/>
        <w:b/>
        <w:bCs/>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7E5572"/>
    <w:multiLevelType w:val="hybridMultilevel"/>
    <w:tmpl w:val="4A0C2262"/>
    <w:lvl w:ilvl="0" w:tplc="5D0C13FE">
      <w:start w:val="1"/>
      <w:numFmt w:val="upperLetter"/>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8C6703"/>
    <w:multiLevelType w:val="hybridMultilevel"/>
    <w:tmpl w:val="7F521080"/>
    <w:lvl w:ilvl="0" w:tplc="379A6486">
      <w:start w:val="1"/>
      <w:numFmt w:val="bullet"/>
      <w:lvlText w:val=""/>
      <w:lvlJc w:val="left"/>
      <w:pPr>
        <w:tabs>
          <w:tab w:val="num" w:pos="227"/>
        </w:tabs>
        <w:ind w:left="227" w:hanging="227"/>
      </w:pPr>
      <w:rPr>
        <w:rFonts w:ascii="Symbol" w:hAnsi="Symbol" w:cs="Symbol" w:hint="default"/>
        <w:sz w:val="20"/>
        <w:szCs w:val="20"/>
      </w:rPr>
    </w:lvl>
    <w:lvl w:ilvl="1" w:tplc="0413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410191"/>
    <w:multiLevelType w:val="hybridMultilevel"/>
    <w:tmpl w:val="F17269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C0895"/>
    <w:multiLevelType w:val="hybridMultilevel"/>
    <w:tmpl w:val="D0B0AE9C"/>
    <w:lvl w:ilvl="0" w:tplc="9DE0291E">
      <w:start w:val="1"/>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BD1D1A"/>
    <w:multiLevelType w:val="hybridMultilevel"/>
    <w:tmpl w:val="5B5E7B50"/>
    <w:lvl w:ilvl="0" w:tplc="E76E1FF0">
      <w:numFmt w:val="bullet"/>
      <w:lvlText w:val="-"/>
      <w:lvlJc w:val="left"/>
      <w:pPr>
        <w:ind w:left="720" w:hanging="360"/>
      </w:pPr>
      <w:rPr>
        <w:rFonts w:ascii="Verdana" w:eastAsiaTheme="minorHAnsi" w:hAnsi="Verdana" w:cs="Verdana"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98356E"/>
    <w:multiLevelType w:val="multilevel"/>
    <w:tmpl w:val="EDA47300"/>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6C6068"/>
    <w:multiLevelType w:val="multilevel"/>
    <w:tmpl w:val="46F8EF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210EB0"/>
    <w:multiLevelType w:val="multilevel"/>
    <w:tmpl w:val="46F8EF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F4ADA"/>
    <w:multiLevelType w:val="hybridMultilevel"/>
    <w:tmpl w:val="C99291A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0C002A"/>
    <w:multiLevelType w:val="multilevel"/>
    <w:tmpl w:val="E36A1DEE"/>
    <w:lvl w:ilvl="0">
      <w:start w:val="1"/>
      <w:numFmt w:val="decimal"/>
      <w:lvlText w:val="%1."/>
      <w:lvlJc w:val="left"/>
      <w:pPr>
        <w:ind w:left="1637" w:hanging="360"/>
      </w:pPr>
    </w:lvl>
    <w:lvl w:ilvl="1">
      <w:start w:val="1"/>
      <w:numFmt w:val="decimal"/>
      <w:isLgl/>
      <w:lvlText w:val="%1.%2"/>
      <w:lvlJc w:val="left"/>
      <w:pPr>
        <w:ind w:left="720" w:hanging="360"/>
      </w:pPr>
      <w:rPr>
        <w:rFonts w:ascii="Verdana" w:hAnsi="Verdana"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3CA2552"/>
    <w:multiLevelType w:val="hybridMultilevel"/>
    <w:tmpl w:val="C570F630"/>
    <w:lvl w:ilvl="0" w:tplc="C6E49AA0">
      <w:start w:val="3503"/>
      <w:numFmt w:val="bullet"/>
      <w:lvlText w:val="-"/>
      <w:lvlJc w:val="left"/>
      <w:pPr>
        <w:ind w:left="360" w:hanging="360"/>
      </w:pPr>
      <w:rPr>
        <w:rFonts w:ascii="RijksoverheidSerif" w:eastAsiaTheme="minorEastAsia" w:hAnsi="RijksoverheidSerif"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9F37D27"/>
    <w:multiLevelType w:val="hybridMultilevel"/>
    <w:tmpl w:val="6A92023A"/>
    <w:lvl w:ilvl="0" w:tplc="0413000F">
      <w:start w:val="1"/>
      <w:numFmt w:val="decimal"/>
      <w:lvlText w:val="%1."/>
      <w:lvlJc w:val="left"/>
      <w:pPr>
        <w:ind w:left="360" w:hanging="360"/>
      </w:pPr>
      <w:rPr>
        <w:rFonts w:hint="default"/>
      </w:rPr>
    </w:lvl>
    <w:lvl w:ilvl="1" w:tplc="E76E1FF0">
      <w:numFmt w:val="bullet"/>
      <w:lvlText w:val="-"/>
      <w:lvlJc w:val="left"/>
      <w:pPr>
        <w:ind w:left="1080" w:hanging="360"/>
      </w:pPr>
      <w:rPr>
        <w:rFonts w:ascii="Verdana" w:eastAsiaTheme="minorHAnsi" w:hAnsi="Verdana" w:cs="Verdan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CB0118E"/>
    <w:multiLevelType w:val="hybridMultilevel"/>
    <w:tmpl w:val="4A949414"/>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473B62"/>
    <w:multiLevelType w:val="hybridMultilevel"/>
    <w:tmpl w:val="C2F23E1C"/>
    <w:lvl w:ilvl="0" w:tplc="E76E1FF0">
      <w:numFmt w:val="bullet"/>
      <w:lvlText w:val="-"/>
      <w:lvlJc w:val="left"/>
      <w:pPr>
        <w:ind w:left="720" w:hanging="360"/>
      </w:pPr>
      <w:rPr>
        <w:rFonts w:ascii="Verdana" w:eastAsiaTheme="minorHAnsi" w:hAnsi="Verdana" w:cs="Verdana"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60438B"/>
    <w:multiLevelType w:val="hybridMultilevel"/>
    <w:tmpl w:val="1CB81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FE7699"/>
    <w:multiLevelType w:val="hybridMultilevel"/>
    <w:tmpl w:val="21D4493C"/>
    <w:lvl w:ilvl="0" w:tplc="ED5C984E">
      <w:start w:val="1"/>
      <w:numFmt w:val="bullet"/>
      <w:lvlText w:val=""/>
      <w:lvlJc w:val="left"/>
      <w:pPr>
        <w:tabs>
          <w:tab w:val="num" w:pos="227"/>
        </w:tabs>
        <w:ind w:left="227" w:hanging="227"/>
      </w:pPr>
      <w:rPr>
        <w:rFonts w:ascii="Symbol" w:hAnsi="Symbol" w:cs="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816A5E"/>
    <w:multiLevelType w:val="multilevel"/>
    <w:tmpl w:val="D758E4DE"/>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BCB1160"/>
    <w:multiLevelType w:val="hybridMultilevel"/>
    <w:tmpl w:val="95009108"/>
    <w:lvl w:ilvl="0" w:tplc="E26ABE34">
      <w:numFmt w:val="bullet"/>
      <w:lvlText w:val="-"/>
      <w:lvlJc w:val="left"/>
      <w:pPr>
        <w:ind w:left="720" w:hanging="360"/>
      </w:pPr>
      <w:rPr>
        <w:rFonts w:ascii="RijksoverheidSerif" w:eastAsiaTheme="minorEastAsia" w:hAnsi="RijksoverheidSerif" w:cs="RijksoverheidSansTextTT-Regular"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4F5307"/>
    <w:multiLevelType w:val="hybridMultilevel"/>
    <w:tmpl w:val="EC226B36"/>
    <w:lvl w:ilvl="0" w:tplc="5D0C13F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18728F1"/>
    <w:multiLevelType w:val="hybridMultilevel"/>
    <w:tmpl w:val="6D409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9F6481"/>
    <w:multiLevelType w:val="multilevel"/>
    <w:tmpl w:val="E8C2FCE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6D1E68"/>
    <w:multiLevelType w:val="hybridMultilevel"/>
    <w:tmpl w:val="67685C2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5D1B8D"/>
    <w:multiLevelType w:val="multilevel"/>
    <w:tmpl w:val="86F843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4913B6"/>
    <w:multiLevelType w:val="hybridMultilevel"/>
    <w:tmpl w:val="AB28C4BC"/>
    <w:lvl w:ilvl="0" w:tplc="A232E8DA">
      <w:start w:val="1"/>
      <w:numFmt w:val="decimal"/>
      <w:lvlText w:val="%1.4"/>
      <w:lvlJc w:val="left"/>
      <w:pPr>
        <w:ind w:left="1495"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58689A"/>
    <w:multiLevelType w:val="hybridMultilevel"/>
    <w:tmpl w:val="EEF28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ED5E78"/>
    <w:multiLevelType w:val="hybridMultilevel"/>
    <w:tmpl w:val="2BD2A2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85D1E5F"/>
    <w:multiLevelType w:val="hybridMultilevel"/>
    <w:tmpl w:val="8A90576C"/>
    <w:lvl w:ilvl="0" w:tplc="9DE0291E">
      <w:start w:val="1"/>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6B043F"/>
    <w:multiLevelType w:val="hybridMultilevel"/>
    <w:tmpl w:val="F18E576E"/>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C381452"/>
    <w:multiLevelType w:val="hybridMultilevel"/>
    <w:tmpl w:val="6DBE6F62"/>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DFA79EE"/>
    <w:multiLevelType w:val="multilevel"/>
    <w:tmpl w:val="46F8EF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43623C"/>
    <w:multiLevelType w:val="hybridMultilevel"/>
    <w:tmpl w:val="A1FE4048"/>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275706"/>
    <w:multiLevelType w:val="hybridMultilevel"/>
    <w:tmpl w:val="6D5A98B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6C7364"/>
    <w:multiLevelType w:val="multilevel"/>
    <w:tmpl w:val="6A04BAC8"/>
    <w:lvl w:ilvl="0">
      <w:start w:val="1"/>
      <w:numFmt w:val="decimal"/>
      <w:lvlText w:val="%1"/>
      <w:lvlJc w:val="left"/>
      <w:pPr>
        <w:ind w:left="450" w:hanging="450"/>
      </w:pPr>
      <w:rPr>
        <w:rFonts w:hint="default"/>
      </w:rPr>
    </w:lvl>
    <w:lvl w:ilvl="1">
      <w:start w:val="1"/>
      <w:numFmt w:val="decimal"/>
      <w:pStyle w:val="Kop3"/>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6A5934C7"/>
    <w:multiLevelType w:val="multilevel"/>
    <w:tmpl w:val="CFB026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DD4891"/>
    <w:multiLevelType w:val="hybridMultilevel"/>
    <w:tmpl w:val="55F02F3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DF65A2"/>
    <w:multiLevelType w:val="hybridMultilevel"/>
    <w:tmpl w:val="889C3812"/>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EEC2C56"/>
    <w:multiLevelType w:val="hybridMultilevel"/>
    <w:tmpl w:val="AA24D09A"/>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02B7950"/>
    <w:multiLevelType w:val="hybridMultilevel"/>
    <w:tmpl w:val="7B12FDEA"/>
    <w:lvl w:ilvl="0" w:tplc="E76E1FF0">
      <w:numFmt w:val="bullet"/>
      <w:lvlText w:val="-"/>
      <w:lvlJc w:val="left"/>
      <w:pPr>
        <w:ind w:left="720" w:hanging="360"/>
      </w:pPr>
      <w:rPr>
        <w:rFonts w:ascii="Verdana" w:eastAsiaTheme="minorHAnsi" w:hAnsi="Verdana" w:cs="Verdana" w:hint="default"/>
      </w:rPr>
    </w:lvl>
    <w:lvl w:ilvl="1" w:tplc="E76E1FF0">
      <w:numFmt w:val="bullet"/>
      <w:lvlText w:val="-"/>
      <w:lvlJc w:val="left"/>
      <w:pPr>
        <w:ind w:left="1440" w:hanging="360"/>
      </w:pPr>
      <w:rPr>
        <w:rFonts w:ascii="Verdana" w:eastAsiaTheme="minorHAnsi" w:hAnsi="Verdana" w:cs="Verdana"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11A4BF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EF34C9"/>
    <w:multiLevelType w:val="hybridMultilevel"/>
    <w:tmpl w:val="382660C2"/>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44" w15:restartNumberingAfterBreak="0">
    <w:nsid w:val="78AE086A"/>
    <w:multiLevelType w:val="hybridMultilevel"/>
    <w:tmpl w:val="14E63C46"/>
    <w:lvl w:ilvl="0" w:tplc="9DE0291E">
      <w:start w:val="1"/>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AA25FAF"/>
    <w:multiLevelType w:val="hybridMultilevel"/>
    <w:tmpl w:val="B0462516"/>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B513E5"/>
    <w:multiLevelType w:val="hybridMultilevel"/>
    <w:tmpl w:val="BCAA3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D82C5F"/>
    <w:multiLevelType w:val="hybridMultilevel"/>
    <w:tmpl w:val="EC5C411A"/>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4230549">
    <w:abstractNumId w:val="4"/>
  </w:num>
  <w:num w:numId="2" w16cid:durableId="67193318">
    <w:abstractNumId w:val="10"/>
  </w:num>
  <w:num w:numId="3" w16cid:durableId="1644234249">
    <w:abstractNumId w:val="19"/>
  </w:num>
  <w:num w:numId="4" w16cid:durableId="586307983">
    <w:abstractNumId w:val="43"/>
  </w:num>
  <w:num w:numId="5" w16cid:durableId="1714036165">
    <w:abstractNumId w:val="35"/>
  </w:num>
  <w:num w:numId="6" w16cid:durableId="875580771">
    <w:abstractNumId w:val="12"/>
  </w:num>
  <w:num w:numId="7" w16cid:durableId="1816798832">
    <w:abstractNumId w:val="44"/>
  </w:num>
  <w:num w:numId="8" w16cid:durableId="1556041546">
    <w:abstractNumId w:val="15"/>
  </w:num>
  <w:num w:numId="9" w16cid:durableId="1479423604">
    <w:abstractNumId w:val="34"/>
  </w:num>
  <w:num w:numId="10" w16cid:durableId="1938832209">
    <w:abstractNumId w:val="47"/>
  </w:num>
  <w:num w:numId="11" w16cid:durableId="2093770173">
    <w:abstractNumId w:val="39"/>
  </w:num>
  <w:num w:numId="12" w16cid:durableId="1412387154">
    <w:abstractNumId w:val="30"/>
  </w:num>
  <w:num w:numId="13" w16cid:durableId="882906338">
    <w:abstractNumId w:val="42"/>
  </w:num>
  <w:num w:numId="14" w16cid:durableId="941493243">
    <w:abstractNumId w:val="5"/>
  </w:num>
  <w:num w:numId="15" w16cid:durableId="1571037767">
    <w:abstractNumId w:val="29"/>
  </w:num>
  <w:num w:numId="16" w16cid:durableId="1292131968">
    <w:abstractNumId w:val="3"/>
  </w:num>
  <w:num w:numId="17" w16cid:durableId="841553560">
    <w:abstractNumId w:val="37"/>
  </w:num>
  <w:num w:numId="18" w16cid:durableId="2082286947">
    <w:abstractNumId w:val="14"/>
  </w:num>
  <w:num w:numId="19" w16cid:durableId="1132408695">
    <w:abstractNumId w:val="11"/>
  </w:num>
  <w:num w:numId="20" w16cid:durableId="1329551594">
    <w:abstractNumId w:val="33"/>
  </w:num>
  <w:num w:numId="21" w16cid:durableId="1573083751">
    <w:abstractNumId w:val="16"/>
  </w:num>
  <w:num w:numId="22" w16cid:durableId="1389841145">
    <w:abstractNumId w:val="6"/>
  </w:num>
  <w:num w:numId="23" w16cid:durableId="1930625895">
    <w:abstractNumId w:val="40"/>
  </w:num>
  <w:num w:numId="24" w16cid:durableId="94592090">
    <w:abstractNumId w:val="45"/>
  </w:num>
  <w:num w:numId="25" w16cid:durableId="924343661">
    <w:abstractNumId w:val="38"/>
  </w:num>
  <w:num w:numId="26" w16cid:durableId="1606688729">
    <w:abstractNumId w:val="24"/>
  </w:num>
  <w:num w:numId="27" w16cid:durableId="1524320595">
    <w:abstractNumId w:val="0"/>
  </w:num>
  <w:num w:numId="28" w16cid:durableId="1001205058">
    <w:abstractNumId w:val="22"/>
  </w:num>
  <w:num w:numId="29" w16cid:durableId="153186763">
    <w:abstractNumId w:val="28"/>
  </w:num>
  <w:num w:numId="30" w16cid:durableId="1246842779">
    <w:abstractNumId w:val="31"/>
  </w:num>
  <w:num w:numId="31" w16cid:durableId="1531189430">
    <w:abstractNumId w:val="13"/>
  </w:num>
  <w:num w:numId="32" w16cid:durableId="1049494473">
    <w:abstractNumId w:val="41"/>
  </w:num>
  <w:num w:numId="33" w16cid:durableId="1477529770">
    <w:abstractNumId w:val="26"/>
  </w:num>
  <w:num w:numId="34" w16cid:durableId="135798614">
    <w:abstractNumId w:val="25"/>
  </w:num>
  <w:num w:numId="35" w16cid:durableId="765810714">
    <w:abstractNumId w:val="9"/>
  </w:num>
  <w:num w:numId="36" w16cid:durableId="1000155559">
    <w:abstractNumId w:val="8"/>
  </w:num>
  <w:num w:numId="37" w16cid:durableId="34745887">
    <w:abstractNumId w:val="32"/>
  </w:num>
  <w:num w:numId="38" w16cid:durableId="573734672">
    <w:abstractNumId w:val="20"/>
  </w:num>
  <w:num w:numId="39" w16cid:durableId="1859349467">
    <w:abstractNumId w:val="46"/>
  </w:num>
  <w:num w:numId="40" w16cid:durableId="1772119208">
    <w:abstractNumId w:val="23"/>
  </w:num>
  <w:num w:numId="41" w16cid:durableId="1258556875">
    <w:abstractNumId w:val="36"/>
  </w:num>
  <w:num w:numId="42" w16cid:durableId="340085799">
    <w:abstractNumId w:val="7"/>
  </w:num>
  <w:num w:numId="43" w16cid:durableId="1663120171">
    <w:abstractNumId w:val="2"/>
  </w:num>
  <w:num w:numId="44" w16cid:durableId="543102629">
    <w:abstractNumId w:val="18"/>
  </w:num>
  <w:num w:numId="45" w16cid:durableId="1878619798">
    <w:abstractNumId w:val="1"/>
  </w:num>
  <w:num w:numId="46" w16cid:durableId="337662176">
    <w:abstractNumId w:val="21"/>
  </w:num>
  <w:num w:numId="47" w16cid:durableId="1537083117">
    <w:abstractNumId w:val="27"/>
  </w:num>
  <w:num w:numId="48" w16cid:durableId="118444084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2ojFxvghUSsziAg0QhkZpMb9a3SkqNgZKeEgaq2WHGR0g+m6JHLtQLAGD/xlRz/X0xTvntsRxmgnJEG79JY4Q==" w:salt="JXH3x1ulmsEgRPbvI9COdw=="/>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20"/>
    <w:rsid w:val="00003A39"/>
    <w:rsid w:val="000054AF"/>
    <w:rsid w:val="00011A92"/>
    <w:rsid w:val="00030C13"/>
    <w:rsid w:val="000339A2"/>
    <w:rsid w:val="00035EA8"/>
    <w:rsid w:val="000404FC"/>
    <w:rsid w:val="00040B53"/>
    <w:rsid w:val="0004223D"/>
    <w:rsid w:val="000426EC"/>
    <w:rsid w:val="000456F8"/>
    <w:rsid w:val="0005309A"/>
    <w:rsid w:val="000725A4"/>
    <w:rsid w:val="000731C5"/>
    <w:rsid w:val="00084F97"/>
    <w:rsid w:val="00097D34"/>
    <w:rsid w:val="000B67AF"/>
    <w:rsid w:val="000C626E"/>
    <w:rsid w:val="000C66BC"/>
    <w:rsid w:val="000C6975"/>
    <w:rsid w:val="000E461C"/>
    <w:rsid w:val="000E53BE"/>
    <w:rsid w:val="000F27E3"/>
    <w:rsid w:val="001231A5"/>
    <w:rsid w:val="00123ED3"/>
    <w:rsid w:val="00134FDB"/>
    <w:rsid w:val="0014281F"/>
    <w:rsid w:val="00146E4E"/>
    <w:rsid w:val="00152A64"/>
    <w:rsid w:val="00160C52"/>
    <w:rsid w:val="001639A2"/>
    <w:rsid w:val="001719C4"/>
    <w:rsid w:val="00176558"/>
    <w:rsid w:val="00183573"/>
    <w:rsid w:val="001B1017"/>
    <w:rsid w:val="001C345E"/>
    <w:rsid w:val="001C58E7"/>
    <w:rsid w:val="001E5B62"/>
    <w:rsid w:val="001F0D0D"/>
    <w:rsid w:val="001F7C62"/>
    <w:rsid w:val="0020734C"/>
    <w:rsid w:val="002241A8"/>
    <w:rsid w:val="00233298"/>
    <w:rsid w:val="002340FE"/>
    <w:rsid w:val="00240D28"/>
    <w:rsid w:val="00241367"/>
    <w:rsid w:val="00242B51"/>
    <w:rsid w:val="00255589"/>
    <w:rsid w:val="002633BE"/>
    <w:rsid w:val="00281DAB"/>
    <w:rsid w:val="002920D9"/>
    <w:rsid w:val="002C3522"/>
    <w:rsid w:val="002D54BE"/>
    <w:rsid w:val="002E3584"/>
    <w:rsid w:val="002E672E"/>
    <w:rsid w:val="003044BB"/>
    <w:rsid w:val="0030637A"/>
    <w:rsid w:val="00324381"/>
    <w:rsid w:val="0033285B"/>
    <w:rsid w:val="00341BEA"/>
    <w:rsid w:val="00341D33"/>
    <w:rsid w:val="00380F0D"/>
    <w:rsid w:val="003831FA"/>
    <w:rsid w:val="00394B20"/>
    <w:rsid w:val="003A3346"/>
    <w:rsid w:val="003D50BE"/>
    <w:rsid w:val="003D5F1C"/>
    <w:rsid w:val="003D7020"/>
    <w:rsid w:val="003E5F29"/>
    <w:rsid w:val="003F1694"/>
    <w:rsid w:val="003F1E88"/>
    <w:rsid w:val="004214DE"/>
    <w:rsid w:val="0042517E"/>
    <w:rsid w:val="00425C71"/>
    <w:rsid w:val="00427195"/>
    <w:rsid w:val="004354AE"/>
    <w:rsid w:val="00443405"/>
    <w:rsid w:val="00443C8C"/>
    <w:rsid w:val="00454076"/>
    <w:rsid w:val="00457759"/>
    <w:rsid w:val="0046550B"/>
    <w:rsid w:val="00472198"/>
    <w:rsid w:val="004A282D"/>
    <w:rsid w:val="004B23D6"/>
    <w:rsid w:val="004B42C1"/>
    <w:rsid w:val="004D0AC9"/>
    <w:rsid w:val="004E30E3"/>
    <w:rsid w:val="004F354C"/>
    <w:rsid w:val="004F60BD"/>
    <w:rsid w:val="004F79BE"/>
    <w:rsid w:val="00507DD0"/>
    <w:rsid w:val="00510D00"/>
    <w:rsid w:val="00512FE0"/>
    <w:rsid w:val="005224AD"/>
    <w:rsid w:val="0053331C"/>
    <w:rsid w:val="00534C78"/>
    <w:rsid w:val="00540D2C"/>
    <w:rsid w:val="0054239B"/>
    <w:rsid w:val="005520EF"/>
    <w:rsid w:val="005558D8"/>
    <w:rsid w:val="00597046"/>
    <w:rsid w:val="005B16B7"/>
    <w:rsid w:val="005C28E0"/>
    <w:rsid w:val="005C5918"/>
    <w:rsid w:val="005D0CEA"/>
    <w:rsid w:val="005D21DA"/>
    <w:rsid w:val="005D2FF2"/>
    <w:rsid w:val="005D67CB"/>
    <w:rsid w:val="00601128"/>
    <w:rsid w:val="00621866"/>
    <w:rsid w:val="0062672D"/>
    <w:rsid w:val="00630CA9"/>
    <w:rsid w:val="00646B36"/>
    <w:rsid w:val="00650C78"/>
    <w:rsid w:val="00654C35"/>
    <w:rsid w:val="006566B6"/>
    <w:rsid w:val="00667EB9"/>
    <w:rsid w:val="00675466"/>
    <w:rsid w:val="006815E3"/>
    <w:rsid w:val="006A33F4"/>
    <w:rsid w:val="006A3BD3"/>
    <w:rsid w:val="006A69E9"/>
    <w:rsid w:val="006E4289"/>
    <w:rsid w:val="006F481C"/>
    <w:rsid w:val="007041F9"/>
    <w:rsid w:val="0071086E"/>
    <w:rsid w:val="007114F4"/>
    <w:rsid w:val="00725386"/>
    <w:rsid w:val="00725AB0"/>
    <w:rsid w:val="0072743E"/>
    <w:rsid w:val="00747E3B"/>
    <w:rsid w:val="00757793"/>
    <w:rsid w:val="007603AB"/>
    <w:rsid w:val="00765528"/>
    <w:rsid w:val="0077434C"/>
    <w:rsid w:val="00786DFA"/>
    <w:rsid w:val="007B1603"/>
    <w:rsid w:val="007B1770"/>
    <w:rsid w:val="007C4CA5"/>
    <w:rsid w:val="007E5988"/>
    <w:rsid w:val="007F7B97"/>
    <w:rsid w:val="008242C4"/>
    <w:rsid w:val="00827DB8"/>
    <w:rsid w:val="00835325"/>
    <w:rsid w:val="00845CF8"/>
    <w:rsid w:val="0085014B"/>
    <w:rsid w:val="008537AB"/>
    <w:rsid w:val="00862BDA"/>
    <w:rsid w:val="00865951"/>
    <w:rsid w:val="00883D24"/>
    <w:rsid w:val="00887B72"/>
    <w:rsid w:val="00894D06"/>
    <w:rsid w:val="00896445"/>
    <w:rsid w:val="008A6B3F"/>
    <w:rsid w:val="008B277A"/>
    <w:rsid w:val="008B3604"/>
    <w:rsid w:val="008C0053"/>
    <w:rsid w:val="008D13B8"/>
    <w:rsid w:val="008D290A"/>
    <w:rsid w:val="008F06EE"/>
    <w:rsid w:val="008F1B1C"/>
    <w:rsid w:val="008F29E5"/>
    <w:rsid w:val="009060CF"/>
    <w:rsid w:val="0091695A"/>
    <w:rsid w:val="0093021B"/>
    <w:rsid w:val="00931DEC"/>
    <w:rsid w:val="00933A0D"/>
    <w:rsid w:val="00941F0B"/>
    <w:rsid w:val="00943641"/>
    <w:rsid w:val="009529C6"/>
    <w:rsid w:val="0097166E"/>
    <w:rsid w:val="0097360C"/>
    <w:rsid w:val="009A3401"/>
    <w:rsid w:val="009A7A95"/>
    <w:rsid w:val="009C7939"/>
    <w:rsid w:val="009D06A3"/>
    <w:rsid w:val="009D0D32"/>
    <w:rsid w:val="009D0F71"/>
    <w:rsid w:val="009D31C9"/>
    <w:rsid w:val="009D5EFB"/>
    <w:rsid w:val="009E0779"/>
    <w:rsid w:val="009E2C43"/>
    <w:rsid w:val="009F468F"/>
    <w:rsid w:val="00A01535"/>
    <w:rsid w:val="00A04980"/>
    <w:rsid w:val="00A064D0"/>
    <w:rsid w:val="00A24F84"/>
    <w:rsid w:val="00A267F4"/>
    <w:rsid w:val="00A304B7"/>
    <w:rsid w:val="00A31062"/>
    <w:rsid w:val="00A31BE2"/>
    <w:rsid w:val="00A4236B"/>
    <w:rsid w:val="00A46A5D"/>
    <w:rsid w:val="00A55D67"/>
    <w:rsid w:val="00A6322A"/>
    <w:rsid w:val="00A653EF"/>
    <w:rsid w:val="00A66436"/>
    <w:rsid w:val="00A91057"/>
    <w:rsid w:val="00A968F3"/>
    <w:rsid w:val="00AA0BA7"/>
    <w:rsid w:val="00AA5960"/>
    <w:rsid w:val="00AB175B"/>
    <w:rsid w:val="00AB3200"/>
    <w:rsid w:val="00AD620A"/>
    <w:rsid w:val="00AE0CDF"/>
    <w:rsid w:val="00AE408D"/>
    <w:rsid w:val="00AF02FC"/>
    <w:rsid w:val="00AF3B68"/>
    <w:rsid w:val="00B12AB9"/>
    <w:rsid w:val="00B215B1"/>
    <w:rsid w:val="00B4692C"/>
    <w:rsid w:val="00B52FC8"/>
    <w:rsid w:val="00B657F2"/>
    <w:rsid w:val="00BB06AD"/>
    <w:rsid w:val="00BB4396"/>
    <w:rsid w:val="00BB532B"/>
    <w:rsid w:val="00BC4224"/>
    <w:rsid w:val="00BC7471"/>
    <w:rsid w:val="00BD0D9E"/>
    <w:rsid w:val="00BD35A4"/>
    <w:rsid w:val="00BF400E"/>
    <w:rsid w:val="00BF637A"/>
    <w:rsid w:val="00C1130A"/>
    <w:rsid w:val="00C24314"/>
    <w:rsid w:val="00C35D74"/>
    <w:rsid w:val="00C366F1"/>
    <w:rsid w:val="00C3673A"/>
    <w:rsid w:val="00C36C66"/>
    <w:rsid w:val="00C44AE9"/>
    <w:rsid w:val="00C47EC7"/>
    <w:rsid w:val="00C50196"/>
    <w:rsid w:val="00C535D3"/>
    <w:rsid w:val="00C81E9B"/>
    <w:rsid w:val="00C828DA"/>
    <w:rsid w:val="00C84F56"/>
    <w:rsid w:val="00C91AF7"/>
    <w:rsid w:val="00C9423A"/>
    <w:rsid w:val="00CC3864"/>
    <w:rsid w:val="00CC3DF3"/>
    <w:rsid w:val="00CC449A"/>
    <w:rsid w:val="00CC5129"/>
    <w:rsid w:val="00CD7FAE"/>
    <w:rsid w:val="00CE0DAA"/>
    <w:rsid w:val="00CE44AD"/>
    <w:rsid w:val="00CE5C58"/>
    <w:rsid w:val="00CF0543"/>
    <w:rsid w:val="00CF1058"/>
    <w:rsid w:val="00CF229C"/>
    <w:rsid w:val="00D02237"/>
    <w:rsid w:val="00D02C21"/>
    <w:rsid w:val="00D0792A"/>
    <w:rsid w:val="00D279DE"/>
    <w:rsid w:val="00D34580"/>
    <w:rsid w:val="00D34602"/>
    <w:rsid w:val="00D40D05"/>
    <w:rsid w:val="00D44302"/>
    <w:rsid w:val="00D57221"/>
    <w:rsid w:val="00D60A58"/>
    <w:rsid w:val="00D60C5B"/>
    <w:rsid w:val="00D65C08"/>
    <w:rsid w:val="00D84977"/>
    <w:rsid w:val="00D91EC8"/>
    <w:rsid w:val="00D927BE"/>
    <w:rsid w:val="00D93C76"/>
    <w:rsid w:val="00D94FDC"/>
    <w:rsid w:val="00DE7E39"/>
    <w:rsid w:val="00DF0171"/>
    <w:rsid w:val="00E050A0"/>
    <w:rsid w:val="00E132FA"/>
    <w:rsid w:val="00E34508"/>
    <w:rsid w:val="00E50005"/>
    <w:rsid w:val="00E537F3"/>
    <w:rsid w:val="00E7335D"/>
    <w:rsid w:val="00E74557"/>
    <w:rsid w:val="00E86BF9"/>
    <w:rsid w:val="00EB17CC"/>
    <w:rsid w:val="00EB1E5B"/>
    <w:rsid w:val="00ED34EA"/>
    <w:rsid w:val="00ED3E57"/>
    <w:rsid w:val="00EE06F6"/>
    <w:rsid w:val="00EE4178"/>
    <w:rsid w:val="00EE42EE"/>
    <w:rsid w:val="00EE7320"/>
    <w:rsid w:val="00EF57B7"/>
    <w:rsid w:val="00EF5CAC"/>
    <w:rsid w:val="00F02375"/>
    <w:rsid w:val="00F04843"/>
    <w:rsid w:val="00F43428"/>
    <w:rsid w:val="00F43A98"/>
    <w:rsid w:val="00F4533A"/>
    <w:rsid w:val="00F50300"/>
    <w:rsid w:val="00F60F4E"/>
    <w:rsid w:val="00F72BEC"/>
    <w:rsid w:val="00F72EAE"/>
    <w:rsid w:val="00F771D3"/>
    <w:rsid w:val="00F977A9"/>
    <w:rsid w:val="00FA1242"/>
    <w:rsid w:val="00FA2B0C"/>
    <w:rsid w:val="00FC2B2B"/>
    <w:rsid w:val="00FE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D576AAA"/>
  <w15:docId w15:val="{9108E739-7B4F-4EEA-9D90-12CA276C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0734C"/>
    <w:pPr>
      <w:spacing w:line="240" w:lineRule="atLeast"/>
    </w:pPr>
    <w:rPr>
      <w:rFonts w:ascii="Verdana" w:hAnsi="Verdana"/>
      <w:sz w:val="18"/>
      <w:szCs w:val="24"/>
      <w:lang w:val="en-GB"/>
    </w:rPr>
  </w:style>
  <w:style w:type="paragraph" w:styleId="Kop1">
    <w:name w:val="heading 1"/>
    <w:aliases w:val="Senter kop Char,Senter kop"/>
    <w:basedOn w:val="Standaard"/>
    <w:next w:val="Standaard"/>
    <w:link w:val="Kop1Char"/>
    <w:qFormat/>
    <w:rsid w:val="00123ED3"/>
    <w:pPr>
      <w:keepNext/>
      <w:numPr>
        <w:numId w:val="3"/>
      </w:numPr>
      <w:spacing w:before="240" w:after="60"/>
      <w:ind w:left="360" w:hanging="360"/>
      <w:outlineLvl w:val="0"/>
    </w:pPr>
    <w:rPr>
      <w:rFonts w:cs="Arial"/>
      <w:b/>
      <w:bCs/>
      <w:color w:val="39870C"/>
      <w:kern w:val="32"/>
      <w:szCs w:val="32"/>
    </w:rPr>
  </w:style>
  <w:style w:type="paragraph" w:styleId="Kop2">
    <w:name w:val="heading 2"/>
    <w:basedOn w:val="Standaard"/>
    <w:next w:val="Standaard"/>
    <w:qFormat/>
    <w:rsid w:val="00894D06"/>
    <w:pPr>
      <w:keepNext/>
      <w:spacing w:before="240" w:after="120" w:line="280" w:lineRule="exact"/>
      <w:outlineLvl w:val="1"/>
    </w:pPr>
    <w:rPr>
      <w:rFonts w:cs="Arial"/>
      <w:color w:val="007BC7"/>
      <w:sz w:val="24"/>
    </w:rPr>
  </w:style>
  <w:style w:type="paragraph" w:styleId="Kop3">
    <w:name w:val="heading 3"/>
    <w:basedOn w:val="Standaard"/>
    <w:next w:val="Standaard"/>
    <w:qFormat/>
    <w:rsid w:val="002D54BE"/>
    <w:pPr>
      <w:keepNext/>
      <w:numPr>
        <w:ilvl w:val="1"/>
        <w:numId w:val="5"/>
      </w:numPr>
      <w:spacing w:before="120" w:after="120" w:line="240" w:lineRule="exact"/>
      <w:ind w:left="714" w:hanging="357"/>
      <w:outlineLvl w:val="2"/>
    </w:pPr>
    <w:rPr>
      <w:rFonts w:cs="Arial"/>
      <w:b/>
      <w:bCs/>
      <w:color w:val="007BC7"/>
      <w:szCs w:val="18"/>
    </w:rPr>
  </w:style>
  <w:style w:type="paragraph" w:styleId="Kop4">
    <w:name w:val="heading 4"/>
    <w:basedOn w:val="Standaard"/>
    <w:next w:val="Standaard"/>
    <w:link w:val="Kop4Char"/>
    <w:qFormat/>
    <w:rsid w:val="00394B20"/>
    <w:pPr>
      <w:keepNext/>
      <w:autoSpaceDE w:val="0"/>
      <w:autoSpaceDN w:val="0"/>
      <w:adjustRightInd w:val="0"/>
      <w:spacing w:line="240" w:lineRule="auto"/>
      <w:outlineLvl w:val="3"/>
    </w:pPr>
    <w:rPr>
      <w:rFonts w:ascii="Times New Roman" w:hAnsi="Times New Roman"/>
      <w:b/>
      <w:i/>
      <w:sz w:val="24"/>
      <w:szCs w:val="20"/>
    </w:rPr>
  </w:style>
  <w:style w:type="paragraph" w:styleId="Kop5">
    <w:name w:val="heading 5"/>
    <w:basedOn w:val="Standaard"/>
    <w:next w:val="Standaard"/>
    <w:link w:val="Kop5Char"/>
    <w:qFormat/>
    <w:rsid w:val="00394B20"/>
    <w:pPr>
      <w:keepNext/>
      <w:spacing w:line="240" w:lineRule="auto"/>
      <w:outlineLvl w:val="4"/>
    </w:pPr>
    <w:rPr>
      <w:rFonts w:ascii="Arial" w:hAnsi="Arial"/>
      <w:b/>
      <w:i/>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uiPriority w:val="99"/>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uiPriority w:val="99"/>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380F0D"/>
    <w:pPr>
      <w:spacing w:line="240" w:lineRule="auto"/>
    </w:pPr>
    <w:rPr>
      <w:rFonts w:ascii="RijksoverheidSansHeadingTT" w:hAnsi="RijksoverheidSansHeadingTT"/>
      <w:color w:val="007BC7"/>
      <w:sz w:val="40"/>
      <w:szCs w:val="40"/>
    </w:rPr>
  </w:style>
  <w:style w:type="paragraph" w:styleId="Titel">
    <w:name w:val="Title"/>
    <w:basedOn w:val="Standaard"/>
    <w:link w:val="TitelChar"/>
    <w:uiPriority w:val="10"/>
    <w:qFormat/>
    <w:rsid w:val="00380F0D"/>
    <w:pPr>
      <w:spacing w:line="240" w:lineRule="auto"/>
    </w:pPr>
    <w:rPr>
      <w:rFonts w:ascii="RijksoverheidSansHeadingTT" w:hAnsi="RijksoverheidSansHeadingTT"/>
      <w:b/>
      <w:bCs/>
      <w:color w:val="007BC7"/>
      <w:sz w:val="40"/>
      <w:szCs w:val="40"/>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aliases w:val="Senter kop Char Char1,Senter kop Char2"/>
    <w:basedOn w:val="Standaardalinea-lettertype"/>
    <w:link w:val="Kop1"/>
    <w:rsid w:val="00123ED3"/>
    <w:rPr>
      <w:rFonts w:ascii="Verdana" w:hAnsi="Verdana" w:cs="Arial"/>
      <w:b/>
      <w:bCs/>
      <w:color w:val="39870C"/>
      <w:kern w:val="32"/>
      <w:sz w:val="18"/>
      <w:szCs w:val="32"/>
    </w:rPr>
  </w:style>
  <w:style w:type="character" w:customStyle="1" w:styleId="Kop4Char">
    <w:name w:val="Kop 4 Char"/>
    <w:basedOn w:val="Standaardalinea-lettertype"/>
    <w:link w:val="Kop4"/>
    <w:rsid w:val="00394B20"/>
    <w:rPr>
      <w:b/>
      <w:i/>
      <w:sz w:val="24"/>
    </w:rPr>
  </w:style>
  <w:style w:type="character" w:customStyle="1" w:styleId="Kop5Char">
    <w:name w:val="Kop 5 Char"/>
    <w:basedOn w:val="Standaardalinea-lettertype"/>
    <w:link w:val="Kop5"/>
    <w:rsid w:val="00394B20"/>
    <w:rPr>
      <w:rFonts w:ascii="Arial" w:hAnsi="Arial"/>
      <w:b/>
      <w:i/>
      <w:color w:val="000000"/>
    </w:rPr>
  </w:style>
  <w:style w:type="paragraph" w:customStyle="1" w:styleId="Senterhoofdstukzondernummer">
    <w:name w:val="Senter hoofdstuk zonder nummer"/>
    <w:next w:val="Standaard"/>
    <w:rsid w:val="00394B20"/>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rsid w:val="00394B20"/>
    <w:pPr>
      <w:numPr>
        <w:numId w:val="4"/>
      </w:numPr>
      <w:tabs>
        <w:tab w:val="left" w:pos="0"/>
        <w:tab w:val="left" w:pos="249"/>
      </w:tabs>
      <w:spacing w:after="360" w:line="240" w:lineRule="auto"/>
    </w:pPr>
    <w:rPr>
      <w:rFonts w:ascii="Arial" w:hAnsi="Arial"/>
      <w:b/>
      <w:color w:val="000080"/>
      <w:sz w:val="34"/>
      <w:szCs w:val="20"/>
    </w:rPr>
  </w:style>
  <w:style w:type="character" w:customStyle="1" w:styleId="Kop1Char1">
    <w:name w:val="Kop 1 Char1"/>
    <w:aliases w:val="Kop 1 Char Char,Senter kop Char Char,Senter kop Char1"/>
    <w:rsid w:val="00394B20"/>
    <w:rPr>
      <w:rFonts w:ascii="Arial" w:hAnsi="Arial"/>
      <w:b/>
      <w:noProof w:val="0"/>
      <w:sz w:val="36"/>
      <w:lang w:val="nl-NL" w:eastAsia="nl-NL" w:bidi="ar-SA"/>
    </w:rPr>
  </w:style>
  <w:style w:type="character" w:customStyle="1" w:styleId="SenterbijlageCharCharChar">
    <w:name w:val="Senter bijlage Char Char Char"/>
    <w:rsid w:val="00394B20"/>
    <w:rPr>
      <w:rFonts w:ascii="Arial" w:hAnsi="Arial"/>
      <w:b/>
      <w:noProof w:val="0"/>
      <w:color w:val="000080"/>
      <w:sz w:val="34"/>
      <w:lang w:val="nl-NL" w:eastAsia="nl-NL" w:bidi="ar-SA"/>
    </w:rPr>
  </w:style>
  <w:style w:type="paragraph" w:customStyle="1" w:styleId="Tabeltekst">
    <w:name w:val="Tabeltekst"/>
    <w:basedOn w:val="Standaard"/>
    <w:rsid w:val="00394B20"/>
    <w:pPr>
      <w:spacing w:line="220" w:lineRule="atLeast"/>
    </w:pPr>
    <w:rPr>
      <w:rFonts w:ascii="Arial" w:hAnsi="Arial"/>
      <w:szCs w:val="20"/>
    </w:rPr>
  </w:style>
  <w:style w:type="paragraph" w:styleId="Plattetekst">
    <w:name w:val="Body Text"/>
    <w:basedOn w:val="Standaard"/>
    <w:link w:val="PlattetekstChar"/>
    <w:rsid w:val="00394B20"/>
    <w:pPr>
      <w:autoSpaceDE w:val="0"/>
      <w:autoSpaceDN w:val="0"/>
      <w:adjustRightInd w:val="0"/>
      <w:spacing w:line="240" w:lineRule="auto"/>
    </w:pPr>
    <w:rPr>
      <w:rFonts w:ascii="Times New Roman" w:hAnsi="Times New Roman"/>
      <w:i/>
      <w:sz w:val="24"/>
      <w:szCs w:val="20"/>
    </w:rPr>
  </w:style>
  <w:style w:type="character" w:customStyle="1" w:styleId="PlattetekstChar">
    <w:name w:val="Platte tekst Char"/>
    <w:basedOn w:val="Standaardalinea-lettertype"/>
    <w:link w:val="Plattetekst"/>
    <w:rsid w:val="00394B20"/>
    <w:rPr>
      <w:i/>
      <w:sz w:val="24"/>
    </w:rPr>
  </w:style>
  <w:style w:type="paragraph" w:styleId="Plattetekst2">
    <w:name w:val="Body Text 2"/>
    <w:basedOn w:val="Standaard"/>
    <w:link w:val="Plattetekst2Char"/>
    <w:rsid w:val="00394B20"/>
    <w:pPr>
      <w:autoSpaceDE w:val="0"/>
      <w:autoSpaceDN w:val="0"/>
      <w:adjustRightInd w:val="0"/>
      <w:spacing w:line="240" w:lineRule="auto"/>
    </w:pPr>
    <w:rPr>
      <w:rFonts w:ascii="Times New Roman" w:hAnsi="Times New Roman"/>
      <w:b/>
      <w:sz w:val="24"/>
      <w:szCs w:val="20"/>
    </w:rPr>
  </w:style>
  <w:style w:type="character" w:customStyle="1" w:styleId="Plattetekst2Char">
    <w:name w:val="Platte tekst 2 Char"/>
    <w:basedOn w:val="Standaardalinea-lettertype"/>
    <w:link w:val="Plattetekst2"/>
    <w:rsid w:val="00394B20"/>
    <w:rPr>
      <w:b/>
      <w:sz w:val="24"/>
    </w:rPr>
  </w:style>
  <w:style w:type="paragraph" w:styleId="Plattetekst3">
    <w:name w:val="Body Text 3"/>
    <w:basedOn w:val="Standaard"/>
    <w:link w:val="Plattetekst3Char"/>
    <w:rsid w:val="00394B20"/>
    <w:pPr>
      <w:spacing w:line="240" w:lineRule="auto"/>
    </w:pPr>
    <w:rPr>
      <w:rFonts w:ascii="Arial" w:hAnsi="Arial"/>
      <w:sz w:val="20"/>
      <w:szCs w:val="20"/>
    </w:rPr>
  </w:style>
  <w:style w:type="character" w:customStyle="1" w:styleId="Plattetekst3Char">
    <w:name w:val="Platte tekst 3 Char"/>
    <w:basedOn w:val="Standaardalinea-lettertype"/>
    <w:link w:val="Plattetekst3"/>
    <w:rsid w:val="00394B20"/>
    <w:rPr>
      <w:rFonts w:ascii="Arial" w:hAnsi="Arial"/>
    </w:rPr>
  </w:style>
  <w:style w:type="paragraph" w:styleId="Bijschrift">
    <w:name w:val="caption"/>
    <w:basedOn w:val="Standaard"/>
    <w:next w:val="Standaard"/>
    <w:qFormat/>
    <w:rsid w:val="00394B20"/>
    <w:pPr>
      <w:tabs>
        <w:tab w:val="left" w:pos="0"/>
      </w:tabs>
      <w:spacing w:before="240" w:after="120" w:line="220" w:lineRule="atLeast"/>
      <w:ind w:left="142" w:hanging="1134"/>
      <w:jc w:val="both"/>
    </w:pPr>
    <w:rPr>
      <w:rFonts w:ascii="Arial" w:hAnsi="Arial"/>
      <w:szCs w:val="20"/>
    </w:rPr>
  </w:style>
  <w:style w:type="paragraph" w:styleId="Tekstopmerking">
    <w:name w:val="annotation text"/>
    <w:basedOn w:val="Standaard"/>
    <w:link w:val="TekstopmerkingChar"/>
    <w:uiPriority w:val="99"/>
    <w:rsid w:val="00394B20"/>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394B20"/>
  </w:style>
  <w:style w:type="paragraph" w:styleId="Onderwerpvanopmerking">
    <w:name w:val="annotation subject"/>
    <w:basedOn w:val="Tekstopmerking"/>
    <w:next w:val="Tekstopmerking"/>
    <w:link w:val="OnderwerpvanopmerkingChar"/>
    <w:semiHidden/>
    <w:rsid w:val="00394B20"/>
    <w:rPr>
      <w:b/>
      <w:bCs/>
    </w:rPr>
  </w:style>
  <w:style w:type="character" w:customStyle="1" w:styleId="OnderwerpvanopmerkingChar">
    <w:name w:val="Onderwerp van opmerking Char"/>
    <w:basedOn w:val="TekstopmerkingChar"/>
    <w:link w:val="Onderwerpvanopmerking"/>
    <w:semiHidden/>
    <w:rsid w:val="00394B20"/>
    <w:rPr>
      <w:b/>
      <w:bCs/>
    </w:rPr>
  </w:style>
  <w:style w:type="character" w:styleId="GevolgdeHyperlink">
    <w:name w:val="FollowedHyperlink"/>
    <w:rsid w:val="00394B20"/>
    <w:rPr>
      <w:color w:val="800080"/>
      <w:u w:val="single"/>
    </w:rPr>
  </w:style>
  <w:style w:type="paragraph" w:customStyle="1" w:styleId="RapportTekst">
    <w:name w:val="Rapport Tekst"/>
    <w:basedOn w:val="Standaard"/>
    <w:rsid w:val="00394B20"/>
    <w:pPr>
      <w:spacing w:line="280" w:lineRule="exact"/>
    </w:pPr>
    <w:rPr>
      <w:rFonts w:ascii="Times New Roman" w:hAnsi="Times New Roman"/>
      <w:sz w:val="22"/>
      <w:szCs w:val="20"/>
    </w:rPr>
  </w:style>
  <w:style w:type="table" w:styleId="Tabelraster">
    <w:name w:val="Table Grid"/>
    <w:basedOn w:val="Standaardtabel"/>
    <w:uiPriority w:val="39"/>
    <w:rsid w:val="00394B2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394B20"/>
    <w:pPr>
      <w:tabs>
        <w:tab w:val="left" w:pos="0"/>
        <w:tab w:val="left" w:pos="249"/>
        <w:tab w:val="left" w:pos="1134"/>
        <w:tab w:val="left" w:pos="1701"/>
        <w:tab w:val="left" w:pos="2268"/>
        <w:tab w:val="left" w:pos="2835"/>
        <w:tab w:val="decimal" w:pos="5670"/>
        <w:tab w:val="right" w:pos="8505"/>
      </w:tabs>
      <w:spacing w:line="240" w:lineRule="auto"/>
    </w:pPr>
    <w:rPr>
      <w:rFonts w:ascii="Times New Roman" w:hAnsi="Times New Roman"/>
      <w:sz w:val="22"/>
      <w:szCs w:val="20"/>
    </w:rPr>
  </w:style>
  <w:style w:type="character" w:styleId="Verwijzingopmerking">
    <w:name w:val="annotation reference"/>
    <w:uiPriority w:val="99"/>
    <w:semiHidden/>
    <w:rsid w:val="00394B20"/>
    <w:rPr>
      <w:sz w:val="16"/>
      <w:szCs w:val="16"/>
    </w:rPr>
  </w:style>
  <w:style w:type="paragraph" w:styleId="Documentstructuur">
    <w:name w:val="Document Map"/>
    <w:basedOn w:val="Standaard"/>
    <w:link w:val="DocumentstructuurChar"/>
    <w:semiHidden/>
    <w:rsid w:val="00394B20"/>
    <w:pPr>
      <w:shd w:val="clear" w:color="auto" w:fill="000080"/>
      <w:spacing w:line="240" w:lineRule="auto"/>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394B20"/>
    <w:rPr>
      <w:rFonts w:ascii="Tahoma" w:hAnsi="Tahoma" w:cs="Tahoma"/>
      <w:shd w:val="clear" w:color="auto" w:fill="000080"/>
    </w:rPr>
  </w:style>
  <w:style w:type="paragraph" w:styleId="Lijstalinea">
    <w:name w:val="List Paragraph"/>
    <w:basedOn w:val="Standaard"/>
    <w:link w:val="LijstalineaChar"/>
    <w:uiPriority w:val="34"/>
    <w:qFormat/>
    <w:rsid w:val="00394B20"/>
    <w:pPr>
      <w:spacing w:line="240" w:lineRule="auto"/>
      <w:ind w:left="720"/>
      <w:contextualSpacing/>
    </w:pPr>
    <w:rPr>
      <w:rFonts w:ascii="Cambria" w:hAnsi="Cambria"/>
      <w:sz w:val="24"/>
      <w:lang w:eastAsia="en-US"/>
    </w:rPr>
  </w:style>
  <w:style w:type="character" w:styleId="Nadruk">
    <w:name w:val="Emphasis"/>
    <w:qFormat/>
    <w:rsid w:val="00394B20"/>
    <w:rPr>
      <w:i/>
      <w:iCs/>
    </w:rPr>
  </w:style>
  <w:style w:type="paragraph" w:styleId="Geenafstand">
    <w:name w:val="No Spacing"/>
    <w:link w:val="GeenafstandChar"/>
    <w:uiPriority w:val="1"/>
    <w:qFormat/>
    <w:rsid w:val="00394B20"/>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0">
    <w:name w:val="Kop1 Char"/>
    <w:link w:val="Kop10"/>
    <w:uiPriority w:val="99"/>
    <w:locked/>
    <w:rsid w:val="00394B20"/>
    <w:rPr>
      <w:rFonts w:ascii="Arial" w:hAnsi="Arial"/>
      <w:b/>
      <w:color w:val="01688C"/>
      <w:lang w:val="en-GB" w:eastAsia="ar-SA"/>
    </w:rPr>
  </w:style>
  <w:style w:type="paragraph" w:customStyle="1" w:styleId="Kop10">
    <w:name w:val="Kop1"/>
    <w:basedOn w:val="Standaard"/>
    <w:link w:val="Kop1Char0"/>
    <w:uiPriority w:val="99"/>
    <w:rsid w:val="00394B20"/>
    <w:pPr>
      <w:suppressAutoHyphens/>
      <w:spacing w:after="60" w:line="280" w:lineRule="atLeast"/>
    </w:pPr>
    <w:rPr>
      <w:rFonts w:ascii="Arial" w:hAnsi="Arial"/>
      <w:b/>
      <w:color w:val="01688C"/>
      <w:sz w:val="20"/>
      <w:szCs w:val="20"/>
      <w:lang w:eastAsia="ar-SA"/>
    </w:rPr>
  </w:style>
  <w:style w:type="paragraph" w:styleId="Normaalweb">
    <w:name w:val="Normal (Web)"/>
    <w:basedOn w:val="Standaard"/>
    <w:uiPriority w:val="99"/>
    <w:unhideWhenUsed/>
    <w:rsid w:val="00394B20"/>
    <w:pPr>
      <w:spacing w:before="100" w:beforeAutospacing="1" w:after="100" w:afterAutospacing="1" w:line="240" w:lineRule="auto"/>
    </w:pPr>
    <w:rPr>
      <w:rFonts w:ascii="Times" w:eastAsia="Cambria" w:hAnsi="Times"/>
      <w:sz w:val="20"/>
      <w:szCs w:val="20"/>
      <w:lang w:eastAsia="en-US"/>
    </w:rPr>
  </w:style>
  <w:style w:type="paragraph" w:customStyle="1" w:styleId="labeled">
    <w:name w:val="labeled"/>
    <w:basedOn w:val="Standaard"/>
    <w:rsid w:val="00394B20"/>
    <w:pPr>
      <w:spacing w:before="100" w:beforeAutospacing="1" w:after="100" w:afterAutospacing="1" w:line="240" w:lineRule="auto"/>
    </w:pPr>
    <w:rPr>
      <w:rFonts w:ascii="Times New Roman" w:hAnsi="Times New Roman"/>
      <w:sz w:val="24"/>
    </w:rPr>
  </w:style>
  <w:style w:type="character" w:customStyle="1" w:styleId="ol">
    <w:name w:val="ol"/>
    <w:rsid w:val="00394B20"/>
  </w:style>
  <w:style w:type="paragraph" w:customStyle="1" w:styleId="Default">
    <w:name w:val="Default"/>
    <w:rsid w:val="00394B20"/>
    <w:pPr>
      <w:autoSpaceDE w:val="0"/>
      <w:autoSpaceDN w:val="0"/>
      <w:adjustRightInd w:val="0"/>
    </w:pPr>
    <w:rPr>
      <w:color w:val="000000"/>
      <w:sz w:val="24"/>
      <w:szCs w:val="24"/>
    </w:rPr>
  </w:style>
  <w:style w:type="character" w:customStyle="1" w:styleId="VoetnoottekstChar">
    <w:name w:val="Voetnoottekst Char"/>
    <w:link w:val="Voetnoottekst"/>
    <w:uiPriority w:val="99"/>
    <w:semiHidden/>
    <w:rsid w:val="00394B20"/>
    <w:rPr>
      <w:rFonts w:ascii="Verdana" w:hAnsi="Verdana"/>
      <w:sz w:val="13"/>
    </w:rPr>
  </w:style>
  <w:style w:type="character" w:styleId="Onopgelostemelding">
    <w:name w:val="Unresolved Mention"/>
    <w:uiPriority w:val="99"/>
    <w:semiHidden/>
    <w:unhideWhenUsed/>
    <w:rsid w:val="00394B20"/>
    <w:rPr>
      <w:color w:val="808080"/>
      <w:shd w:val="clear" w:color="auto" w:fill="E6E6E6"/>
    </w:rPr>
  </w:style>
  <w:style w:type="character" w:customStyle="1" w:styleId="hgkelc">
    <w:name w:val="hgkelc"/>
    <w:basedOn w:val="Standaardalinea-lettertype"/>
    <w:rsid w:val="00394B20"/>
  </w:style>
  <w:style w:type="character" w:customStyle="1" w:styleId="TitelChar">
    <w:name w:val="Titel Char"/>
    <w:link w:val="Titel"/>
    <w:uiPriority w:val="10"/>
    <w:rsid w:val="00380F0D"/>
    <w:rPr>
      <w:rFonts w:ascii="RijksoverheidSansHeadingTT" w:hAnsi="RijksoverheidSansHeadingTT"/>
      <w:b/>
      <w:bCs/>
      <w:color w:val="007BC7"/>
      <w:sz w:val="40"/>
      <w:szCs w:val="40"/>
    </w:rPr>
  </w:style>
  <w:style w:type="paragraph" w:styleId="Revisie">
    <w:name w:val="Revision"/>
    <w:hidden/>
    <w:uiPriority w:val="99"/>
    <w:semiHidden/>
    <w:rsid w:val="00394B20"/>
    <w:rPr>
      <w:sz w:val="22"/>
    </w:rPr>
  </w:style>
  <w:style w:type="paragraph" w:customStyle="1" w:styleId="pf0">
    <w:name w:val="pf0"/>
    <w:basedOn w:val="Standaard"/>
    <w:rsid w:val="00394B20"/>
    <w:pPr>
      <w:spacing w:before="100" w:beforeAutospacing="1" w:after="100" w:afterAutospacing="1" w:line="240" w:lineRule="auto"/>
      <w:ind w:left="356"/>
    </w:pPr>
    <w:rPr>
      <w:rFonts w:ascii="Times New Roman" w:hAnsi="Times New Roman"/>
      <w:sz w:val="24"/>
    </w:rPr>
  </w:style>
  <w:style w:type="character" w:customStyle="1" w:styleId="cf01">
    <w:name w:val="cf01"/>
    <w:rsid w:val="00394B20"/>
    <w:rPr>
      <w:rFonts w:ascii="Segoe UI" w:hAnsi="Segoe UI" w:cs="Segoe UI" w:hint="default"/>
      <w:sz w:val="18"/>
      <w:szCs w:val="18"/>
    </w:rPr>
  </w:style>
  <w:style w:type="character" w:styleId="Tekstvantijdelijkeaanduiding">
    <w:name w:val="Placeholder Text"/>
    <w:basedOn w:val="Standaardalinea-lettertype"/>
    <w:uiPriority w:val="99"/>
    <w:semiHidden/>
    <w:rsid w:val="00630CA9"/>
    <w:rPr>
      <w:color w:val="808080"/>
    </w:rPr>
  </w:style>
  <w:style w:type="table" w:styleId="Tabelrasterlicht">
    <w:name w:val="Grid Table Light"/>
    <w:basedOn w:val="Standaardtabel"/>
    <w:uiPriority w:val="40"/>
    <w:rsid w:val="00D346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oettekstChar">
    <w:name w:val="Voettekst Char"/>
    <w:basedOn w:val="Standaardalinea-lettertype"/>
    <w:link w:val="Voettekst"/>
    <w:uiPriority w:val="99"/>
    <w:rsid w:val="00D279DE"/>
    <w:rPr>
      <w:rFonts w:ascii="Verdana" w:hAnsi="Verdana"/>
      <w:sz w:val="18"/>
      <w:szCs w:val="24"/>
    </w:rPr>
  </w:style>
  <w:style w:type="character" w:customStyle="1" w:styleId="LijstalineaChar">
    <w:name w:val="Lijstalinea Char"/>
    <w:basedOn w:val="Standaardalinea-lettertype"/>
    <w:link w:val="Lijstalinea"/>
    <w:uiPriority w:val="34"/>
    <w:rsid w:val="000E461C"/>
    <w:rPr>
      <w:rFonts w:ascii="Cambria" w:hAnsi="Cambria"/>
      <w:sz w:val="24"/>
      <w:szCs w:val="24"/>
      <w:lang w:eastAsia="en-US"/>
    </w:rPr>
  </w:style>
  <w:style w:type="character" w:customStyle="1" w:styleId="GeenafstandChar">
    <w:name w:val="Geen afstand Char"/>
    <w:basedOn w:val="Standaardalinea-lettertype"/>
    <w:link w:val="Geenafstand"/>
    <w:uiPriority w:val="1"/>
    <w:rsid w:val="00A46A5D"/>
    <w:rPr>
      <w:rFonts w:ascii="Verdana" w:eastAsia="Arial Unicode MS" w:hAnsi="Arial Unicode MS" w:cs="Arial Unicode M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45807">
      <w:bodyDiv w:val="1"/>
      <w:marLeft w:val="0"/>
      <w:marRight w:val="0"/>
      <w:marTop w:val="0"/>
      <w:marBottom w:val="0"/>
      <w:divBdr>
        <w:top w:val="none" w:sz="0" w:space="0" w:color="auto"/>
        <w:left w:val="none" w:sz="0" w:space="0" w:color="auto"/>
        <w:bottom w:val="none" w:sz="0" w:space="0" w:color="auto"/>
        <w:right w:val="none" w:sz="0" w:space="0" w:color="auto"/>
      </w:divBdr>
    </w:div>
    <w:div w:id="21305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nglish.rvo.nl/subsidies-financing/fvo/fvo-pillar-1" TargetMode="External"/><Relationship Id="rId4" Type="http://schemas.openxmlformats.org/officeDocument/2006/relationships/settings" Target="settings.xml"/><Relationship Id="rId9" Type="http://schemas.openxmlformats.org/officeDocument/2006/relationships/hyperlink" Target="mailto:fvo@rvo.n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20RVO%20Academie%20Fac%20PM%20logo%20groe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EFED-E724-49C8-A30B-AF66874D80F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 RVO Academie Fac PM logo groen</Template>
  <TotalTime>1</TotalTime>
  <Pages>3</Pages>
  <Words>766</Words>
  <Characters>4261</Characters>
  <Application>Microsoft Office Word</Application>
  <DocSecurity>8</DocSecurity>
  <Lines>35</Lines>
  <Paragraphs>10</Paragraphs>
  <ScaleCrop>false</ScaleCrop>
  <HeadingPairs>
    <vt:vector size="2" baseType="variant">
      <vt:variant>
        <vt:lpstr>Titel</vt:lpstr>
      </vt:variant>
      <vt:variant>
        <vt:i4>1</vt:i4>
      </vt:variant>
    </vt:vector>
  </HeadingPairs>
  <TitlesOfParts>
    <vt:vector size="1" baseType="lpstr">
      <vt:lpstr>Formulier rapportage ureumgebruik SSEB</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FVO Final Report Project B 2025</dc:title>
  <dc:creator>Rijksdienst voor Ondernemend Nederland</dc:creator>
  <cp:lastModifiedBy>Rijksdienst voor Ondernemend Nederland</cp:lastModifiedBy>
  <cp:revision>2</cp:revision>
  <cp:lastPrinted>2009-05-11T11:10:00Z</cp:lastPrinted>
  <dcterms:created xsi:type="dcterms:W3CDTF">2025-06-11T08:51:00Z</dcterms:created>
  <dcterms:modified xsi:type="dcterms:W3CDTF">2025-06-11T08:51:00Z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d,f</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