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FB8F" w14:textId="72E42BC9" w:rsidR="00EF5CAC" w:rsidRDefault="00E86BF9">
      <w:r w:rsidRPr="00947BB0">
        <w:rPr>
          <w:noProof/>
        </w:rPr>
        <w:drawing>
          <wp:anchor distT="0" distB="0" distL="114300" distR="114300" simplePos="0" relativeHeight="251661312" behindDoc="1" locked="0" layoutInCell="1" allowOverlap="1" wp14:anchorId="3670BA1A" wp14:editId="70DE9D95">
            <wp:simplePos x="0" y="0"/>
            <wp:positionH relativeFrom="column">
              <wp:posOffset>3295650</wp:posOffset>
            </wp:positionH>
            <wp:positionV relativeFrom="paragraph">
              <wp:posOffset>-943610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BB0">
        <w:rPr>
          <w:noProof/>
        </w:rPr>
        <w:drawing>
          <wp:anchor distT="0" distB="0" distL="114300" distR="114300" simplePos="0" relativeHeight="251659264" behindDoc="1" locked="0" layoutInCell="1" allowOverlap="1" wp14:anchorId="752D59AA" wp14:editId="04AB245B">
            <wp:simplePos x="0" y="0"/>
            <wp:positionH relativeFrom="column">
              <wp:posOffset>2828925</wp:posOffset>
            </wp:positionH>
            <wp:positionV relativeFrom="paragraph">
              <wp:posOffset>-943610</wp:posOffset>
            </wp:positionV>
            <wp:extent cx="466725" cy="1333500"/>
            <wp:effectExtent l="0" t="0" r="9525" b="0"/>
            <wp:wrapNone/>
            <wp:docPr id="8" name="Afbeelding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50927" w14:textId="77777777" w:rsidR="0024493A" w:rsidRDefault="0024493A" w:rsidP="00A46A5D">
      <w:pPr>
        <w:pStyle w:val="Titel"/>
        <w:spacing w:after="360" w:line="360" w:lineRule="exact"/>
        <w:rPr>
          <w:sz w:val="56"/>
          <w:szCs w:val="20"/>
          <w:lang w:val="nl-BE"/>
        </w:rPr>
      </w:pPr>
      <w:bookmarkStart w:id="0" w:name="_Hlk121478459"/>
    </w:p>
    <w:p w14:paraId="56D48E7A" w14:textId="301C4000" w:rsidR="0024493A" w:rsidRDefault="002D313A" w:rsidP="0024493A">
      <w:pPr>
        <w:pStyle w:val="Titel"/>
        <w:spacing w:line="440" w:lineRule="exact"/>
        <w:rPr>
          <w:b w:val="0"/>
          <w:bCs w:val="0"/>
          <w:sz w:val="36"/>
          <w:szCs w:val="36"/>
        </w:rPr>
      </w:pPr>
      <w:r>
        <w:rPr>
          <w:sz w:val="44"/>
          <w:szCs w:val="44"/>
          <w:lang w:val="nl-BE"/>
        </w:rPr>
        <w:t>Model</w:t>
      </w:r>
      <w:r w:rsidR="0024493A" w:rsidRPr="0024493A">
        <w:rPr>
          <w:b w:val="0"/>
          <w:bCs w:val="0"/>
          <w:sz w:val="44"/>
          <w:szCs w:val="44"/>
        </w:rPr>
        <w:t xml:space="preserve"> </w:t>
      </w:r>
    </w:p>
    <w:bookmarkEnd w:id="0"/>
    <w:p w14:paraId="552321DB" w14:textId="2B69BBCA" w:rsidR="0024493A" w:rsidRDefault="002D313A" w:rsidP="0024493A">
      <w:pPr>
        <w:spacing w:line="440" w:lineRule="exact"/>
        <w:rPr>
          <w:rFonts w:ascii="RijksoverheidSansHeadingTT" w:hAnsi="RijksoverheidSansHeadingTT"/>
          <w:bCs/>
          <w:color w:val="007BC7"/>
          <w:sz w:val="44"/>
          <w:szCs w:val="44"/>
          <w:lang w:val="nl-BE"/>
        </w:rPr>
      </w:pPr>
      <w:r>
        <w:rPr>
          <w:rFonts w:ascii="RijksoverheidSansHeadingTT" w:hAnsi="RijksoverheidSansHeadingTT"/>
          <w:bCs/>
          <w:color w:val="007BC7"/>
          <w:sz w:val="44"/>
          <w:szCs w:val="44"/>
          <w:lang w:val="nl-BE"/>
        </w:rPr>
        <w:t>Openbare samenvatting Techbridge-innovatieproject</w:t>
      </w:r>
    </w:p>
    <w:p w14:paraId="7C612152" w14:textId="7CFE3320" w:rsidR="0024493A" w:rsidRPr="00E175AD" w:rsidRDefault="0024493A" w:rsidP="0024493A">
      <w:pPr>
        <w:rPr>
          <w:color w:val="007BC7"/>
        </w:rPr>
      </w:pPr>
    </w:p>
    <w:p w14:paraId="070B65EA" w14:textId="3F660197" w:rsidR="00D93C76" w:rsidRDefault="0024493A" w:rsidP="00336BB8">
      <w:pPr>
        <w:pStyle w:val="Kop2"/>
      </w:pPr>
      <w:r>
        <w:t>Projec</w:t>
      </w:r>
      <w:r w:rsidR="002D313A">
        <w:t>tgegevens</w:t>
      </w:r>
    </w:p>
    <w:p w14:paraId="5B516419" w14:textId="6E62917F" w:rsidR="00D93C76" w:rsidRPr="00A84013" w:rsidRDefault="002D313A" w:rsidP="00A84013">
      <w:pPr>
        <w:rPr>
          <w:bCs/>
          <w:szCs w:val="18"/>
          <w:lang w:val="en-US"/>
        </w:rPr>
      </w:pPr>
      <w:r>
        <w:rPr>
          <w:szCs w:val="18"/>
        </w:rPr>
        <w:t>Projectnumer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93C76" w:rsidRPr="00A267F4" w14:paraId="503A6099" w14:textId="77777777" w:rsidTr="008A14F7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C7A05B9" w14:textId="77777777" w:rsidR="00D93C76" w:rsidRPr="00A267F4" w:rsidRDefault="00D93C76" w:rsidP="008A14F7">
            <w:pPr>
              <w:rPr>
                <w:bCs/>
                <w:szCs w:val="18"/>
              </w:rPr>
            </w:pPr>
            <w:permStart w:id="302545117" w:edGrp="everyone"/>
            <w:permEnd w:id="302545117"/>
          </w:p>
        </w:tc>
      </w:tr>
    </w:tbl>
    <w:p w14:paraId="519DB2FB" w14:textId="77777777" w:rsidR="002D313A" w:rsidRDefault="002D313A" w:rsidP="002D313A">
      <w:pPr>
        <w:pStyle w:val="Kop3"/>
        <w:numPr>
          <w:ilvl w:val="0"/>
          <w:numId w:val="0"/>
        </w:numPr>
        <w:spacing w:line="80" w:lineRule="exact"/>
        <w:ind w:left="510" w:hanging="510"/>
      </w:pPr>
      <w:bookmarkStart w:id="1" w:name="_Hlk207269084"/>
      <w:bookmarkStart w:id="2" w:name="_Hlk207268527"/>
      <w:bookmarkStart w:id="3" w:name="_Hlk207268575"/>
    </w:p>
    <w:p w14:paraId="28858F50" w14:textId="75B2523A" w:rsidR="00D93C76" w:rsidRPr="00A84013" w:rsidRDefault="002D313A" w:rsidP="002D313A">
      <w:pPr>
        <w:pStyle w:val="Kop3"/>
        <w:numPr>
          <w:ilvl w:val="0"/>
          <w:numId w:val="0"/>
        </w:numPr>
        <w:ind w:left="510" w:hanging="510"/>
      </w:pPr>
      <w:r>
        <w:t>Penvoerder-aanvrager 1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93C76" w:rsidRPr="00A267F4" w14:paraId="3CCE9298" w14:textId="77777777" w:rsidTr="008A14F7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26D7B885" w14:textId="4D777EEF" w:rsidR="00D93C76" w:rsidRPr="00A267F4" w:rsidRDefault="00D93C76" w:rsidP="008A14F7">
            <w:pPr>
              <w:rPr>
                <w:bCs/>
                <w:szCs w:val="18"/>
              </w:rPr>
            </w:pPr>
            <w:permStart w:id="1470325351" w:edGrp="everyone"/>
            <w:permEnd w:id="1470325351"/>
          </w:p>
        </w:tc>
      </w:tr>
      <w:bookmarkEnd w:id="2"/>
    </w:tbl>
    <w:p w14:paraId="0F6A3482" w14:textId="77777777" w:rsidR="00A84013" w:rsidRDefault="00A84013" w:rsidP="00A84013">
      <w:pPr>
        <w:spacing w:line="80" w:lineRule="exact"/>
      </w:pPr>
    </w:p>
    <w:p w14:paraId="19D4DA36" w14:textId="62B9DE80" w:rsidR="00A84013" w:rsidRPr="00A84013" w:rsidRDefault="002D313A" w:rsidP="002D313A">
      <w:pPr>
        <w:pStyle w:val="Kop3"/>
        <w:numPr>
          <w:ilvl w:val="0"/>
          <w:numId w:val="0"/>
        </w:numPr>
        <w:ind w:left="510" w:hanging="510"/>
      </w:pPr>
      <w:r>
        <w:t>Mede-aanvragers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84013" w:rsidRPr="00A267F4" w14:paraId="1F3260F5" w14:textId="77777777" w:rsidTr="00B31AB9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15C41A51" w14:textId="77777777" w:rsidR="00A84013" w:rsidRPr="00A267F4" w:rsidRDefault="00A84013" w:rsidP="00B31AB9">
            <w:pPr>
              <w:rPr>
                <w:bCs/>
                <w:szCs w:val="18"/>
              </w:rPr>
            </w:pPr>
            <w:permStart w:id="36063640" w:edGrp="everyone"/>
            <w:permEnd w:id="36063640"/>
          </w:p>
        </w:tc>
      </w:tr>
      <w:bookmarkEnd w:id="3"/>
    </w:tbl>
    <w:p w14:paraId="0AC11D16" w14:textId="77777777" w:rsidR="00A84013" w:rsidRDefault="00A84013" w:rsidP="00A84013">
      <w:pPr>
        <w:spacing w:line="80" w:lineRule="exact"/>
      </w:pPr>
    </w:p>
    <w:p w14:paraId="6AEED186" w14:textId="59EA1B4E" w:rsidR="00A84013" w:rsidRPr="00A84013" w:rsidRDefault="002D313A" w:rsidP="002D313A">
      <w:pPr>
        <w:pStyle w:val="Kop3"/>
        <w:numPr>
          <w:ilvl w:val="0"/>
          <w:numId w:val="0"/>
        </w:numPr>
        <w:ind w:left="510" w:hanging="510"/>
      </w:pPr>
      <w:bookmarkStart w:id="4" w:name="_Hlk207269009"/>
      <w:r>
        <w:t>Projecttitel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84013" w:rsidRPr="00A267F4" w14:paraId="0EDB47D3" w14:textId="77777777" w:rsidTr="00B31AB9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66E8DFB6" w14:textId="77777777" w:rsidR="00A84013" w:rsidRPr="00A267F4" w:rsidRDefault="00A84013" w:rsidP="00B31AB9">
            <w:pPr>
              <w:rPr>
                <w:bCs/>
                <w:szCs w:val="18"/>
              </w:rPr>
            </w:pPr>
            <w:permStart w:id="1373184313" w:edGrp="everyone"/>
            <w:permEnd w:id="1373184313"/>
          </w:p>
        </w:tc>
      </w:tr>
    </w:tbl>
    <w:p w14:paraId="0D5F230D" w14:textId="77777777" w:rsidR="00A84013" w:rsidRDefault="00A84013" w:rsidP="00A84013">
      <w:pPr>
        <w:spacing w:line="80" w:lineRule="exact"/>
      </w:pPr>
    </w:p>
    <w:p w14:paraId="15D06272" w14:textId="5684632B" w:rsidR="00A84013" w:rsidRPr="00A84013" w:rsidRDefault="002D313A" w:rsidP="002D313A">
      <w:pPr>
        <w:pStyle w:val="Kop3"/>
        <w:numPr>
          <w:ilvl w:val="0"/>
          <w:numId w:val="0"/>
        </w:numPr>
        <w:ind w:left="510" w:hanging="510"/>
      </w:pPr>
      <w:r>
        <w:t>Startdatum project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84013" w:rsidRPr="00A267F4" w14:paraId="7A8A5543" w14:textId="77777777" w:rsidTr="00B31AB9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65D7625" w14:textId="77777777" w:rsidR="00A84013" w:rsidRPr="00A267F4" w:rsidRDefault="00A84013" w:rsidP="00B31AB9">
            <w:pPr>
              <w:rPr>
                <w:bCs/>
                <w:szCs w:val="18"/>
              </w:rPr>
            </w:pPr>
            <w:permStart w:id="780224360" w:edGrp="everyone"/>
            <w:permEnd w:id="780224360"/>
          </w:p>
        </w:tc>
      </w:tr>
    </w:tbl>
    <w:p w14:paraId="55C4609E" w14:textId="77777777" w:rsidR="002D313A" w:rsidRDefault="002D313A" w:rsidP="002D313A">
      <w:pPr>
        <w:pStyle w:val="Kop3"/>
        <w:numPr>
          <w:ilvl w:val="0"/>
          <w:numId w:val="0"/>
        </w:numPr>
        <w:spacing w:line="80" w:lineRule="exact"/>
        <w:ind w:left="510" w:hanging="510"/>
      </w:pPr>
      <w:bookmarkStart w:id="5" w:name="_Hlk207269514"/>
      <w:bookmarkEnd w:id="1"/>
      <w:bookmarkEnd w:id="4"/>
    </w:p>
    <w:p w14:paraId="68F9DFB6" w14:textId="6FFED537" w:rsidR="00DF4628" w:rsidRPr="00A84013" w:rsidRDefault="002D313A" w:rsidP="002D313A">
      <w:pPr>
        <w:pStyle w:val="Kop3"/>
        <w:numPr>
          <w:ilvl w:val="0"/>
          <w:numId w:val="0"/>
        </w:numPr>
        <w:ind w:left="510" w:hanging="510"/>
      </w:pPr>
      <w:r>
        <w:t>Einddatum project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F4628" w:rsidRPr="00A267F4" w14:paraId="35EC8EC3" w14:textId="77777777" w:rsidTr="00B31AB9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55082E7F" w14:textId="77777777" w:rsidR="00DF4628" w:rsidRPr="00A267F4" w:rsidRDefault="00DF4628" w:rsidP="00B31AB9">
            <w:pPr>
              <w:rPr>
                <w:bCs/>
                <w:szCs w:val="18"/>
              </w:rPr>
            </w:pPr>
            <w:permStart w:id="726358412" w:edGrp="everyone"/>
            <w:permEnd w:id="726358412"/>
          </w:p>
        </w:tc>
      </w:tr>
    </w:tbl>
    <w:p w14:paraId="4F2D9366" w14:textId="77777777" w:rsidR="00DF4628" w:rsidRDefault="00DF4628" w:rsidP="00DF4628">
      <w:pPr>
        <w:spacing w:line="80" w:lineRule="exact"/>
      </w:pPr>
    </w:p>
    <w:p w14:paraId="62981821" w14:textId="02B2006C" w:rsidR="00C909F1" w:rsidRPr="00336BB8" w:rsidRDefault="002D313A" w:rsidP="00336BB8">
      <w:pPr>
        <w:pStyle w:val="Kop2"/>
      </w:pPr>
      <w:bookmarkStart w:id="6" w:name="_Hlk207269755"/>
      <w:bookmarkEnd w:id="5"/>
      <w:r>
        <w:t>Samenvatting project</w:t>
      </w:r>
    </w:p>
    <w:p w14:paraId="7FE29EF3" w14:textId="2A9E0CFA" w:rsidR="00C909F1" w:rsidRPr="00A84013" w:rsidRDefault="002D313A" w:rsidP="002D313A">
      <w:pPr>
        <w:pStyle w:val="Kop3"/>
        <w:numPr>
          <w:ilvl w:val="0"/>
          <w:numId w:val="0"/>
        </w:numPr>
      </w:pPr>
      <w:r>
        <w:t>Maximaal ½ A4 voor extern gebruik door RVO. Geef een samenvatting van het TechBridge-innovatieproject in het Nederlands of Engels. Vermeld in de samenvatting enkel algemene en niet-vertrouwelijke informatie.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C909F1" w:rsidRPr="00A267F4" w14:paraId="68BF4EBF" w14:textId="77777777" w:rsidTr="00B31AB9">
        <w:trPr>
          <w:trHeight w:val="289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33F8BEDF" w14:textId="77777777" w:rsidR="00C909F1" w:rsidRPr="00A267F4" w:rsidRDefault="00C909F1" w:rsidP="00B31AB9">
            <w:pPr>
              <w:rPr>
                <w:bCs/>
                <w:szCs w:val="18"/>
              </w:rPr>
            </w:pPr>
            <w:permStart w:id="908356669" w:edGrp="everyone"/>
            <w:permEnd w:id="908356669"/>
          </w:p>
        </w:tc>
      </w:tr>
      <w:bookmarkEnd w:id="6"/>
    </w:tbl>
    <w:p w14:paraId="0E3CD825" w14:textId="77777777" w:rsidR="00C909F1" w:rsidRDefault="00C909F1" w:rsidP="00C909F1">
      <w:pPr>
        <w:spacing w:line="80" w:lineRule="exact"/>
      </w:pPr>
    </w:p>
    <w:sectPr w:rsidR="00C909F1" w:rsidSect="00C5019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134" w:bottom="907" w:left="1134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3C2F" w14:textId="77777777" w:rsidR="00394B20" w:rsidRDefault="00394B20">
      <w:r>
        <w:separator/>
      </w:r>
    </w:p>
    <w:p w14:paraId="6C29B0C3" w14:textId="77777777" w:rsidR="00394B20" w:rsidRDefault="00394B20"/>
  </w:endnote>
  <w:endnote w:type="continuationSeparator" w:id="0">
    <w:p w14:paraId="3E3662D2" w14:textId="77777777" w:rsidR="00394B20" w:rsidRDefault="00394B20">
      <w:r>
        <w:continuationSeparator/>
      </w:r>
    </w:p>
    <w:p w14:paraId="4779DFC4" w14:textId="77777777" w:rsidR="00394B20" w:rsidRDefault="00394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6A6E" w14:textId="5BE40823" w:rsidR="00427195" w:rsidRDefault="00427195">
    <w:pPr>
      <w:pStyle w:val="Voettekst"/>
    </w:pPr>
  </w:p>
  <w:p w14:paraId="76A6BE8C" w14:textId="77777777" w:rsidR="00427195" w:rsidRDefault="00427195"/>
  <w:tbl>
    <w:tblPr>
      <w:tblStyle w:val="Tabelrasterlicht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28BE638" w14:textId="77777777" w:rsidTr="00D279DE">
      <w:trPr>
        <w:trHeight w:hRule="exact" w:val="240"/>
      </w:trPr>
      <w:tc>
        <w:tcPr>
          <w:tcW w:w="7752" w:type="dxa"/>
        </w:tcPr>
        <w:p w14:paraId="75E8F0B9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467F0C2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640526"/>
      <w:docPartObj>
        <w:docPartGallery w:val="Page Numbers (Bottom of Page)"/>
        <w:docPartUnique/>
      </w:docPartObj>
    </w:sdtPr>
    <w:sdtEndPr/>
    <w:sdtContent>
      <w:sdt>
        <w:sdtPr>
          <w:id w:val="29998531"/>
          <w:docPartObj>
            <w:docPartGallery w:val="Page Numbers (Top of Page)"/>
            <w:docPartUnique/>
          </w:docPartObj>
        </w:sdtPr>
        <w:sdtEndPr/>
        <w:sdtContent>
          <w:p w14:paraId="28D734BE" w14:textId="695B00F6" w:rsidR="004D0AC9" w:rsidRDefault="0062672D" w:rsidP="0062672D">
            <w:pPr>
              <w:pStyle w:val="Voettekst"/>
            </w:pPr>
            <w:r w:rsidRPr="0091695A">
              <w:rPr>
                <w:sz w:val="16"/>
                <w:szCs w:val="16"/>
              </w:rPr>
              <w:t xml:space="preserve">Versie </w:t>
            </w:r>
            <w:r w:rsidR="00671743">
              <w:rPr>
                <w:sz w:val="16"/>
                <w:szCs w:val="16"/>
              </w:rPr>
              <w:t xml:space="preserve">september </w:t>
            </w:r>
            <w:r w:rsidRPr="0091695A">
              <w:rPr>
                <w:sz w:val="16"/>
                <w:szCs w:val="16"/>
              </w:rPr>
              <w:t>2025</w:t>
            </w:r>
            <w:r w:rsidRPr="0091695A">
              <w:rPr>
                <w:sz w:val="16"/>
                <w:szCs w:val="16"/>
              </w:rPr>
              <w:tab/>
            </w:r>
            <w:r w:rsidRPr="0091695A">
              <w:rPr>
                <w:sz w:val="16"/>
                <w:szCs w:val="16"/>
              </w:rPr>
              <w:tab/>
            </w:r>
            <w:r w:rsidR="004D0AC9" w:rsidRPr="0091695A">
              <w:rPr>
                <w:sz w:val="16"/>
                <w:szCs w:val="16"/>
              </w:rPr>
              <w:t>Pa</w:t>
            </w:r>
            <w:r w:rsidRPr="0091695A">
              <w:rPr>
                <w:sz w:val="16"/>
                <w:szCs w:val="16"/>
              </w:rPr>
              <w:t>gina</w:t>
            </w:r>
            <w:r w:rsidR="004D0AC9" w:rsidRPr="0091695A">
              <w:rPr>
                <w:sz w:val="16"/>
                <w:szCs w:val="16"/>
              </w:rPr>
              <w:t xml:space="preserve"> </w: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begin"/>
            </w:r>
            <w:r w:rsidR="004D0AC9" w:rsidRPr="0091695A">
              <w:rPr>
                <w:b/>
                <w:bCs/>
                <w:sz w:val="16"/>
                <w:szCs w:val="16"/>
              </w:rPr>
              <w:instrText>PAGE</w:instrTex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separate"/>
            </w:r>
            <w:r w:rsidR="004D0AC9" w:rsidRPr="0091695A">
              <w:rPr>
                <w:b/>
                <w:bCs/>
                <w:sz w:val="16"/>
                <w:szCs w:val="16"/>
              </w:rPr>
              <w:t>2</w: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end"/>
            </w:r>
            <w:r w:rsidR="004D0AC9" w:rsidRPr="0091695A">
              <w:rPr>
                <w:sz w:val="16"/>
                <w:szCs w:val="16"/>
              </w:rPr>
              <w:t xml:space="preserve"> </w:t>
            </w:r>
            <w:r w:rsidRPr="0091695A">
              <w:rPr>
                <w:sz w:val="16"/>
                <w:szCs w:val="16"/>
              </w:rPr>
              <w:t>van</w:t>
            </w:r>
            <w:r w:rsidR="004D0AC9" w:rsidRPr="0091695A">
              <w:rPr>
                <w:sz w:val="16"/>
                <w:szCs w:val="16"/>
              </w:rPr>
              <w:t xml:space="preserve"> </w: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begin"/>
            </w:r>
            <w:r w:rsidR="004D0AC9" w:rsidRPr="0091695A">
              <w:rPr>
                <w:b/>
                <w:bCs/>
                <w:sz w:val="16"/>
                <w:szCs w:val="16"/>
              </w:rPr>
              <w:instrText>NUMPAGES</w:instrTex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separate"/>
            </w:r>
            <w:r w:rsidR="004D0AC9" w:rsidRPr="0091695A">
              <w:rPr>
                <w:b/>
                <w:bCs/>
                <w:sz w:val="16"/>
                <w:szCs w:val="16"/>
              </w:rPr>
              <w:t>2</w:t>
            </w:r>
            <w:r w:rsidR="004D0AC9" w:rsidRPr="009169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96F06A" w14:textId="50CAFF91" w:rsidR="00427195" w:rsidRDefault="00427195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704139"/>
      <w:docPartObj>
        <w:docPartGallery w:val="Page Numbers (Bottom of Page)"/>
        <w:docPartUnique/>
      </w:docPartObj>
    </w:sdtPr>
    <w:sdtEndPr/>
    <w:sdtContent>
      <w:sdt>
        <w:sdtPr>
          <w:id w:val="-1280798962"/>
          <w:docPartObj>
            <w:docPartGallery w:val="Page Numbers (Top of Page)"/>
            <w:docPartUnique/>
          </w:docPartObj>
        </w:sdtPr>
        <w:sdtEndPr/>
        <w:sdtContent>
          <w:p w14:paraId="2D7600AD" w14:textId="278D1A42" w:rsidR="004D0AC9" w:rsidRDefault="004D0AC9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1CAA" w14:textId="77777777" w:rsidR="00394B20" w:rsidRDefault="00394B20">
      <w:r>
        <w:separator/>
      </w:r>
    </w:p>
    <w:p w14:paraId="31539B19" w14:textId="77777777" w:rsidR="00394B20" w:rsidRDefault="00394B20"/>
  </w:footnote>
  <w:footnote w:type="continuationSeparator" w:id="0">
    <w:p w14:paraId="7CB07EDF" w14:textId="77777777" w:rsidR="00394B20" w:rsidRDefault="00394B20">
      <w:r>
        <w:continuationSeparator/>
      </w:r>
    </w:p>
    <w:p w14:paraId="1A003C02" w14:textId="77777777" w:rsidR="00394B20" w:rsidRDefault="00394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FD3" w14:textId="77777777" w:rsidR="00427195" w:rsidRDefault="00427195">
    <w:pPr>
      <w:pStyle w:val="Koptekst"/>
    </w:pPr>
  </w:p>
  <w:p w14:paraId="070BEECB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E0E" w14:textId="77777777" w:rsidR="00427195" w:rsidRDefault="00427195">
    <w:pPr>
      <w:spacing w:line="0" w:lineRule="atLea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F1C"/>
    <w:multiLevelType w:val="hybridMultilevel"/>
    <w:tmpl w:val="2FCCF92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2EB"/>
    <w:multiLevelType w:val="hybridMultilevel"/>
    <w:tmpl w:val="868070E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F4C"/>
    <w:multiLevelType w:val="hybridMultilevel"/>
    <w:tmpl w:val="EC04094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C002A"/>
    <w:multiLevelType w:val="multilevel"/>
    <w:tmpl w:val="E36A1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F90666F"/>
    <w:multiLevelType w:val="hybridMultilevel"/>
    <w:tmpl w:val="2CE0147A"/>
    <w:lvl w:ilvl="0" w:tplc="F0E87314">
      <w:start w:val="1"/>
      <w:numFmt w:val="upperLetter"/>
      <w:pStyle w:val="Kop3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E0AF4"/>
    <w:multiLevelType w:val="hybridMultilevel"/>
    <w:tmpl w:val="C70CCAA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6A5E"/>
    <w:multiLevelType w:val="multilevel"/>
    <w:tmpl w:val="D758E4D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B55998"/>
    <w:multiLevelType w:val="hybridMultilevel"/>
    <w:tmpl w:val="97808C6A"/>
    <w:lvl w:ilvl="0" w:tplc="3BFA30BE">
      <w:start w:val="1"/>
      <w:numFmt w:val="decimal"/>
      <w:pStyle w:val="Kop2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606F8"/>
    <w:multiLevelType w:val="hybridMultilevel"/>
    <w:tmpl w:val="D410F5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40DD2"/>
    <w:multiLevelType w:val="hybridMultilevel"/>
    <w:tmpl w:val="7DA20F7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6F8F"/>
    <w:multiLevelType w:val="hybridMultilevel"/>
    <w:tmpl w:val="4BDEDC2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934C7"/>
    <w:multiLevelType w:val="multilevel"/>
    <w:tmpl w:val="CFB02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8633903"/>
    <w:multiLevelType w:val="singleLevel"/>
    <w:tmpl w:val="44FA84D2"/>
    <w:lvl w:ilvl="0">
      <w:start w:val="1"/>
      <w:numFmt w:val="decimal"/>
      <w:pStyle w:val="SenterbijlageCharChar"/>
      <w:lvlText w:val="bijlage %1:"/>
      <w:lvlJc w:val="left"/>
      <w:pPr>
        <w:tabs>
          <w:tab w:val="num" w:pos="1573"/>
        </w:tabs>
        <w:ind w:left="-227" w:firstLine="0"/>
      </w:pPr>
    </w:lvl>
  </w:abstractNum>
  <w:num w:numId="1" w16cid:durableId="744230549">
    <w:abstractNumId w:val="1"/>
  </w:num>
  <w:num w:numId="2" w16cid:durableId="67193318">
    <w:abstractNumId w:val="4"/>
  </w:num>
  <w:num w:numId="3" w16cid:durableId="1644234249">
    <w:abstractNumId w:val="8"/>
  </w:num>
  <w:num w:numId="4" w16cid:durableId="586307983">
    <w:abstractNumId w:val="14"/>
  </w:num>
  <w:num w:numId="5" w16cid:durableId="875580771">
    <w:abstractNumId w:val="5"/>
  </w:num>
  <w:num w:numId="6" w16cid:durableId="1258556875">
    <w:abstractNumId w:val="13"/>
  </w:num>
  <w:num w:numId="7" w16cid:durableId="545873069">
    <w:abstractNumId w:val="6"/>
  </w:num>
  <w:num w:numId="8" w16cid:durableId="113839217">
    <w:abstractNumId w:val="2"/>
  </w:num>
  <w:num w:numId="9" w16cid:durableId="382753958">
    <w:abstractNumId w:val="0"/>
  </w:num>
  <w:num w:numId="10" w16cid:durableId="649557387">
    <w:abstractNumId w:val="3"/>
  </w:num>
  <w:num w:numId="11" w16cid:durableId="1979337894">
    <w:abstractNumId w:val="7"/>
  </w:num>
  <w:num w:numId="12" w16cid:durableId="71198182">
    <w:abstractNumId w:val="10"/>
  </w:num>
  <w:num w:numId="13" w16cid:durableId="133523505">
    <w:abstractNumId w:val="11"/>
  </w:num>
  <w:num w:numId="14" w16cid:durableId="1794010395">
    <w:abstractNumId w:val="12"/>
  </w:num>
  <w:num w:numId="15" w16cid:durableId="131992390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kUAVFEU8CS8UTy+mflY6yC6XKDR9VRqlE+uDwwqLQ4MI+2BHLMkztXBxkytUi/tRJwX98hpVX6axUp0be/DNQ==" w:salt="2yW5Gj6R8UIf96DgqeQdmw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20"/>
    <w:rsid w:val="00003A39"/>
    <w:rsid w:val="00011A92"/>
    <w:rsid w:val="00030C13"/>
    <w:rsid w:val="000339A2"/>
    <w:rsid w:val="00035EA8"/>
    <w:rsid w:val="000404FC"/>
    <w:rsid w:val="00040B53"/>
    <w:rsid w:val="0004223D"/>
    <w:rsid w:val="000426EC"/>
    <w:rsid w:val="000456F8"/>
    <w:rsid w:val="0005309A"/>
    <w:rsid w:val="000731C5"/>
    <w:rsid w:val="00084F97"/>
    <w:rsid w:val="00097D34"/>
    <w:rsid w:val="000B67AF"/>
    <w:rsid w:val="000C626E"/>
    <w:rsid w:val="000C66BC"/>
    <w:rsid w:val="000C6975"/>
    <w:rsid w:val="000E461C"/>
    <w:rsid w:val="000E53BE"/>
    <w:rsid w:val="000F27E3"/>
    <w:rsid w:val="00103318"/>
    <w:rsid w:val="001231A5"/>
    <w:rsid w:val="00123ED3"/>
    <w:rsid w:val="0014281F"/>
    <w:rsid w:val="00152A64"/>
    <w:rsid w:val="00160C52"/>
    <w:rsid w:val="001639A2"/>
    <w:rsid w:val="001719C4"/>
    <w:rsid w:val="00176558"/>
    <w:rsid w:val="00183573"/>
    <w:rsid w:val="001841E4"/>
    <w:rsid w:val="001B1017"/>
    <w:rsid w:val="001C345E"/>
    <w:rsid w:val="001C58E7"/>
    <w:rsid w:val="001E5B62"/>
    <w:rsid w:val="001F0D0D"/>
    <w:rsid w:val="001F7C62"/>
    <w:rsid w:val="00201129"/>
    <w:rsid w:val="0020734C"/>
    <w:rsid w:val="002241A8"/>
    <w:rsid w:val="00233298"/>
    <w:rsid w:val="002340FE"/>
    <w:rsid w:val="00240D28"/>
    <w:rsid w:val="00241367"/>
    <w:rsid w:val="00242B51"/>
    <w:rsid w:val="0024493A"/>
    <w:rsid w:val="00255589"/>
    <w:rsid w:val="002633BE"/>
    <w:rsid w:val="0027188F"/>
    <w:rsid w:val="00281DAB"/>
    <w:rsid w:val="002920D9"/>
    <w:rsid w:val="002C3522"/>
    <w:rsid w:val="002D313A"/>
    <w:rsid w:val="002D54BE"/>
    <w:rsid w:val="002E3584"/>
    <w:rsid w:val="002E672E"/>
    <w:rsid w:val="003044BB"/>
    <w:rsid w:val="0030637A"/>
    <w:rsid w:val="00324381"/>
    <w:rsid w:val="0033285B"/>
    <w:rsid w:val="00336BB8"/>
    <w:rsid w:val="00341BEA"/>
    <w:rsid w:val="00341D33"/>
    <w:rsid w:val="00380F0D"/>
    <w:rsid w:val="003831FA"/>
    <w:rsid w:val="00394B20"/>
    <w:rsid w:val="003A3346"/>
    <w:rsid w:val="003D50BE"/>
    <w:rsid w:val="003D5F1C"/>
    <w:rsid w:val="003D7020"/>
    <w:rsid w:val="003E5F29"/>
    <w:rsid w:val="003F1694"/>
    <w:rsid w:val="003F1E88"/>
    <w:rsid w:val="004214DE"/>
    <w:rsid w:val="0042517E"/>
    <w:rsid w:val="00427195"/>
    <w:rsid w:val="004354AE"/>
    <w:rsid w:val="00443C8C"/>
    <w:rsid w:val="00457759"/>
    <w:rsid w:val="0046550B"/>
    <w:rsid w:val="00472198"/>
    <w:rsid w:val="004A282D"/>
    <w:rsid w:val="004B23D6"/>
    <w:rsid w:val="004B42C1"/>
    <w:rsid w:val="004D0AC9"/>
    <w:rsid w:val="004E30E3"/>
    <w:rsid w:val="004F354C"/>
    <w:rsid w:val="004F60BD"/>
    <w:rsid w:val="004F79BE"/>
    <w:rsid w:val="00507DD0"/>
    <w:rsid w:val="00510D00"/>
    <w:rsid w:val="00512FE0"/>
    <w:rsid w:val="005224AD"/>
    <w:rsid w:val="00534044"/>
    <w:rsid w:val="00534C78"/>
    <w:rsid w:val="00540D2C"/>
    <w:rsid w:val="0054239B"/>
    <w:rsid w:val="005520EF"/>
    <w:rsid w:val="005558D8"/>
    <w:rsid w:val="00597046"/>
    <w:rsid w:val="005B16B7"/>
    <w:rsid w:val="005B6440"/>
    <w:rsid w:val="005C28E0"/>
    <w:rsid w:val="005C5918"/>
    <w:rsid w:val="005D0CEA"/>
    <w:rsid w:val="005D21DA"/>
    <w:rsid w:val="005D2FF2"/>
    <w:rsid w:val="00601128"/>
    <w:rsid w:val="00621866"/>
    <w:rsid w:val="0062672D"/>
    <w:rsid w:val="00630CA9"/>
    <w:rsid w:val="00650C78"/>
    <w:rsid w:val="00654C35"/>
    <w:rsid w:val="006566B6"/>
    <w:rsid w:val="00667EB9"/>
    <w:rsid w:val="00671743"/>
    <w:rsid w:val="006815E3"/>
    <w:rsid w:val="006A33F4"/>
    <w:rsid w:val="006A3BD3"/>
    <w:rsid w:val="006A69E9"/>
    <w:rsid w:val="006E4289"/>
    <w:rsid w:val="006F481C"/>
    <w:rsid w:val="0071086E"/>
    <w:rsid w:val="007114F4"/>
    <w:rsid w:val="00725386"/>
    <w:rsid w:val="00725AB0"/>
    <w:rsid w:val="0072743E"/>
    <w:rsid w:val="00747E3B"/>
    <w:rsid w:val="00757793"/>
    <w:rsid w:val="007603AB"/>
    <w:rsid w:val="00765528"/>
    <w:rsid w:val="0077434C"/>
    <w:rsid w:val="007B1603"/>
    <w:rsid w:val="007B1770"/>
    <w:rsid w:val="007C4CA5"/>
    <w:rsid w:val="007E5988"/>
    <w:rsid w:val="007F7B97"/>
    <w:rsid w:val="008242C4"/>
    <w:rsid w:val="00827DB8"/>
    <w:rsid w:val="00835325"/>
    <w:rsid w:val="00845CF8"/>
    <w:rsid w:val="0085014B"/>
    <w:rsid w:val="008537AB"/>
    <w:rsid w:val="00862BDA"/>
    <w:rsid w:val="00865951"/>
    <w:rsid w:val="00883D24"/>
    <w:rsid w:val="00887B72"/>
    <w:rsid w:val="00894D06"/>
    <w:rsid w:val="00896445"/>
    <w:rsid w:val="008A6B3F"/>
    <w:rsid w:val="008B277A"/>
    <w:rsid w:val="008B3604"/>
    <w:rsid w:val="008C0053"/>
    <w:rsid w:val="008D13B8"/>
    <w:rsid w:val="008D290A"/>
    <w:rsid w:val="008F06EE"/>
    <w:rsid w:val="008F1B1C"/>
    <w:rsid w:val="008F29E5"/>
    <w:rsid w:val="009060CF"/>
    <w:rsid w:val="0091695A"/>
    <w:rsid w:val="0093021B"/>
    <w:rsid w:val="00931DEC"/>
    <w:rsid w:val="00933A0D"/>
    <w:rsid w:val="00936A54"/>
    <w:rsid w:val="00941F0B"/>
    <w:rsid w:val="00943641"/>
    <w:rsid w:val="009529C6"/>
    <w:rsid w:val="0097166E"/>
    <w:rsid w:val="0097360C"/>
    <w:rsid w:val="009A3401"/>
    <w:rsid w:val="009A7A95"/>
    <w:rsid w:val="009C7939"/>
    <w:rsid w:val="009D06A3"/>
    <w:rsid w:val="009D0D32"/>
    <w:rsid w:val="009D0F71"/>
    <w:rsid w:val="009D31C9"/>
    <w:rsid w:val="009D5EFB"/>
    <w:rsid w:val="009E0779"/>
    <w:rsid w:val="009E2C43"/>
    <w:rsid w:val="009F468F"/>
    <w:rsid w:val="00A01535"/>
    <w:rsid w:val="00A04980"/>
    <w:rsid w:val="00A064D0"/>
    <w:rsid w:val="00A24F84"/>
    <w:rsid w:val="00A267F4"/>
    <w:rsid w:val="00A304B7"/>
    <w:rsid w:val="00A31062"/>
    <w:rsid w:val="00A31BE2"/>
    <w:rsid w:val="00A4236B"/>
    <w:rsid w:val="00A46A5D"/>
    <w:rsid w:val="00A55D67"/>
    <w:rsid w:val="00A653EF"/>
    <w:rsid w:val="00A66436"/>
    <w:rsid w:val="00A84013"/>
    <w:rsid w:val="00A91057"/>
    <w:rsid w:val="00A968F3"/>
    <w:rsid w:val="00AA0BA7"/>
    <w:rsid w:val="00AA5960"/>
    <w:rsid w:val="00AB175B"/>
    <w:rsid w:val="00AB3200"/>
    <w:rsid w:val="00AD620A"/>
    <w:rsid w:val="00AE0CDF"/>
    <w:rsid w:val="00AE408D"/>
    <w:rsid w:val="00AF02FC"/>
    <w:rsid w:val="00AF3B68"/>
    <w:rsid w:val="00B12AB9"/>
    <w:rsid w:val="00B215B1"/>
    <w:rsid w:val="00B4692C"/>
    <w:rsid w:val="00B51582"/>
    <w:rsid w:val="00B52FC8"/>
    <w:rsid w:val="00B657F2"/>
    <w:rsid w:val="00B76030"/>
    <w:rsid w:val="00BB4396"/>
    <w:rsid w:val="00BB532B"/>
    <w:rsid w:val="00BC4224"/>
    <w:rsid w:val="00BC7471"/>
    <w:rsid w:val="00BD0D9E"/>
    <w:rsid w:val="00BD35A4"/>
    <w:rsid w:val="00BF400E"/>
    <w:rsid w:val="00C24314"/>
    <w:rsid w:val="00C35D74"/>
    <w:rsid w:val="00C366F1"/>
    <w:rsid w:val="00C3673A"/>
    <w:rsid w:val="00C36C66"/>
    <w:rsid w:val="00C44AE9"/>
    <w:rsid w:val="00C47EC7"/>
    <w:rsid w:val="00C50196"/>
    <w:rsid w:val="00C535D3"/>
    <w:rsid w:val="00C81E9B"/>
    <w:rsid w:val="00C828DA"/>
    <w:rsid w:val="00C84F56"/>
    <w:rsid w:val="00C909F1"/>
    <w:rsid w:val="00C91AF7"/>
    <w:rsid w:val="00C9423A"/>
    <w:rsid w:val="00CC3864"/>
    <w:rsid w:val="00CC3DF3"/>
    <w:rsid w:val="00CC449A"/>
    <w:rsid w:val="00CC5129"/>
    <w:rsid w:val="00CD7FAE"/>
    <w:rsid w:val="00CE0DAA"/>
    <w:rsid w:val="00CE44AD"/>
    <w:rsid w:val="00CE5C58"/>
    <w:rsid w:val="00CF0543"/>
    <w:rsid w:val="00CF1058"/>
    <w:rsid w:val="00CF229C"/>
    <w:rsid w:val="00D02C21"/>
    <w:rsid w:val="00D0792A"/>
    <w:rsid w:val="00D279DE"/>
    <w:rsid w:val="00D34580"/>
    <w:rsid w:val="00D34602"/>
    <w:rsid w:val="00D40D05"/>
    <w:rsid w:val="00D44302"/>
    <w:rsid w:val="00D60A58"/>
    <w:rsid w:val="00D60C5B"/>
    <w:rsid w:val="00D65C08"/>
    <w:rsid w:val="00D84977"/>
    <w:rsid w:val="00D91EC8"/>
    <w:rsid w:val="00D927BE"/>
    <w:rsid w:val="00D93C76"/>
    <w:rsid w:val="00D94FDC"/>
    <w:rsid w:val="00DE7E39"/>
    <w:rsid w:val="00DF0171"/>
    <w:rsid w:val="00DF4628"/>
    <w:rsid w:val="00E050A0"/>
    <w:rsid w:val="00E132FA"/>
    <w:rsid w:val="00E34508"/>
    <w:rsid w:val="00E50005"/>
    <w:rsid w:val="00E537F3"/>
    <w:rsid w:val="00E7335D"/>
    <w:rsid w:val="00E74557"/>
    <w:rsid w:val="00E86BF9"/>
    <w:rsid w:val="00EB17CC"/>
    <w:rsid w:val="00EB1E5B"/>
    <w:rsid w:val="00ED34EA"/>
    <w:rsid w:val="00ED3E57"/>
    <w:rsid w:val="00EE06F6"/>
    <w:rsid w:val="00EE42EE"/>
    <w:rsid w:val="00EE7320"/>
    <w:rsid w:val="00EF57B7"/>
    <w:rsid w:val="00EF5CAC"/>
    <w:rsid w:val="00F02375"/>
    <w:rsid w:val="00F04843"/>
    <w:rsid w:val="00F43428"/>
    <w:rsid w:val="00F43A98"/>
    <w:rsid w:val="00F4533A"/>
    <w:rsid w:val="00F50300"/>
    <w:rsid w:val="00F60F4E"/>
    <w:rsid w:val="00F72BEC"/>
    <w:rsid w:val="00F72EAE"/>
    <w:rsid w:val="00F771D3"/>
    <w:rsid w:val="00FA1242"/>
    <w:rsid w:val="00FA2B0C"/>
    <w:rsid w:val="00FC2B2B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576AAA"/>
  <w15:docId w15:val="{9108E739-7B4F-4EEA-9D90-12CA276C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0734C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aliases w:val="Senter kop Char,Senter kop"/>
    <w:basedOn w:val="Standaard"/>
    <w:next w:val="Standaard"/>
    <w:link w:val="Kop1Char"/>
    <w:qFormat/>
    <w:rsid w:val="00123ED3"/>
    <w:pPr>
      <w:keepNext/>
      <w:numPr>
        <w:numId w:val="3"/>
      </w:numPr>
      <w:spacing w:before="240" w:after="60"/>
      <w:ind w:left="360" w:hanging="360"/>
      <w:outlineLvl w:val="0"/>
    </w:pPr>
    <w:rPr>
      <w:rFonts w:cs="Arial"/>
      <w:b/>
      <w:bCs/>
      <w:color w:val="39870C"/>
      <w:kern w:val="32"/>
      <w:szCs w:val="32"/>
    </w:rPr>
  </w:style>
  <w:style w:type="paragraph" w:styleId="Kop2">
    <w:name w:val="heading 2"/>
    <w:basedOn w:val="Standaard"/>
    <w:next w:val="Standaard"/>
    <w:qFormat/>
    <w:rsid w:val="00336BB8"/>
    <w:pPr>
      <w:keepNext/>
      <w:numPr>
        <w:numId w:val="15"/>
      </w:numPr>
      <w:spacing w:before="240" w:after="120" w:line="280" w:lineRule="exact"/>
      <w:ind w:left="510" w:hanging="510"/>
      <w:outlineLvl w:val="1"/>
    </w:pPr>
    <w:rPr>
      <w:rFonts w:cs="Arial"/>
      <w:color w:val="007BC7"/>
      <w:sz w:val="24"/>
    </w:rPr>
  </w:style>
  <w:style w:type="paragraph" w:styleId="Kop3">
    <w:name w:val="heading 3"/>
    <w:basedOn w:val="Standaard"/>
    <w:next w:val="Standaard"/>
    <w:qFormat/>
    <w:rsid w:val="00A84013"/>
    <w:pPr>
      <w:keepNext/>
      <w:numPr>
        <w:numId w:val="7"/>
      </w:numPr>
      <w:spacing w:line="240" w:lineRule="exact"/>
      <w:ind w:left="510" w:hanging="510"/>
      <w:outlineLvl w:val="2"/>
    </w:pPr>
    <w:rPr>
      <w:rFonts w:cs="Arial"/>
      <w:szCs w:val="18"/>
      <w:lang w:val="en-US"/>
    </w:rPr>
  </w:style>
  <w:style w:type="paragraph" w:styleId="Kop4">
    <w:name w:val="heading 4"/>
    <w:basedOn w:val="Standaard"/>
    <w:next w:val="Standaard"/>
    <w:link w:val="Kop4Char"/>
    <w:qFormat/>
    <w:rsid w:val="00394B20"/>
    <w:pPr>
      <w:keepNext/>
      <w:autoSpaceDE w:val="0"/>
      <w:autoSpaceDN w:val="0"/>
      <w:adjustRightInd w:val="0"/>
      <w:spacing w:line="240" w:lineRule="auto"/>
      <w:outlineLvl w:val="3"/>
    </w:pPr>
    <w:rPr>
      <w:rFonts w:ascii="Times New Roman" w:hAnsi="Times New Roman"/>
      <w:b/>
      <w:i/>
      <w:sz w:val="24"/>
      <w:szCs w:val="20"/>
    </w:rPr>
  </w:style>
  <w:style w:type="paragraph" w:styleId="Kop5">
    <w:name w:val="heading 5"/>
    <w:basedOn w:val="Standaard"/>
    <w:next w:val="Standaard"/>
    <w:link w:val="Kop5Char"/>
    <w:qFormat/>
    <w:rsid w:val="00394B20"/>
    <w:pPr>
      <w:keepNext/>
      <w:spacing w:line="240" w:lineRule="auto"/>
      <w:outlineLvl w:val="4"/>
    </w:pPr>
    <w:rPr>
      <w:rFonts w:ascii="Arial" w:hAnsi="Arial"/>
      <w:b/>
      <w:i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Lijstopsomteken2">
    <w:name w:val="List Bullet 2"/>
    <w:basedOn w:val="Standaard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rsid w:val="00380F0D"/>
    <w:pPr>
      <w:spacing w:line="240" w:lineRule="auto"/>
    </w:pPr>
    <w:rPr>
      <w:rFonts w:ascii="RijksoverheidSansHeadingTT" w:hAnsi="RijksoverheidSansHeadingTT"/>
      <w:color w:val="007BC7"/>
      <w:sz w:val="40"/>
      <w:szCs w:val="40"/>
    </w:rPr>
  </w:style>
  <w:style w:type="paragraph" w:styleId="Titel">
    <w:name w:val="Title"/>
    <w:basedOn w:val="Standaard"/>
    <w:link w:val="TitelChar"/>
    <w:uiPriority w:val="10"/>
    <w:qFormat/>
    <w:rsid w:val="00380F0D"/>
    <w:pPr>
      <w:spacing w:line="240" w:lineRule="auto"/>
    </w:pPr>
    <w:rPr>
      <w:rFonts w:ascii="RijksoverheidSansHeadingTT" w:hAnsi="RijksoverheidSansHeadingTT"/>
      <w:b/>
      <w:bCs/>
      <w:color w:val="007BC7"/>
      <w:sz w:val="40"/>
      <w:szCs w:val="40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Senter kop Char Char1,Senter kop Char2"/>
    <w:basedOn w:val="Standaardalinea-lettertype"/>
    <w:link w:val="Kop1"/>
    <w:rsid w:val="00123ED3"/>
    <w:rPr>
      <w:rFonts w:ascii="Verdana" w:hAnsi="Verdana" w:cs="Arial"/>
      <w:b/>
      <w:bCs/>
      <w:color w:val="39870C"/>
      <w:kern w:val="32"/>
      <w:sz w:val="18"/>
      <w:szCs w:val="32"/>
    </w:rPr>
  </w:style>
  <w:style w:type="character" w:customStyle="1" w:styleId="Kop4Char">
    <w:name w:val="Kop 4 Char"/>
    <w:basedOn w:val="Standaardalinea-lettertype"/>
    <w:link w:val="Kop4"/>
    <w:rsid w:val="00394B20"/>
    <w:rPr>
      <w:b/>
      <w:i/>
      <w:sz w:val="24"/>
    </w:rPr>
  </w:style>
  <w:style w:type="character" w:customStyle="1" w:styleId="Kop5Char">
    <w:name w:val="Kop 5 Char"/>
    <w:basedOn w:val="Standaardalinea-lettertype"/>
    <w:link w:val="Kop5"/>
    <w:rsid w:val="00394B20"/>
    <w:rPr>
      <w:rFonts w:ascii="Arial" w:hAnsi="Arial"/>
      <w:b/>
      <w:i/>
      <w:color w:val="000000"/>
    </w:rPr>
  </w:style>
  <w:style w:type="paragraph" w:customStyle="1" w:styleId="Senterhoofdstukzondernummer">
    <w:name w:val="Senter hoofdstuk zonder nummer"/>
    <w:next w:val="Standaard"/>
    <w:rsid w:val="00394B20"/>
    <w:pPr>
      <w:widowControl w:val="0"/>
      <w:spacing w:after="360"/>
      <w:ind w:left="-227"/>
    </w:pPr>
    <w:rPr>
      <w:rFonts w:ascii="Arial" w:hAnsi="Arial"/>
      <w:b/>
      <w:color w:val="000080"/>
      <w:sz w:val="34"/>
    </w:rPr>
  </w:style>
  <w:style w:type="paragraph" w:customStyle="1" w:styleId="SenterbijlageCharChar">
    <w:name w:val="Senter bijlage Char Char"/>
    <w:basedOn w:val="Standaard"/>
    <w:next w:val="Standaard"/>
    <w:rsid w:val="00394B20"/>
    <w:pPr>
      <w:numPr>
        <w:numId w:val="4"/>
      </w:numPr>
      <w:tabs>
        <w:tab w:val="left" w:pos="0"/>
        <w:tab w:val="left" w:pos="249"/>
      </w:tabs>
      <w:spacing w:after="360" w:line="240" w:lineRule="auto"/>
    </w:pPr>
    <w:rPr>
      <w:rFonts w:ascii="Arial" w:hAnsi="Arial"/>
      <w:b/>
      <w:color w:val="000080"/>
      <w:sz w:val="34"/>
      <w:szCs w:val="20"/>
    </w:rPr>
  </w:style>
  <w:style w:type="character" w:customStyle="1" w:styleId="Kop1Char1">
    <w:name w:val="Kop 1 Char1"/>
    <w:aliases w:val="Kop 1 Char Char,Senter kop Char Char,Senter kop Char1"/>
    <w:rsid w:val="00394B20"/>
    <w:rPr>
      <w:rFonts w:ascii="Arial" w:hAnsi="Arial"/>
      <w:b/>
      <w:noProof w:val="0"/>
      <w:sz w:val="36"/>
      <w:lang w:val="nl-NL" w:eastAsia="nl-NL" w:bidi="ar-SA"/>
    </w:rPr>
  </w:style>
  <w:style w:type="character" w:customStyle="1" w:styleId="SenterbijlageCharCharChar">
    <w:name w:val="Senter bijlage Char Char Char"/>
    <w:rsid w:val="00394B20"/>
    <w:rPr>
      <w:rFonts w:ascii="Arial" w:hAnsi="Arial"/>
      <w:b/>
      <w:noProof w:val="0"/>
      <w:color w:val="000080"/>
      <w:sz w:val="34"/>
      <w:lang w:val="nl-NL" w:eastAsia="nl-NL" w:bidi="ar-SA"/>
    </w:rPr>
  </w:style>
  <w:style w:type="paragraph" w:customStyle="1" w:styleId="Tabeltekst">
    <w:name w:val="Tabeltekst"/>
    <w:basedOn w:val="Standaard"/>
    <w:rsid w:val="00394B20"/>
    <w:pPr>
      <w:spacing w:line="220" w:lineRule="atLeast"/>
    </w:pPr>
    <w:rPr>
      <w:rFonts w:ascii="Arial" w:hAnsi="Arial"/>
      <w:szCs w:val="20"/>
    </w:rPr>
  </w:style>
  <w:style w:type="paragraph" w:styleId="Plattetekst">
    <w:name w:val="Body Text"/>
    <w:basedOn w:val="Standaard"/>
    <w:link w:val="PlattetekstChar"/>
    <w:rsid w:val="00394B20"/>
    <w:pPr>
      <w:autoSpaceDE w:val="0"/>
      <w:autoSpaceDN w:val="0"/>
      <w:adjustRightInd w:val="0"/>
      <w:spacing w:line="240" w:lineRule="auto"/>
    </w:pPr>
    <w:rPr>
      <w:rFonts w:ascii="Times New Roman" w:hAnsi="Times New Roman"/>
      <w:i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94B20"/>
    <w:rPr>
      <w:i/>
      <w:sz w:val="24"/>
    </w:rPr>
  </w:style>
  <w:style w:type="paragraph" w:styleId="Plattetekst2">
    <w:name w:val="Body Text 2"/>
    <w:basedOn w:val="Standaard"/>
    <w:link w:val="Plattetekst2Char"/>
    <w:rsid w:val="00394B20"/>
    <w:pPr>
      <w:autoSpaceDE w:val="0"/>
      <w:autoSpaceDN w:val="0"/>
      <w:adjustRightInd w:val="0"/>
      <w:spacing w:line="240" w:lineRule="auto"/>
    </w:pPr>
    <w:rPr>
      <w:rFonts w:ascii="Times New Roman" w:hAnsi="Times New Roman"/>
      <w:b/>
      <w:sz w:val="24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394B20"/>
    <w:rPr>
      <w:b/>
      <w:sz w:val="24"/>
    </w:rPr>
  </w:style>
  <w:style w:type="paragraph" w:styleId="Plattetekst3">
    <w:name w:val="Body Text 3"/>
    <w:basedOn w:val="Standaard"/>
    <w:link w:val="Plattetekst3Char"/>
    <w:rsid w:val="00394B20"/>
    <w:pPr>
      <w:spacing w:line="240" w:lineRule="auto"/>
    </w:pPr>
    <w:rPr>
      <w:rFonts w:ascii="Arial" w:hAnsi="Arial"/>
      <w:sz w:val="20"/>
      <w:szCs w:val="20"/>
    </w:rPr>
  </w:style>
  <w:style w:type="character" w:customStyle="1" w:styleId="Plattetekst3Char">
    <w:name w:val="Platte tekst 3 Char"/>
    <w:basedOn w:val="Standaardalinea-lettertype"/>
    <w:link w:val="Plattetekst3"/>
    <w:rsid w:val="00394B20"/>
    <w:rPr>
      <w:rFonts w:ascii="Arial" w:hAnsi="Arial"/>
    </w:rPr>
  </w:style>
  <w:style w:type="paragraph" w:styleId="Bijschrift">
    <w:name w:val="caption"/>
    <w:basedOn w:val="Standaard"/>
    <w:next w:val="Standaard"/>
    <w:qFormat/>
    <w:rsid w:val="00394B20"/>
    <w:pPr>
      <w:tabs>
        <w:tab w:val="left" w:pos="0"/>
      </w:tabs>
      <w:spacing w:before="240" w:after="120" w:line="220" w:lineRule="atLeast"/>
      <w:ind w:left="142" w:hanging="1134"/>
      <w:jc w:val="both"/>
    </w:pPr>
    <w:rPr>
      <w:rFonts w:ascii="Arial" w:hAnsi="Arial"/>
      <w:szCs w:val="20"/>
    </w:rPr>
  </w:style>
  <w:style w:type="paragraph" w:styleId="Tekstopmerking">
    <w:name w:val="annotation text"/>
    <w:basedOn w:val="Standaard"/>
    <w:link w:val="TekstopmerkingChar"/>
    <w:uiPriority w:val="99"/>
    <w:rsid w:val="00394B20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4B20"/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94B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94B20"/>
    <w:rPr>
      <w:b/>
      <w:bCs/>
    </w:rPr>
  </w:style>
  <w:style w:type="character" w:styleId="GevolgdeHyperlink">
    <w:name w:val="FollowedHyperlink"/>
    <w:rsid w:val="00394B20"/>
    <w:rPr>
      <w:color w:val="800080"/>
      <w:u w:val="single"/>
    </w:rPr>
  </w:style>
  <w:style w:type="paragraph" w:customStyle="1" w:styleId="RapportTekst">
    <w:name w:val="Rapport Tekst"/>
    <w:basedOn w:val="Standaard"/>
    <w:rsid w:val="00394B20"/>
    <w:pPr>
      <w:spacing w:line="280" w:lineRule="exact"/>
    </w:pPr>
    <w:rPr>
      <w:rFonts w:ascii="Times New Roman" w:hAnsi="Times New Roman"/>
      <w:sz w:val="22"/>
      <w:szCs w:val="20"/>
    </w:rPr>
  </w:style>
  <w:style w:type="table" w:styleId="Tabelraster">
    <w:name w:val="Table Grid"/>
    <w:basedOn w:val="Standaardtabel"/>
    <w:uiPriority w:val="39"/>
    <w:rsid w:val="00394B20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tertekst">
    <w:name w:val="Senter tekst"/>
    <w:basedOn w:val="Standaard"/>
    <w:rsid w:val="00394B20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  <w:spacing w:line="240" w:lineRule="auto"/>
    </w:pPr>
    <w:rPr>
      <w:rFonts w:ascii="Times New Roman" w:hAnsi="Times New Roman"/>
      <w:sz w:val="22"/>
      <w:szCs w:val="20"/>
    </w:rPr>
  </w:style>
  <w:style w:type="character" w:styleId="Verwijzingopmerking">
    <w:name w:val="annotation reference"/>
    <w:uiPriority w:val="99"/>
    <w:semiHidden/>
    <w:rsid w:val="00394B20"/>
    <w:rPr>
      <w:sz w:val="16"/>
      <w:szCs w:val="16"/>
    </w:rPr>
  </w:style>
  <w:style w:type="paragraph" w:styleId="Documentstructuur">
    <w:name w:val="Document Map"/>
    <w:basedOn w:val="Standaard"/>
    <w:link w:val="DocumentstructuurChar"/>
    <w:semiHidden/>
    <w:rsid w:val="00394B20"/>
    <w:pPr>
      <w:shd w:val="clear" w:color="auto" w:fill="000080"/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394B20"/>
    <w:rPr>
      <w:rFonts w:ascii="Tahoma" w:hAnsi="Tahoma" w:cs="Tahoma"/>
      <w:shd w:val="clear" w:color="auto" w:fill="000080"/>
    </w:rPr>
  </w:style>
  <w:style w:type="paragraph" w:styleId="Lijstalinea">
    <w:name w:val="List Paragraph"/>
    <w:basedOn w:val="Standaard"/>
    <w:link w:val="LijstalineaChar"/>
    <w:uiPriority w:val="34"/>
    <w:qFormat/>
    <w:rsid w:val="00394B20"/>
    <w:pPr>
      <w:spacing w:line="240" w:lineRule="auto"/>
      <w:ind w:left="720"/>
      <w:contextualSpacing/>
    </w:pPr>
    <w:rPr>
      <w:rFonts w:ascii="Cambria" w:hAnsi="Cambria"/>
      <w:sz w:val="24"/>
      <w:lang w:eastAsia="en-US"/>
    </w:rPr>
  </w:style>
  <w:style w:type="character" w:styleId="Nadruk">
    <w:name w:val="Emphasis"/>
    <w:qFormat/>
    <w:rsid w:val="00394B20"/>
    <w:rPr>
      <w:i/>
      <w:iCs/>
    </w:rPr>
  </w:style>
  <w:style w:type="paragraph" w:styleId="Geenafstand">
    <w:name w:val="No Spacing"/>
    <w:link w:val="GeenafstandChar"/>
    <w:uiPriority w:val="1"/>
    <w:qFormat/>
    <w:rsid w:val="00394B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Arial Unicode MS" w:cs="Arial Unicode MS"/>
      <w:color w:val="000000"/>
      <w:sz w:val="18"/>
      <w:szCs w:val="18"/>
      <w:u w:color="000000"/>
      <w:bdr w:val="nil"/>
    </w:rPr>
  </w:style>
  <w:style w:type="character" w:customStyle="1" w:styleId="Kop1Char0">
    <w:name w:val="Kop1 Char"/>
    <w:link w:val="Kop10"/>
    <w:uiPriority w:val="99"/>
    <w:locked/>
    <w:rsid w:val="00394B20"/>
    <w:rPr>
      <w:rFonts w:ascii="Arial" w:hAnsi="Arial"/>
      <w:b/>
      <w:color w:val="01688C"/>
      <w:lang w:val="en-GB" w:eastAsia="ar-SA"/>
    </w:rPr>
  </w:style>
  <w:style w:type="paragraph" w:customStyle="1" w:styleId="Kop10">
    <w:name w:val="Kop1"/>
    <w:basedOn w:val="Standaard"/>
    <w:link w:val="Kop1Char0"/>
    <w:uiPriority w:val="99"/>
    <w:rsid w:val="00394B20"/>
    <w:pPr>
      <w:suppressAutoHyphens/>
      <w:spacing w:after="60" w:line="280" w:lineRule="atLeast"/>
    </w:pPr>
    <w:rPr>
      <w:rFonts w:ascii="Arial" w:hAnsi="Arial"/>
      <w:b/>
      <w:color w:val="01688C"/>
      <w:sz w:val="20"/>
      <w:szCs w:val="20"/>
      <w:lang w:val="en-GB" w:eastAsia="ar-SA"/>
    </w:rPr>
  </w:style>
  <w:style w:type="paragraph" w:styleId="Normaalweb">
    <w:name w:val="Normal (Web)"/>
    <w:basedOn w:val="Standaard"/>
    <w:uiPriority w:val="99"/>
    <w:unhideWhenUsed/>
    <w:rsid w:val="00394B20"/>
    <w:pPr>
      <w:spacing w:before="100" w:beforeAutospacing="1" w:after="100" w:afterAutospacing="1" w:line="240" w:lineRule="auto"/>
    </w:pPr>
    <w:rPr>
      <w:rFonts w:ascii="Times" w:eastAsia="Cambria" w:hAnsi="Times"/>
      <w:sz w:val="20"/>
      <w:szCs w:val="20"/>
      <w:lang w:eastAsia="en-US"/>
    </w:rPr>
  </w:style>
  <w:style w:type="paragraph" w:customStyle="1" w:styleId="labeled">
    <w:name w:val="labeled"/>
    <w:basedOn w:val="Standaard"/>
    <w:rsid w:val="00394B2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ol">
    <w:name w:val="ol"/>
    <w:rsid w:val="00394B20"/>
  </w:style>
  <w:style w:type="paragraph" w:customStyle="1" w:styleId="Default">
    <w:name w:val="Default"/>
    <w:rsid w:val="00394B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oetnoottekstChar">
    <w:name w:val="Voetnoottekst Char"/>
    <w:link w:val="Voetnoottekst"/>
    <w:uiPriority w:val="99"/>
    <w:semiHidden/>
    <w:rsid w:val="00394B20"/>
    <w:rPr>
      <w:rFonts w:ascii="Verdana" w:hAnsi="Verdana"/>
      <w:sz w:val="13"/>
    </w:rPr>
  </w:style>
  <w:style w:type="character" w:styleId="Onopgelostemelding">
    <w:name w:val="Unresolved Mention"/>
    <w:uiPriority w:val="99"/>
    <w:semiHidden/>
    <w:unhideWhenUsed/>
    <w:rsid w:val="00394B20"/>
    <w:rPr>
      <w:color w:val="808080"/>
      <w:shd w:val="clear" w:color="auto" w:fill="E6E6E6"/>
    </w:rPr>
  </w:style>
  <w:style w:type="character" w:customStyle="1" w:styleId="hgkelc">
    <w:name w:val="hgkelc"/>
    <w:basedOn w:val="Standaardalinea-lettertype"/>
    <w:rsid w:val="00394B20"/>
  </w:style>
  <w:style w:type="character" w:customStyle="1" w:styleId="TitelChar">
    <w:name w:val="Titel Char"/>
    <w:link w:val="Titel"/>
    <w:uiPriority w:val="10"/>
    <w:rsid w:val="00380F0D"/>
    <w:rPr>
      <w:rFonts w:ascii="RijksoverheidSansHeadingTT" w:hAnsi="RijksoverheidSansHeadingTT"/>
      <w:b/>
      <w:bCs/>
      <w:color w:val="007BC7"/>
      <w:sz w:val="40"/>
      <w:szCs w:val="40"/>
    </w:rPr>
  </w:style>
  <w:style w:type="paragraph" w:styleId="Revisie">
    <w:name w:val="Revision"/>
    <w:hidden/>
    <w:uiPriority w:val="99"/>
    <w:semiHidden/>
    <w:rsid w:val="00394B20"/>
    <w:rPr>
      <w:sz w:val="22"/>
    </w:rPr>
  </w:style>
  <w:style w:type="paragraph" w:customStyle="1" w:styleId="pf0">
    <w:name w:val="pf0"/>
    <w:basedOn w:val="Standaard"/>
    <w:rsid w:val="00394B20"/>
    <w:pPr>
      <w:spacing w:before="100" w:beforeAutospacing="1" w:after="100" w:afterAutospacing="1" w:line="240" w:lineRule="auto"/>
      <w:ind w:left="356"/>
    </w:pPr>
    <w:rPr>
      <w:rFonts w:ascii="Times New Roman" w:hAnsi="Times New Roman"/>
      <w:sz w:val="24"/>
    </w:rPr>
  </w:style>
  <w:style w:type="character" w:customStyle="1" w:styleId="cf01">
    <w:name w:val="cf01"/>
    <w:rsid w:val="00394B20"/>
    <w:rPr>
      <w:rFonts w:ascii="Segoe UI" w:hAnsi="Segoe UI" w:cs="Segoe UI" w:hint="default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630CA9"/>
    <w:rPr>
      <w:color w:val="808080"/>
    </w:rPr>
  </w:style>
  <w:style w:type="table" w:styleId="Tabelrasterlicht">
    <w:name w:val="Grid Table Light"/>
    <w:basedOn w:val="Standaardtabel"/>
    <w:uiPriority w:val="40"/>
    <w:rsid w:val="00D346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D279DE"/>
    <w:rPr>
      <w:rFonts w:ascii="Verdana" w:hAnsi="Verdana"/>
      <w:sz w:val="18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E461C"/>
    <w:rPr>
      <w:rFonts w:ascii="Cambria" w:hAnsi="Cambria"/>
      <w:sz w:val="24"/>
      <w:szCs w:val="24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46A5D"/>
    <w:rPr>
      <w:rFonts w:ascii="Verdana" w:eastAsia="Arial Unicode MS" w:hAnsi="Arial Unicode MS" w:cs="Arial Unicode MS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%20RVO%20Academie%20Fac%20PM%20logo%20groen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EFED-E724-49C8-A30B-AF66874D80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 RVO Academie Fac PM logo groen</Template>
  <TotalTime>2</TotalTime>
  <Pages>1</Pages>
  <Words>46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rapportage ureumgebruik SSEB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samenvatting Techbridge-innovatieproject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2025-09-01T07:49:00Z</dcterms:created>
  <dcterms:modified xsi:type="dcterms:W3CDTF">2025-09-01T07:49:00Z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ClassificationContentMarkingFooterShapeIds">
    <vt:lpwstr>d,f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</Properties>
</file>